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C8" w:rsidRDefault="00712864" w:rsidP="00EC6185">
      <w:pPr>
        <w:ind w:left="284" w:right="363"/>
        <w:rPr>
          <w:rFonts w:cs="Arial"/>
          <w:bCs/>
          <w:sz w:val="22"/>
          <w:szCs w:val="22"/>
          <w:lang w:val="es-ES"/>
        </w:rPr>
      </w:pPr>
      <w:r w:rsidRPr="00E73DBB">
        <w:rPr>
          <w:rFonts w:cs="Arial"/>
          <w:bCs/>
          <w:sz w:val="22"/>
          <w:szCs w:val="22"/>
          <w:lang w:val="es-ES"/>
        </w:rPr>
        <w:t xml:space="preserve"> </w:t>
      </w:r>
    </w:p>
    <w:p w:rsidR="00D50BC8" w:rsidRDefault="00D50BC8" w:rsidP="006B1654">
      <w:pPr>
        <w:ind w:left="284" w:right="363"/>
        <w:jc w:val="center"/>
        <w:rPr>
          <w:rFonts w:cs="Arial"/>
          <w:bCs/>
          <w:sz w:val="22"/>
          <w:szCs w:val="22"/>
          <w:lang w:val="es-ES"/>
        </w:rPr>
      </w:pPr>
    </w:p>
    <w:p w:rsidR="00D50BC8" w:rsidRDefault="00D50BC8" w:rsidP="006B1654">
      <w:pPr>
        <w:ind w:left="284" w:right="363"/>
        <w:jc w:val="center"/>
        <w:rPr>
          <w:rFonts w:cs="Arial"/>
          <w:bCs/>
          <w:sz w:val="22"/>
          <w:szCs w:val="22"/>
          <w:lang w:val="es-ES"/>
        </w:rPr>
      </w:pPr>
    </w:p>
    <w:p w:rsidR="00D50BC8" w:rsidRDefault="00D50BC8" w:rsidP="006B1654">
      <w:pPr>
        <w:ind w:left="284" w:right="363"/>
        <w:jc w:val="center"/>
        <w:rPr>
          <w:rFonts w:cs="Arial"/>
          <w:bCs/>
          <w:sz w:val="22"/>
          <w:szCs w:val="22"/>
          <w:lang w:val="es-ES"/>
        </w:rPr>
      </w:pPr>
    </w:p>
    <w:p w:rsidR="00D50BC8" w:rsidRPr="00D00179" w:rsidRDefault="00D50BC8" w:rsidP="006B1654">
      <w:pPr>
        <w:ind w:left="284" w:right="363"/>
        <w:jc w:val="center"/>
        <w:rPr>
          <w:rFonts w:cs="Arial"/>
          <w:bCs/>
          <w:i/>
          <w:sz w:val="22"/>
          <w:szCs w:val="22"/>
          <w:lang w:val="es-ES"/>
        </w:rPr>
      </w:pPr>
    </w:p>
    <w:p w:rsidR="00426566" w:rsidRPr="004F0599" w:rsidRDefault="003E3065" w:rsidP="0015280F">
      <w:pPr>
        <w:ind w:left="284" w:right="363"/>
        <w:jc w:val="center"/>
        <w:rPr>
          <w:rFonts w:cs="Arial"/>
          <w:color w:val="000000"/>
          <w:sz w:val="21"/>
          <w:szCs w:val="21"/>
        </w:rPr>
      </w:pPr>
      <w:r>
        <w:rPr>
          <w:rFonts w:cs="Arial"/>
          <w:i/>
          <w:color w:val="000000"/>
          <w:sz w:val="21"/>
          <w:szCs w:val="21"/>
        </w:rPr>
        <w:t>“</w:t>
      </w:r>
      <w:r w:rsidRPr="003E3065">
        <w:rPr>
          <w:rFonts w:cs="Arial"/>
          <w:i/>
          <w:color w:val="000000"/>
          <w:sz w:val="21"/>
          <w:szCs w:val="21"/>
        </w:rPr>
        <w:t xml:space="preserve">Por la cual </w:t>
      </w:r>
      <w:r w:rsidR="00865837" w:rsidRPr="004F0599">
        <w:rPr>
          <w:rFonts w:cs="Arial"/>
          <w:i/>
          <w:color w:val="D9D9D9" w:themeColor="background1" w:themeShade="D9"/>
          <w:sz w:val="21"/>
          <w:szCs w:val="21"/>
        </w:rPr>
        <w:t>xxxxxxxx</w:t>
      </w:r>
      <w:r w:rsidR="00D1569F">
        <w:rPr>
          <w:rFonts w:cs="Arial"/>
          <w:i/>
          <w:color w:val="000000"/>
          <w:sz w:val="21"/>
          <w:szCs w:val="21"/>
        </w:rPr>
        <w:t xml:space="preserve"> Departamento Administrativo de la Función Pública</w:t>
      </w:r>
      <w:r w:rsidR="00732091">
        <w:rPr>
          <w:rFonts w:cs="Arial"/>
          <w:i/>
          <w:color w:val="000000"/>
          <w:sz w:val="21"/>
          <w:szCs w:val="21"/>
        </w:rPr>
        <w:t>,</w:t>
      </w:r>
      <w:r w:rsidR="00865837">
        <w:rPr>
          <w:rFonts w:cs="Arial"/>
          <w:i/>
          <w:color w:val="000000"/>
          <w:sz w:val="21"/>
          <w:szCs w:val="21"/>
        </w:rPr>
        <w:t xml:space="preserve"> </w:t>
      </w:r>
      <w:r w:rsidR="00865837" w:rsidRPr="004F0599">
        <w:rPr>
          <w:rFonts w:cs="Arial"/>
          <w:color w:val="000000"/>
          <w:sz w:val="21"/>
          <w:szCs w:val="21"/>
        </w:rPr>
        <w:t>xxxxxxxxx</w:t>
      </w:r>
      <w:r w:rsidR="0015280F" w:rsidRPr="004F0599">
        <w:rPr>
          <w:rFonts w:cs="Arial"/>
          <w:color w:val="000000"/>
          <w:sz w:val="21"/>
          <w:szCs w:val="21"/>
        </w:rPr>
        <w:t>”</w:t>
      </w:r>
    </w:p>
    <w:p w:rsidR="0015280F" w:rsidRPr="004F0599" w:rsidRDefault="0015280F" w:rsidP="0015280F">
      <w:pPr>
        <w:ind w:left="284" w:right="363"/>
        <w:jc w:val="center"/>
        <w:rPr>
          <w:rFonts w:cs="Arial"/>
          <w:b/>
          <w:sz w:val="21"/>
          <w:szCs w:val="21"/>
          <w:lang w:val="es-ES"/>
        </w:rPr>
      </w:pPr>
    </w:p>
    <w:p w:rsidR="00D50BC8" w:rsidRPr="00BF0619" w:rsidRDefault="00D50BC8" w:rsidP="0015280F">
      <w:pPr>
        <w:ind w:left="284" w:right="363"/>
        <w:jc w:val="center"/>
        <w:rPr>
          <w:rFonts w:cs="Arial"/>
          <w:b/>
          <w:sz w:val="21"/>
          <w:szCs w:val="21"/>
          <w:lang w:val="es-ES"/>
        </w:rPr>
      </w:pPr>
    </w:p>
    <w:p w:rsidR="00426566" w:rsidRPr="00BF0619" w:rsidRDefault="00EC6185" w:rsidP="00426566">
      <w:pPr>
        <w:ind w:left="284" w:right="192"/>
        <w:jc w:val="center"/>
        <w:rPr>
          <w:rFonts w:cs="Arial"/>
          <w:b/>
          <w:sz w:val="21"/>
          <w:szCs w:val="21"/>
          <w:lang w:val="es-ES"/>
        </w:rPr>
      </w:pPr>
      <w:r>
        <w:rPr>
          <w:rFonts w:cs="Arial"/>
          <w:b/>
          <w:sz w:val="21"/>
          <w:szCs w:val="21"/>
          <w:lang w:val="es-ES"/>
        </w:rPr>
        <w:t>EL (</w:t>
      </w:r>
      <w:r w:rsidR="00584B29" w:rsidRPr="00BF0619">
        <w:rPr>
          <w:rFonts w:cs="Arial"/>
          <w:b/>
          <w:sz w:val="21"/>
          <w:szCs w:val="21"/>
          <w:lang w:val="es-ES"/>
        </w:rPr>
        <w:t>LA</w:t>
      </w:r>
      <w:r>
        <w:rPr>
          <w:rFonts w:cs="Arial"/>
          <w:b/>
          <w:sz w:val="21"/>
          <w:szCs w:val="21"/>
          <w:lang w:val="es-ES"/>
        </w:rPr>
        <w:t xml:space="preserve">) </w:t>
      </w:r>
      <w:r w:rsidR="00426566" w:rsidRPr="00BF0619">
        <w:rPr>
          <w:rFonts w:cs="Arial"/>
          <w:b/>
          <w:sz w:val="21"/>
          <w:szCs w:val="21"/>
          <w:lang w:val="es-ES"/>
        </w:rPr>
        <w:t>DIRECTOR</w:t>
      </w:r>
      <w:r>
        <w:rPr>
          <w:rFonts w:cs="Arial"/>
          <w:b/>
          <w:sz w:val="21"/>
          <w:szCs w:val="21"/>
          <w:lang w:val="es-ES"/>
        </w:rPr>
        <w:t xml:space="preserve"> (</w:t>
      </w:r>
      <w:r w:rsidR="00584B29" w:rsidRPr="00BF0619">
        <w:rPr>
          <w:rFonts w:cs="Arial"/>
          <w:b/>
          <w:sz w:val="21"/>
          <w:szCs w:val="21"/>
          <w:lang w:val="es-ES"/>
        </w:rPr>
        <w:t>A</w:t>
      </w:r>
      <w:r>
        <w:rPr>
          <w:rFonts w:cs="Arial"/>
          <w:b/>
          <w:sz w:val="21"/>
          <w:szCs w:val="21"/>
          <w:lang w:val="es-ES"/>
        </w:rPr>
        <w:t>)</w:t>
      </w:r>
      <w:r w:rsidR="00426566" w:rsidRPr="00BF0619">
        <w:rPr>
          <w:rFonts w:cs="Arial"/>
          <w:b/>
          <w:sz w:val="21"/>
          <w:szCs w:val="21"/>
          <w:lang w:val="es-ES"/>
        </w:rPr>
        <w:t xml:space="preserve"> GENERAL DEL DEPARTAMENTO ADMINISTRATIVO</w:t>
      </w:r>
    </w:p>
    <w:p w:rsidR="00426566" w:rsidRPr="00BF0619" w:rsidRDefault="00426566" w:rsidP="00426566">
      <w:pPr>
        <w:ind w:left="284" w:right="192"/>
        <w:jc w:val="center"/>
        <w:rPr>
          <w:rFonts w:cs="Arial"/>
          <w:b/>
          <w:sz w:val="21"/>
          <w:szCs w:val="21"/>
          <w:lang w:val="es-ES"/>
        </w:rPr>
      </w:pPr>
      <w:r w:rsidRPr="00BF0619">
        <w:rPr>
          <w:rFonts w:cs="Arial"/>
          <w:b/>
          <w:sz w:val="21"/>
          <w:szCs w:val="21"/>
          <w:lang w:val="es-ES"/>
        </w:rPr>
        <w:t>DE LA FUNCIÓN PÚBLICA</w:t>
      </w:r>
    </w:p>
    <w:p w:rsidR="00426566" w:rsidRPr="00BF0619" w:rsidRDefault="00426566" w:rsidP="00426566">
      <w:pPr>
        <w:ind w:left="284" w:right="192"/>
        <w:jc w:val="center"/>
        <w:rPr>
          <w:rFonts w:cs="Arial"/>
          <w:sz w:val="21"/>
          <w:szCs w:val="21"/>
          <w:lang w:val="es-ES"/>
        </w:rPr>
      </w:pPr>
    </w:p>
    <w:p w:rsidR="00426566" w:rsidRPr="00EC6185" w:rsidRDefault="00426566" w:rsidP="00426566">
      <w:pPr>
        <w:ind w:left="284" w:right="192"/>
        <w:jc w:val="center"/>
        <w:rPr>
          <w:rFonts w:cs="Arial"/>
          <w:i/>
          <w:color w:val="A6A6A6" w:themeColor="background1" w:themeShade="A6"/>
          <w:sz w:val="21"/>
          <w:szCs w:val="21"/>
          <w:lang w:val="es-ES"/>
        </w:rPr>
      </w:pPr>
      <w:r w:rsidRPr="00BF0619">
        <w:rPr>
          <w:rFonts w:cs="Arial"/>
          <w:sz w:val="21"/>
          <w:szCs w:val="21"/>
          <w:lang w:val="es-ES"/>
        </w:rPr>
        <w:t xml:space="preserve">En ejercicio de sus facultades legales, en especial de las que le confieren los </w:t>
      </w:r>
      <w:r w:rsidR="00865837" w:rsidRPr="00EC6185">
        <w:rPr>
          <w:rFonts w:cs="Arial"/>
          <w:i/>
          <w:color w:val="A6A6A6" w:themeColor="background1" w:themeShade="A6"/>
          <w:sz w:val="21"/>
          <w:szCs w:val="21"/>
          <w:lang w:val="es-ES"/>
        </w:rPr>
        <w:t>xxxxxxxxxx</w:t>
      </w:r>
    </w:p>
    <w:p w:rsidR="00426566" w:rsidRPr="00BF0619" w:rsidRDefault="00426566" w:rsidP="00426566">
      <w:pPr>
        <w:ind w:left="284" w:right="192"/>
        <w:jc w:val="center"/>
        <w:rPr>
          <w:rFonts w:cs="Arial"/>
          <w:sz w:val="21"/>
          <w:szCs w:val="21"/>
          <w:lang w:val="es-ES"/>
        </w:rPr>
      </w:pPr>
    </w:p>
    <w:p w:rsidR="00426566" w:rsidRDefault="00426566" w:rsidP="00426566">
      <w:pPr>
        <w:ind w:left="284" w:right="192"/>
        <w:jc w:val="center"/>
        <w:rPr>
          <w:rFonts w:cs="Arial"/>
          <w:b/>
          <w:sz w:val="21"/>
          <w:szCs w:val="21"/>
          <w:lang w:val="es-ES"/>
        </w:rPr>
      </w:pPr>
      <w:r w:rsidRPr="00BF0619">
        <w:rPr>
          <w:rFonts w:cs="Arial"/>
          <w:b/>
          <w:sz w:val="21"/>
          <w:szCs w:val="21"/>
          <w:lang w:val="es-ES"/>
        </w:rPr>
        <w:t>CONSIDERANDO:</w:t>
      </w:r>
    </w:p>
    <w:p w:rsidR="00D50BC8" w:rsidRPr="00BF0619" w:rsidRDefault="00D50BC8" w:rsidP="00426566">
      <w:pPr>
        <w:ind w:left="284" w:right="192"/>
        <w:jc w:val="center"/>
        <w:rPr>
          <w:rFonts w:cs="Arial"/>
          <w:b/>
          <w:sz w:val="21"/>
          <w:szCs w:val="21"/>
          <w:lang w:val="es-ES"/>
        </w:rPr>
      </w:pPr>
    </w:p>
    <w:p w:rsidR="00D50BC8" w:rsidRPr="00BF0619" w:rsidRDefault="00D50BC8" w:rsidP="00426566">
      <w:pPr>
        <w:ind w:left="284" w:right="192"/>
        <w:jc w:val="both"/>
        <w:rPr>
          <w:rFonts w:cs="Arial"/>
          <w:sz w:val="21"/>
          <w:szCs w:val="21"/>
          <w:lang w:val="es-ES"/>
        </w:rPr>
      </w:pPr>
    </w:p>
    <w:p w:rsidR="00E05BE6" w:rsidRPr="004F0599" w:rsidRDefault="00485725" w:rsidP="00C521D3">
      <w:pPr>
        <w:ind w:left="284" w:right="363"/>
        <w:jc w:val="both"/>
        <w:rPr>
          <w:rFonts w:cs="Arial"/>
          <w:bCs/>
          <w:color w:val="767171" w:themeColor="background2" w:themeShade="80"/>
          <w:sz w:val="21"/>
          <w:szCs w:val="21"/>
        </w:rPr>
      </w:pPr>
      <w:r w:rsidRPr="004F0599">
        <w:rPr>
          <w:rFonts w:cs="Arial"/>
          <w:sz w:val="21"/>
          <w:szCs w:val="21"/>
          <w:lang w:val="es-ES"/>
        </w:rPr>
        <w:t>Que, mediante el Decreto No</w:t>
      </w:r>
      <w:r w:rsidRPr="004F0599">
        <w:rPr>
          <w:rFonts w:cs="Arial"/>
          <w:i/>
          <w:color w:val="D0CECE" w:themeColor="background2" w:themeShade="E6"/>
          <w:sz w:val="21"/>
          <w:szCs w:val="21"/>
          <w:lang w:val="es-ES"/>
        </w:rPr>
        <w:t xml:space="preserve">. </w:t>
      </w:r>
      <w:r w:rsidR="00865837" w:rsidRPr="004F0599">
        <w:rPr>
          <w:rFonts w:cs="Arial"/>
          <w:i/>
          <w:color w:val="D0CECE" w:themeColor="background2" w:themeShade="E6"/>
          <w:sz w:val="21"/>
          <w:szCs w:val="21"/>
          <w:lang w:val="es-ES"/>
        </w:rPr>
        <w:t>xxxxxxx</w:t>
      </w:r>
      <w:r w:rsidR="004F0599" w:rsidRPr="004F0599">
        <w:rPr>
          <w:rFonts w:cs="Arial"/>
          <w:i/>
          <w:color w:val="D0CECE" w:themeColor="background2" w:themeShade="E6"/>
          <w:sz w:val="21"/>
          <w:szCs w:val="21"/>
          <w:lang w:val="es-ES"/>
        </w:rPr>
        <w:t>xxxxxxxxxxxxxxxxxxxxxxxxxxxxxxxxxxxxxxxxxxxxxx</w:t>
      </w:r>
      <w:r w:rsidR="00865837" w:rsidRPr="004F0599">
        <w:rPr>
          <w:rFonts w:cs="Arial"/>
          <w:i/>
          <w:color w:val="D0CECE" w:themeColor="background2" w:themeShade="E6"/>
          <w:sz w:val="21"/>
          <w:szCs w:val="21"/>
          <w:lang w:val="es-ES"/>
        </w:rPr>
        <w:t>xx</w:t>
      </w:r>
    </w:p>
    <w:p w:rsidR="00573F5E" w:rsidRPr="004F0599" w:rsidRDefault="00573F5E" w:rsidP="00865837">
      <w:pPr>
        <w:ind w:right="363"/>
        <w:jc w:val="both"/>
        <w:rPr>
          <w:rFonts w:cs="Arial"/>
          <w:bCs/>
          <w:color w:val="767171" w:themeColor="background2" w:themeShade="80"/>
          <w:sz w:val="21"/>
          <w:szCs w:val="21"/>
        </w:rPr>
      </w:pPr>
    </w:p>
    <w:p w:rsidR="005E4EE8" w:rsidRPr="004F0599" w:rsidRDefault="00E05BE6" w:rsidP="00865837">
      <w:pPr>
        <w:ind w:left="284" w:right="363"/>
        <w:jc w:val="both"/>
        <w:rPr>
          <w:rFonts w:cs="Arial"/>
          <w:bCs/>
          <w:color w:val="D0CECE" w:themeColor="background2" w:themeShade="E6"/>
          <w:sz w:val="21"/>
          <w:szCs w:val="21"/>
        </w:rPr>
      </w:pPr>
      <w:r w:rsidRPr="004F0599">
        <w:rPr>
          <w:rFonts w:cs="Arial"/>
          <w:bCs/>
          <w:sz w:val="21"/>
          <w:szCs w:val="21"/>
        </w:rPr>
        <w:t>Que</w:t>
      </w:r>
      <w:r w:rsidR="0012590C" w:rsidRPr="00865837">
        <w:rPr>
          <w:rFonts w:cs="Arial"/>
          <w:bCs/>
          <w:i/>
          <w:color w:val="767171" w:themeColor="background2" w:themeShade="80"/>
          <w:sz w:val="21"/>
          <w:szCs w:val="21"/>
        </w:rPr>
        <w:t>,</w:t>
      </w:r>
      <w:r w:rsidRPr="00865837">
        <w:rPr>
          <w:rFonts w:cs="Arial"/>
          <w:bCs/>
          <w:i/>
          <w:color w:val="767171" w:themeColor="background2" w:themeShade="80"/>
          <w:sz w:val="21"/>
          <w:szCs w:val="21"/>
        </w:rPr>
        <w:t xml:space="preserve"> </w:t>
      </w:r>
      <w:r w:rsidR="00865837" w:rsidRPr="004F0599">
        <w:rPr>
          <w:rFonts w:cs="Arial"/>
          <w:bCs/>
          <w:color w:val="D0CECE" w:themeColor="background2" w:themeShade="E6"/>
          <w:sz w:val="21"/>
          <w:szCs w:val="21"/>
        </w:rPr>
        <w:t>xxxxxxxxxxxxxxxxxxxxxxxxxxxxxxxxxxxxxxxxxxxxxxxxxxxxxxxxxxxxxxxxxxxxxxxxxxxxx</w:t>
      </w:r>
    </w:p>
    <w:p w:rsidR="00865837" w:rsidRPr="004F0599" w:rsidRDefault="00865837" w:rsidP="00865837">
      <w:pPr>
        <w:ind w:left="284" w:right="363"/>
        <w:jc w:val="both"/>
        <w:rPr>
          <w:rFonts w:cs="Arial"/>
          <w:bCs/>
          <w:color w:val="D0CECE" w:themeColor="background2" w:themeShade="E6"/>
          <w:sz w:val="21"/>
          <w:szCs w:val="21"/>
        </w:rPr>
      </w:pPr>
    </w:p>
    <w:p w:rsidR="0066724B" w:rsidRDefault="006F6574" w:rsidP="00104651">
      <w:pPr>
        <w:ind w:left="284" w:right="363"/>
        <w:jc w:val="both"/>
        <w:rPr>
          <w:rFonts w:cs="Arial"/>
          <w:color w:val="000000"/>
          <w:sz w:val="21"/>
          <w:szCs w:val="21"/>
        </w:rPr>
      </w:pPr>
      <w:r w:rsidRPr="00BF0619">
        <w:rPr>
          <w:rFonts w:cs="Arial"/>
          <w:color w:val="000000"/>
          <w:sz w:val="21"/>
          <w:szCs w:val="21"/>
        </w:rPr>
        <w:t>Que,</w:t>
      </w:r>
      <w:r w:rsidR="00C865FD" w:rsidRPr="00BF0619">
        <w:rPr>
          <w:rFonts w:cs="Arial"/>
          <w:color w:val="000000"/>
          <w:sz w:val="21"/>
          <w:szCs w:val="21"/>
        </w:rPr>
        <w:t xml:space="preserve"> en mérito de lo expuesto,</w:t>
      </w:r>
      <w:r w:rsidR="0066724B" w:rsidRPr="00BF0619">
        <w:rPr>
          <w:rFonts w:cs="Arial"/>
          <w:color w:val="000000"/>
          <w:sz w:val="21"/>
          <w:szCs w:val="21"/>
        </w:rPr>
        <w:t xml:space="preserve"> </w:t>
      </w:r>
    </w:p>
    <w:p w:rsidR="00891EA3" w:rsidRPr="00BF0619" w:rsidRDefault="00891EA3" w:rsidP="00865837">
      <w:pPr>
        <w:ind w:right="363"/>
        <w:rPr>
          <w:rFonts w:cs="Arial"/>
          <w:b/>
          <w:spacing w:val="-2"/>
          <w:sz w:val="21"/>
          <w:szCs w:val="21"/>
        </w:rPr>
      </w:pPr>
    </w:p>
    <w:p w:rsidR="0066724B" w:rsidRPr="00BF0619" w:rsidRDefault="00342AE0" w:rsidP="00631199">
      <w:pPr>
        <w:ind w:right="363"/>
        <w:jc w:val="center"/>
        <w:rPr>
          <w:rFonts w:cs="Arial"/>
          <w:b/>
          <w:spacing w:val="-2"/>
          <w:sz w:val="21"/>
          <w:szCs w:val="21"/>
        </w:rPr>
      </w:pPr>
      <w:r>
        <w:rPr>
          <w:rFonts w:cs="Arial"/>
          <w:b/>
          <w:spacing w:val="-2"/>
          <w:sz w:val="21"/>
          <w:szCs w:val="21"/>
        </w:rPr>
        <w:t>RESUELV</w:t>
      </w:r>
      <w:r w:rsidR="00DC1E0B" w:rsidRPr="00BF0619">
        <w:rPr>
          <w:rFonts w:cs="Arial"/>
          <w:b/>
          <w:spacing w:val="-2"/>
          <w:sz w:val="21"/>
          <w:szCs w:val="21"/>
        </w:rPr>
        <w:t>E</w:t>
      </w:r>
    </w:p>
    <w:p w:rsidR="0011632F" w:rsidRDefault="0011632F" w:rsidP="006B1654">
      <w:pPr>
        <w:ind w:left="284" w:right="363"/>
        <w:jc w:val="both"/>
        <w:rPr>
          <w:rFonts w:cs="Arial"/>
          <w:b/>
          <w:bCs/>
          <w:sz w:val="21"/>
          <w:szCs w:val="21"/>
        </w:rPr>
      </w:pPr>
    </w:p>
    <w:p w:rsidR="00D50BC8" w:rsidRPr="00BF0619" w:rsidRDefault="00D50BC8" w:rsidP="006B1654">
      <w:pPr>
        <w:ind w:left="284" w:right="363"/>
        <w:jc w:val="both"/>
        <w:rPr>
          <w:rFonts w:cs="Arial"/>
          <w:b/>
          <w:bCs/>
          <w:sz w:val="21"/>
          <w:szCs w:val="21"/>
        </w:rPr>
      </w:pPr>
    </w:p>
    <w:p w:rsidR="00503915" w:rsidRPr="004F0599" w:rsidRDefault="00A87CAF" w:rsidP="00BE2862">
      <w:pPr>
        <w:ind w:left="284" w:right="363"/>
        <w:jc w:val="both"/>
        <w:rPr>
          <w:rFonts w:cs="Arial"/>
          <w:bCs/>
          <w:color w:val="D0CECE" w:themeColor="background2" w:themeShade="E6"/>
          <w:sz w:val="21"/>
          <w:szCs w:val="21"/>
        </w:rPr>
      </w:pPr>
      <w:r w:rsidRPr="00BF0619">
        <w:rPr>
          <w:rFonts w:cs="Arial"/>
          <w:b/>
          <w:bCs/>
          <w:sz w:val="21"/>
          <w:szCs w:val="21"/>
        </w:rPr>
        <w:t>ARTÍCULO PRIMERO</w:t>
      </w:r>
      <w:r w:rsidR="00025DD7">
        <w:rPr>
          <w:rFonts w:cs="Arial"/>
          <w:b/>
          <w:bCs/>
          <w:sz w:val="21"/>
          <w:szCs w:val="21"/>
        </w:rPr>
        <w:t>.</w:t>
      </w:r>
      <w:r w:rsidR="005E4EE8">
        <w:rPr>
          <w:rFonts w:cs="Arial"/>
          <w:b/>
          <w:bCs/>
          <w:sz w:val="21"/>
          <w:szCs w:val="21"/>
        </w:rPr>
        <w:t xml:space="preserve"> </w:t>
      </w:r>
      <w:r w:rsidR="00865837" w:rsidRPr="004F0599">
        <w:rPr>
          <w:rFonts w:cs="Arial"/>
          <w:bCs/>
          <w:i/>
          <w:color w:val="D0CECE" w:themeColor="background2" w:themeShade="E6"/>
          <w:sz w:val="21"/>
          <w:szCs w:val="21"/>
        </w:rPr>
        <w:t>xxxxxxxxxxxxxxxxxxxxxxxxxxxxxxxxxxxxxxxxxxxxxxxxxxxxxxxx</w:t>
      </w:r>
    </w:p>
    <w:p w:rsidR="00902413" w:rsidRPr="004F0599" w:rsidRDefault="00902413" w:rsidP="00973636">
      <w:pPr>
        <w:ind w:right="363"/>
        <w:jc w:val="both"/>
        <w:rPr>
          <w:rFonts w:cs="Arial"/>
          <w:b/>
          <w:bCs/>
          <w:color w:val="D0CECE" w:themeColor="background2" w:themeShade="E6"/>
          <w:sz w:val="21"/>
          <w:szCs w:val="21"/>
        </w:rPr>
      </w:pPr>
    </w:p>
    <w:p w:rsidR="004D74B2" w:rsidRPr="004F0599" w:rsidRDefault="00025DD7" w:rsidP="00865837">
      <w:pPr>
        <w:ind w:left="284" w:right="363"/>
        <w:jc w:val="both"/>
        <w:rPr>
          <w:rFonts w:cs="Arial"/>
          <w:bCs/>
          <w:i/>
          <w:color w:val="D0CECE" w:themeColor="background2" w:themeShade="E6"/>
          <w:sz w:val="21"/>
          <w:szCs w:val="21"/>
        </w:rPr>
      </w:pPr>
      <w:r>
        <w:rPr>
          <w:rFonts w:cs="Arial"/>
          <w:b/>
          <w:bCs/>
          <w:color w:val="000000" w:themeColor="text1"/>
          <w:sz w:val="21"/>
          <w:szCs w:val="21"/>
        </w:rPr>
        <w:t xml:space="preserve">ARTÍCULO SEGUNDO. </w:t>
      </w:r>
      <w:r w:rsidR="00865837" w:rsidRPr="004F0599">
        <w:rPr>
          <w:rFonts w:cs="Arial"/>
          <w:bCs/>
          <w:i/>
          <w:color w:val="D0CECE" w:themeColor="background2" w:themeShade="E6"/>
          <w:sz w:val="21"/>
          <w:szCs w:val="21"/>
        </w:rPr>
        <w:t>xxxxxxxxxxxxxxxxxxxxxxxxxxxxxxxxxxxxxxxxxxxxxxxxxxxxxxxxxxxxx</w:t>
      </w:r>
    </w:p>
    <w:p w:rsidR="007F7BD4" w:rsidRPr="004F0599" w:rsidRDefault="007F7BD4" w:rsidP="007F7BD4">
      <w:pPr>
        <w:ind w:left="284" w:right="363"/>
        <w:jc w:val="both"/>
        <w:rPr>
          <w:rFonts w:cs="Arial"/>
          <w:bCs/>
          <w:i/>
          <w:color w:val="D0CECE" w:themeColor="background2" w:themeShade="E6"/>
          <w:sz w:val="21"/>
          <w:szCs w:val="21"/>
        </w:rPr>
      </w:pPr>
    </w:p>
    <w:p w:rsidR="00027E5D" w:rsidRPr="004F0599" w:rsidRDefault="00027E5D" w:rsidP="00BE2862">
      <w:pPr>
        <w:ind w:left="284" w:right="363"/>
        <w:jc w:val="both"/>
        <w:rPr>
          <w:rFonts w:cs="Arial"/>
          <w:bCs/>
          <w:i/>
          <w:color w:val="D0CECE" w:themeColor="background2" w:themeShade="E6"/>
          <w:sz w:val="21"/>
          <w:szCs w:val="21"/>
        </w:rPr>
      </w:pPr>
      <w:r w:rsidRPr="00027E5D">
        <w:rPr>
          <w:rFonts w:cs="Arial"/>
          <w:b/>
          <w:bCs/>
          <w:sz w:val="21"/>
          <w:szCs w:val="21"/>
        </w:rPr>
        <w:t xml:space="preserve">ARTÍCULO </w:t>
      </w:r>
      <w:r w:rsidR="00025DD7">
        <w:rPr>
          <w:rFonts w:cs="Arial"/>
          <w:b/>
          <w:bCs/>
          <w:sz w:val="21"/>
          <w:szCs w:val="21"/>
        </w:rPr>
        <w:t>TERCERO</w:t>
      </w:r>
      <w:r w:rsidRPr="00027E5D">
        <w:rPr>
          <w:rFonts w:cs="Arial"/>
          <w:b/>
          <w:bCs/>
          <w:sz w:val="21"/>
          <w:szCs w:val="21"/>
        </w:rPr>
        <w:t xml:space="preserve">. </w:t>
      </w:r>
      <w:r w:rsidR="00865837" w:rsidRPr="004F0599">
        <w:rPr>
          <w:rFonts w:cs="Arial"/>
          <w:bCs/>
          <w:i/>
          <w:color w:val="D0CECE" w:themeColor="background2" w:themeShade="E6"/>
          <w:sz w:val="21"/>
          <w:szCs w:val="21"/>
        </w:rPr>
        <w:t>xxxxxxxxxxxxxxxxxxxxxx</w:t>
      </w:r>
      <w:r w:rsidR="004F0599">
        <w:rPr>
          <w:rFonts w:cs="Arial"/>
          <w:bCs/>
          <w:i/>
          <w:color w:val="D0CECE" w:themeColor="background2" w:themeShade="E6"/>
          <w:sz w:val="21"/>
          <w:szCs w:val="21"/>
        </w:rPr>
        <w:t>xxxxxxxxxxxxxxxxxxxxxxxxxxxxxxxxxxxxxx</w:t>
      </w:r>
    </w:p>
    <w:p w:rsidR="00652FC4" w:rsidRPr="004F0599" w:rsidRDefault="00652FC4" w:rsidP="00027E5D">
      <w:pPr>
        <w:ind w:right="363"/>
        <w:jc w:val="both"/>
        <w:rPr>
          <w:rFonts w:cs="Arial"/>
          <w:bCs/>
          <w:i/>
          <w:color w:val="D0CECE" w:themeColor="background2" w:themeShade="E6"/>
          <w:sz w:val="21"/>
          <w:szCs w:val="21"/>
        </w:rPr>
      </w:pPr>
    </w:p>
    <w:p w:rsidR="00DE7D9F" w:rsidRPr="004F0599" w:rsidRDefault="003A51A0" w:rsidP="00DE7D9F">
      <w:pPr>
        <w:ind w:left="284" w:right="363"/>
        <w:jc w:val="both"/>
        <w:rPr>
          <w:rFonts w:cs="Arial"/>
          <w:color w:val="D0CECE" w:themeColor="background2" w:themeShade="E6"/>
          <w:sz w:val="21"/>
          <w:szCs w:val="21"/>
        </w:rPr>
      </w:pPr>
      <w:r w:rsidRPr="00BF0619">
        <w:rPr>
          <w:rFonts w:cs="Arial"/>
          <w:b/>
          <w:bCs/>
          <w:sz w:val="21"/>
          <w:szCs w:val="21"/>
        </w:rPr>
        <w:t>Parágrafo</w:t>
      </w:r>
      <w:r w:rsidR="00D5344A">
        <w:rPr>
          <w:rFonts w:cs="Arial"/>
          <w:b/>
          <w:bCs/>
          <w:sz w:val="21"/>
          <w:szCs w:val="21"/>
        </w:rPr>
        <w:t>.</w:t>
      </w:r>
      <w:r w:rsidR="00471939" w:rsidRPr="00BF0619">
        <w:rPr>
          <w:rFonts w:cs="Arial"/>
          <w:sz w:val="21"/>
          <w:szCs w:val="21"/>
        </w:rPr>
        <w:t xml:space="preserve"> </w:t>
      </w:r>
      <w:r w:rsidR="00865837" w:rsidRPr="004F0599">
        <w:rPr>
          <w:rFonts w:cs="Arial"/>
          <w:i/>
          <w:color w:val="D0CECE" w:themeColor="background2" w:themeShade="E6"/>
          <w:sz w:val="21"/>
          <w:szCs w:val="21"/>
        </w:rPr>
        <w:t>xxxxxxxxxxxxxxxxxxxxxxxxxxxxxxxxxxxxxxxxxxxxxxxxxxxxxxxxxxxxxxxxxxxxxxxx</w:t>
      </w:r>
    </w:p>
    <w:p w:rsidR="00DE7D9F" w:rsidRPr="00BF0619" w:rsidRDefault="00DE7D9F" w:rsidP="00DE7D9F">
      <w:pPr>
        <w:ind w:left="284" w:right="363"/>
        <w:jc w:val="both"/>
        <w:rPr>
          <w:rFonts w:cs="Arial"/>
          <w:b/>
          <w:iCs/>
          <w:sz w:val="21"/>
          <w:szCs w:val="21"/>
        </w:rPr>
      </w:pPr>
    </w:p>
    <w:p w:rsidR="00021A65" w:rsidRPr="004F0599" w:rsidRDefault="00027E5D" w:rsidP="00865837">
      <w:pPr>
        <w:ind w:left="284" w:right="363"/>
        <w:jc w:val="both"/>
        <w:rPr>
          <w:rFonts w:cs="Arial"/>
          <w:bCs/>
          <w:i/>
          <w:iCs/>
          <w:sz w:val="21"/>
          <w:szCs w:val="21"/>
        </w:rPr>
      </w:pPr>
      <w:r>
        <w:rPr>
          <w:rFonts w:cs="Arial"/>
          <w:b/>
          <w:iCs/>
          <w:sz w:val="21"/>
          <w:szCs w:val="21"/>
        </w:rPr>
        <w:t xml:space="preserve">ARTÍCULO </w:t>
      </w:r>
      <w:r w:rsidR="00025DD7">
        <w:rPr>
          <w:rFonts w:cs="Arial"/>
          <w:b/>
          <w:iCs/>
          <w:sz w:val="21"/>
          <w:szCs w:val="21"/>
        </w:rPr>
        <w:t>CUARTO</w:t>
      </w:r>
      <w:r w:rsidR="00021A65" w:rsidRPr="00BF0619">
        <w:rPr>
          <w:rFonts w:cs="Arial"/>
          <w:bCs/>
          <w:iCs/>
          <w:sz w:val="21"/>
          <w:szCs w:val="21"/>
        </w:rPr>
        <w:t xml:space="preserve">. </w:t>
      </w:r>
      <w:r w:rsidR="00021A65" w:rsidRPr="00BF0619">
        <w:rPr>
          <w:rFonts w:cs="Arial"/>
          <w:b/>
          <w:iCs/>
          <w:spacing w:val="-2"/>
          <w:sz w:val="21"/>
          <w:szCs w:val="21"/>
        </w:rPr>
        <w:t>Comunicación.</w:t>
      </w:r>
      <w:r w:rsidR="00021A65" w:rsidRPr="00BF0619">
        <w:rPr>
          <w:rFonts w:cs="Arial"/>
          <w:bCs/>
          <w:iCs/>
          <w:sz w:val="21"/>
          <w:szCs w:val="21"/>
        </w:rPr>
        <w:t xml:space="preserve"> </w:t>
      </w:r>
      <w:r w:rsidR="00973636">
        <w:rPr>
          <w:rFonts w:cs="Arial"/>
          <w:bCs/>
          <w:iCs/>
          <w:sz w:val="21"/>
          <w:szCs w:val="21"/>
        </w:rPr>
        <w:t>C</w:t>
      </w:r>
      <w:r w:rsidRPr="00027E5D">
        <w:rPr>
          <w:rFonts w:cs="Arial"/>
          <w:bCs/>
          <w:iCs/>
          <w:sz w:val="21"/>
          <w:szCs w:val="21"/>
        </w:rPr>
        <w:t>omunicar el contenido de la pre</w:t>
      </w:r>
      <w:r w:rsidR="00865837">
        <w:rPr>
          <w:rFonts w:cs="Arial"/>
          <w:bCs/>
          <w:iCs/>
          <w:sz w:val="21"/>
          <w:szCs w:val="21"/>
        </w:rPr>
        <w:t xml:space="preserve">sente Resolución a </w:t>
      </w:r>
      <w:r w:rsidR="00865837" w:rsidRPr="004F0599">
        <w:rPr>
          <w:rFonts w:cs="Arial"/>
          <w:bCs/>
          <w:i/>
          <w:iCs/>
          <w:color w:val="D0CECE" w:themeColor="background2" w:themeShade="E6"/>
          <w:sz w:val="21"/>
          <w:szCs w:val="21"/>
        </w:rPr>
        <w:t>xxxxxxxxx xxxxxxx xxxxxx</w:t>
      </w:r>
      <w:r w:rsidR="00973636" w:rsidRPr="00865837">
        <w:rPr>
          <w:rFonts w:cs="Arial"/>
          <w:b/>
          <w:bCs/>
          <w:iCs/>
          <w:color w:val="767171" w:themeColor="background2" w:themeShade="80"/>
          <w:sz w:val="21"/>
          <w:szCs w:val="21"/>
        </w:rPr>
        <w:t xml:space="preserve"> </w:t>
      </w:r>
      <w:r w:rsidRPr="00027E5D">
        <w:rPr>
          <w:rFonts w:cs="Arial"/>
          <w:bCs/>
          <w:iCs/>
          <w:sz w:val="21"/>
          <w:szCs w:val="21"/>
        </w:rPr>
        <w:t xml:space="preserve">al correo institucional </w:t>
      </w:r>
      <w:hyperlink r:id="rId8" w:history="1">
        <w:r w:rsidR="00865837" w:rsidRPr="00745B86">
          <w:rPr>
            <w:rStyle w:val="Hipervnculo"/>
            <w:rFonts w:cs="Arial"/>
            <w:bCs/>
            <w:iCs/>
            <w:sz w:val="21"/>
            <w:szCs w:val="21"/>
          </w:rPr>
          <w:t>xxxxxx@funcionpublica.gov.co</w:t>
        </w:r>
      </w:hyperlink>
      <w:r w:rsidR="00B94969">
        <w:rPr>
          <w:rFonts w:cs="Arial"/>
          <w:bCs/>
          <w:iCs/>
          <w:sz w:val="21"/>
          <w:szCs w:val="21"/>
        </w:rPr>
        <w:t>,</w:t>
      </w:r>
      <w:r w:rsidR="00973636">
        <w:rPr>
          <w:rFonts w:cs="Arial"/>
          <w:bCs/>
          <w:iCs/>
          <w:sz w:val="21"/>
          <w:szCs w:val="21"/>
        </w:rPr>
        <w:t xml:space="preserve"> al doctor</w:t>
      </w:r>
      <w:r>
        <w:rPr>
          <w:rFonts w:cs="Arial"/>
          <w:bCs/>
          <w:iCs/>
          <w:sz w:val="21"/>
          <w:szCs w:val="21"/>
        </w:rPr>
        <w:t xml:space="preserve"> </w:t>
      </w:r>
      <w:r w:rsidR="00865837" w:rsidRPr="004F0599">
        <w:rPr>
          <w:rFonts w:cs="Arial"/>
          <w:bCs/>
          <w:iCs/>
          <w:color w:val="D0CECE" w:themeColor="background2" w:themeShade="E6"/>
          <w:sz w:val="21"/>
          <w:szCs w:val="21"/>
        </w:rPr>
        <w:t>xxxxxxxx   xxxxxxx xxxxx</w:t>
      </w:r>
      <w:r w:rsidRPr="004F0599">
        <w:rPr>
          <w:rFonts w:cs="Arial"/>
          <w:bCs/>
          <w:iCs/>
          <w:color w:val="D0CECE" w:themeColor="background2" w:themeShade="E6"/>
          <w:sz w:val="21"/>
          <w:szCs w:val="21"/>
        </w:rPr>
        <w:t xml:space="preserve"> </w:t>
      </w:r>
      <w:r w:rsidRPr="00027E5D">
        <w:rPr>
          <w:rFonts w:cs="Arial"/>
          <w:bCs/>
          <w:iCs/>
          <w:sz w:val="21"/>
          <w:szCs w:val="21"/>
        </w:rPr>
        <w:t xml:space="preserve">al correo institucional </w:t>
      </w:r>
      <w:hyperlink r:id="rId9" w:history="1">
        <w:r w:rsidR="00865837" w:rsidRPr="00745B86">
          <w:rPr>
            <w:rStyle w:val="Hipervnculo"/>
            <w:rFonts w:cs="Arial"/>
            <w:bCs/>
            <w:iCs/>
            <w:sz w:val="21"/>
            <w:szCs w:val="21"/>
          </w:rPr>
          <w:t>xxxxx@funcionpublica.gov.co</w:t>
        </w:r>
      </w:hyperlink>
      <w:r w:rsidR="00973636">
        <w:rPr>
          <w:rFonts w:cs="Arial"/>
          <w:bCs/>
          <w:iCs/>
          <w:sz w:val="21"/>
          <w:szCs w:val="21"/>
        </w:rPr>
        <w:t xml:space="preserve"> </w:t>
      </w:r>
      <w:r w:rsidR="000729B1">
        <w:rPr>
          <w:rFonts w:cs="Arial"/>
          <w:bCs/>
          <w:iCs/>
          <w:sz w:val="21"/>
          <w:szCs w:val="21"/>
        </w:rPr>
        <w:t xml:space="preserve">, al doctor </w:t>
      </w:r>
      <w:r w:rsidR="00865837" w:rsidRPr="004F0599">
        <w:rPr>
          <w:rFonts w:cs="Arial"/>
          <w:bCs/>
          <w:i/>
          <w:iCs/>
          <w:color w:val="D0CECE" w:themeColor="background2" w:themeShade="E6"/>
          <w:sz w:val="21"/>
          <w:szCs w:val="21"/>
        </w:rPr>
        <w:t>xxxx xxxx xxxx xxx</w:t>
      </w:r>
      <w:r w:rsidR="000729B1" w:rsidRPr="00865837">
        <w:rPr>
          <w:rFonts w:cs="Arial"/>
          <w:bCs/>
          <w:iCs/>
          <w:color w:val="767171" w:themeColor="background2" w:themeShade="80"/>
          <w:sz w:val="21"/>
          <w:szCs w:val="21"/>
        </w:rPr>
        <w:t xml:space="preserve"> </w:t>
      </w:r>
      <w:r w:rsidR="000729B1">
        <w:rPr>
          <w:rFonts w:cs="Arial"/>
          <w:bCs/>
          <w:iCs/>
          <w:sz w:val="21"/>
          <w:szCs w:val="21"/>
        </w:rPr>
        <w:t xml:space="preserve">al correo electrónico </w:t>
      </w:r>
      <w:hyperlink r:id="rId10" w:history="1">
        <w:r w:rsidR="00865837" w:rsidRPr="00745B86">
          <w:rPr>
            <w:rStyle w:val="Hipervnculo"/>
            <w:rFonts w:cs="Arial"/>
            <w:bCs/>
            <w:iCs/>
            <w:sz w:val="21"/>
            <w:szCs w:val="21"/>
          </w:rPr>
          <w:t>xxxxxxxx@funcionpublica.gov.co</w:t>
        </w:r>
      </w:hyperlink>
      <w:r w:rsidR="000729B1">
        <w:rPr>
          <w:rFonts w:cs="Arial"/>
          <w:bCs/>
          <w:iCs/>
          <w:sz w:val="21"/>
          <w:szCs w:val="21"/>
        </w:rPr>
        <w:t xml:space="preserve"> </w:t>
      </w:r>
      <w:r w:rsidR="00973636">
        <w:rPr>
          <w:rFonts w:cs="Arial"/>
          <w:bCs/>
          <w:iCs/>
          <w:sz w:val="21"/>
          <w:szCs w:val="21"/>
        </w:rPr>
        <w:t xml:space="preserve">y </w:t>
      </w:r>
      <w:r w:rsidR="00973636" w:rsidRPr="004F0599">
        <w:rPr>
          <w:rFonts w:cs="Arial"/>
          <w:bCs/>
          <w:i/>
          <w:iCs/>
          <w:sz w:val="21"/>
          <w:szCs w:val="21"/>
        </w:rPr>
        <w:t xml:space="preserve">al Grupo de Gestión Humana al correo electrónico institucional </w:t>
      </w:r>
      <w:hyperlink r:id="rId11" w:history="1">
        <w:r w:rsidR="00973636" w:rsidRPr="004F0599">
          <w:rPr>
            <w:rStyle w:val="Hipervnculo"/>
            <w:rFonts w:cs="Arial"/>
            <w:bCs/>
            <w:i/>
            <w:iCs/>
            <w:sz w:val="21"/>
            <w:szCs w:val="21"/>
          </w:rPr>
          <w:t>gestionhumana@funcionpublica.gov.co</w:t>
        </w:r>
      </w:hyperlink>
      <w:r w:rsidR="00973636" w:rsidRPr="004F0599">
        <w:rPr>
          <w:rFonts w:cs="Arial"/>
          <w:bCs/>
          <w:i/>
          <w:iCs/>
          <w:sz w:val="21"/>
          <w:szCs w:val="21"/>
        </w:rPr>
        <w:t xml:space="preserve">. </w:t>
      </w:r>
    </w:p>
    <w:p w:rsidR="00D50BC8" w:rsidRPr="004F0599" w:rsidRDefault="00D50BC8" w:rsidP="00631199">
      <w:pPr>
        <w:ind w:left="284" w:right="363"/>
        <w:jc w:val="both"/>
        <w:rPr>
          <w:rFonts w:cs="Arial"/>
          <w:b/>
          <w:i/>
          <w:iCs/>
          <w:spacing w:val="-2"/>
          <w:sz w:val="21"/>
          <w:szCs w:val="21"/>
        </w:rPr>
      </w:pPr>
    </w:p>
    <w:p w:rsidR="00077750" w:rsidRDefault="008173B6" w:rsidP="00631199">
      <w:pPr>
        <w:ind w:left="284" w:right="363"/>
        <w:jc w:val="both"/>
        <w:rPr>
          <w:rFonts w:cs="Arial"/>
          <w:bCs/>
          <w:iCs/>
          <w:sz w:val="21"/>
          <w:szCs w:val="21"/>
        </w:rPr>
      </w:pPr>
      <w:r>
        <w:rPr>
          <w:rFonts w:cs="Arial"/>
          <w:b/>
          <w:iCs/>
          <w:spacing w:val="-2"/>
          <w:sz w:val="21"/>
          <w:szCs w:val="21"/>
        </w:rPr>
        <w:t xml:space="preserve">ARTÍCULO </w:t>
      </w:r>
      <w:r w:rsidR="00B94969">
        <w:rPr>
          <w:rFonts w:cs="Arial"/>
          <w:b/>
          <w:iCs/>
          <w:spacing w:val="-2"/>
          <w:sz w:val="21"/>
          <w:szCs w:val="21"/>
        </w:rPr>
        <w:t>QUINTO</w:t>
      </w:r>
      <w:r w:rsidR="00021A65" w:rsidRPr="00BF0619">
        <w:rPr>
          <w:rFonts w:cs="Arial"/>
          <w:b/>
          <w:iCs/>
          <w:spacing w:val="-2"/>
          <w:sz w:val="21"/>
          <w:szCs w:val="21"/>
        </w:rPr>
        <w:t xml:space="preserve">. </w:t>
      </w:r>
      <w:r w:rsidR="00021A65" w:rsidRPr="00BF0619">
        <w:rPr>
          <w:rFonts w:cs="Arial"/>
          <w:bCs/>
          <w:iCs/>
          <w:sz w:val="21"/>
          <w:szCs w:val="21"/>
        </w:rPr>
        <w:t xml:space="preserve">La presente Resolución rige a partir de su expedición.  </w:t>
      </w:r>
    </w:p>
    <w:p w:rsidR="00D50BC8" w:rsidRPr="00BF0619" w:rsidRDefault="00D50BC8" w:rsidP="00631199">
      <w:pPr>
        <w:ind w:left="284" w:right="363"/>
        <w:jc w:val="both"/>
        <w:rPr>
          <w:rFonts w:cs="Arial"/>
          <w:bCs/>
          <w:iCs/>
          <w:sz w:val="21"/>
          <w:szCs w:val="21"/>
        </w:rPr>
      </w:pPr>
    </w:p>
    <w:p w:rsidR="00631199" w:rsidRPr="00BF0619" w:rsidRDefault="00631199" w:rsidP="00631199">
      <w:pPr>
        <w:ind w:left="284" w:right="363"/>
        <w:jc w:val="both"/>
        <w:rPr>
          <w:rFonts w:cs="Arial"/>
          <w:bCs/>
          <w:iCs/>
          <w:sz w:val="21"/>
          <w:szCs w:val="21"/>
        </w:rPr>
      </w:pPr>
    </w:p>
    <w:p w:rsidR="00077750" w:rsidRDefault="000B2E52" w:rsidP="006B1654">
      <w:pPr>
        <w:pStyle w:val="Textoindependiente"/>
        <w:ind w:left="284" w:right="363"/>
        <w:jc w:val="center"/>
        <w:rPr>
          <w:rFonts w:ascii="Arial" w:hAnsi="Arial" w:cs="Arial"/>
          <w:b/>
          <w:sz w:val="21"/>
          <w:szCs w:val="21"/>
          <w:lang w:val="es-CO"/>
        </w:rPr>
      </w:pPr>
      <w:r w:rsidRPr="00BF0619">
        <w:rPr>
          <w:rFonts w:ascii="Arial" w:hAnsi="Arial" w:cs="Arial"/>
          <w:b/>
          <w:sz w:val="21"/>
          <w:szCs w:val="21"/>
          <w:lang w:val="es-CO"/>
        </w:rPr>
        <w:t>COMUNÍQUESE Y CÚMPLASE</w:t>
      </w:r>
    </w:p>
    <w:p w:rsidR="00EC6185" w:rsidRDefault="00EC6185" w:rsidP="00572549">
      <w:pPr>
        <w:tabs>
          <w:tab w:val="left" w:pos="6345"/>
        </w:tabs>
        <w:ind w:left="284" w:right="363"/>
        <w:jc w:val="both"/>
        <w:rPr>
          <w:rFonts w:cs="Arial"/>
          <w:bCs/>
          <w:iCs/>
          <w:sz w:val="21"/>
          <w:szCs w:val="21"/>
        </w:rPr>
      </w:pPr>
    </w:p>
    <w:p w:rsidR="00FC7F2E" w:rsidRPr="004F0599" w:rsidRDefault="00D428B6" w:rsidP="00572549">
      <w:pPr>
        <w:tabs>
          <w:tab w:val="left" w:pos="6345"/>
        </w:tabs>
        <w:ind w:left="284" w:right="363"/>
        <w:jc w:val="both"/>
        <w:rPr>
          <w:rFonts w:cs="Arial"/>
          <w:bCs/>
          <w:i/>
          <w:iCs/>
          <w:color w:val="D0CECE" w:themeColor="background2" w:themeShade="E6"/>
          <w:sz w:val="21"/>
          <w:szCs w:val="21"/>
        </w:rPr>
      </w:pPr>
      <w:r w:rsidRPr="0091537B">
        <w:rPr>
          <w:rFonts w:cs="Arial"/>
          <w:bCs/>
          <w:iCs/>
          <w:sz w:val="21"/>
          <w:szCs w:val="21"/>
        </w:rPr>
        <w:t xml:space="preserve">Dada en Bogotá D.C., </w:t>
      </w:r>
      <w:r w:rsidRPr="004F0599">
        <w:rPr>
          <w:rFonts w:cs="Arial"/>
          <w:bCs/>
          <w:i/>
          <w:iCs/>
          <w:color w:val="D0CECE" w:themeColor="background2" w:themeShade="E6"/>
          <w:sz w:val="21"/>
          <w:szCs w:val="21"/>
        </w:rPr>
        <w:t>a los</w:t>
      </w:r>
      <w:r w:rsidR="00865837" w:rsidRPr="004F0599">
        <w:rPr>
          <w:rFonts w:cs="Arial"/>
          <w:bCs/>
          <w:i/>
          <w:iCs/>
          <w:color w:val="D0CECE" w:themeColor="background2" w:themeShade="E6"/>
          <w:sz w:val="21"/>
          <w:szCs w:val="21"/>
        </w:rPr>
        <w:t xml:space="preserve"> siete (XX</w:t>
      </w:r>
      <w:r w:rsidR="00D50BC8" w:rsidRPr="004F0599">
        <w:rPr>
          <w:rFonts w:cs="Arial"/>
          <w:bCs/>
          <w:i/>
          <w:iCs/>
          <w:color w:val="D0CECE" w:themeColor="background2" w:themeShade="E6"/>
          <w:sz w:val="21"/>
          <w:szCs w:val="21"/>
        </w:rPr>
        <w:t>)</w:t>
      </w:r>
      <w:r w:rsidR="00D50BC8">
        <w:rPr>
          <w:rFonts w:cs="Arial"/>
          <w:bCs/>
          <w:iCs/>
          <w:sz w:val="21"/>
          <w:szCs w:val="21"/>
        </w:rPr>
        <w:t xml:space="preserve"> días del mes de </w:t>
      </w:r>
      <w:r w:rsidR="00865837" w:rsidRPr="004F0599">
        <w:rPr>
          <w:rFonts w:cs="Arial"/>
          <w:bCs/>
          <w:i/>
          <w:iCs/>
          <w:color w:val="D0CECE" w:themeColor="background2" w:themeShade="E6"/>
          <w:sz w:val="21"/>
          <w:szCs w:val="21"/>
        </w:rPr>
        <w:t>XXXX</w:t>
      </w:r>
      <w:r w:rsidR="00D50BC8">
        <w:rPr>
          <w:rFonts w:cs="Arial"/>
          <w:bCs/>
          <w:iCs/>
          <w:sz w:val="21"/>
          <w:szCs w:val="21"/>
        </w:rPr>
        <w:t xml:space="preserve"> de </w:t>
      </w:r>
      <w:r w:rsidR="00865837" w:rsidRPr="004F0599">
        <w:rPr>
          <w:rFonts w:cs="Arial"/>
          <w:bCs/>
          <w:i/>
          <w:iCs/>
          <w:color w:val="D0CECE" w:themeColor="background2" w:themeShade="E6"/>
          <w:sz w:val="21"/>
          <w:szCs w:val="21"/>
        </w:rPr>
        <w:t>XXXX</w:t>
      </w:r>
    </w:p>
    <w:p w:rsidR="00D50BC8" w:rsidRDefault="00D50BC8" w:rsidP="00572549">
      <w:pPr>
        <w:tabs>
          <w:tab w:val="left" w:pos="6345"/>
        </w:tabs>
        <w:ind w:left="284" w:right="363"/>
        <w:jc w:val="both"/>
        <w:rPr>
          <w:rFonts w:cs="Arial"/>
          <w:bCs/>
          <w:iCs/>
          <w:sz w:val="21"/>
          <w:szCs w:val="21"/>
        </w:rPr>
      </w:pPr>
    </w:p>
    <w:p w:rsidR="00D50BC8" w:rsidRDefault="00D50BC8" w:rsidP="00572549">
      <w:pPr>
        <w:tabs>
          <w:tab w:val="left" w:pos="6345"/>
        </w:tabs>
        <w:ind w:left="284" w:right="363"/>
        <w:jc w:val="both"/>
        <w:rPr>
          <w:rFonts w:cs="Arial"/>
          <w:bCs/>
          <w:iCs/>
          <w:sz w:val="21"/>
          <w:szCs w:val="21"/>
        </w:rPr>
      </w:pPr>
    </w:p>
    <w:p w:rsidR="00D50BC8" w:rsidRDefault="00D50BC8" w:rsidP="00572549">
      <w:pPr>
        <w:tabs>
          <w:tab w:val="left" w:pos="6345"/>
        </w:tabs>
        <w:ind w:left="284" w:right="363"/>
        <w:jc w:val="both"/>
        <w:rPr>
          <w:rFonts w:cs="Arial"/>
          <w:bCs/>
          <w:iCs/>
          <w:sz w:val="21"/>
          <w:szCs w:val="21"/>
        </w:rPr>
      </w:pPr>
    </w:p>
    <w:p w:rsidR="00D50BC8" w:rsidRPr="00572549" w:rsidRDefault="00D50BC8" w:rsidP="00572549">
      <w:pPr>
        <w:tabs>
          <w:tab w:val="left" w:pos="6345"/>
        </w:tabs>
        <w:ind w:left="284" w:right="363"/>
        <w:jc w:val="both"/>
        <w:rPr>
          <w:rFonts w:cs="Arial"/>
          <w:bCs/>
          <w:iCs/>
          <w:sz w:val="21"/>
          <w:szCs w:val="21"/>
        </w:rPr>
      </w:pPr>
    </w:p>
    <w:p w:rsidR="00485725" w:rsidRPr="00BF0619" w:rsidRDefault="00EC6185" w:rsidP="00485725">
      <w:pPr>
        <w:ind w:left="284" w:right="363"/>
        <w:jc w:val="center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>XXXXXX XXXXX XXXXXX</w:t>
      </w:r>
    </w:p>
    <w:p w:rsidR="00485725" w:rsidRDefault="00485725" w:rsidP="00485725">
      <w:pPr>
        <w:ind w:left="284" w:right="363"/>
        <w:jc w:val="center"/>
        <w:rPr>
          <w:rFonts w:cs="Arial"/>
          <w:sz w:val="21"/>
          <w:szCs w:val="21"/>
        </w:rPr>
      </w:pPr>
      <w:r w:rsidRPr="00BF0619">
        <w:rPr>
          <w:rFonts w:cs="Arial"/>
          <w:sz w:val="21"/>
          <w:szCs w:val="21"/>
        </w:rPr>
        <w:t>Director</w:t>
      </w:r>
      <w:r w:rsidR="00EC6185">
        <w:rPr>
          <w:rFonts w:cs="Arial"/>
          <w:sz w:val="21"/>
          <w:szCs w:val="21"/>
        </w:rPr>
        <w:t xml:space="preserve"> (a) </w:t>
      </w:r>
      <w:r w:rsidR="00EC6185" w:rsidRPr="00BF0619">
        <w:rPr>
          <w:rFonts w:cs="Arial"/>
          <w:sz w:val="21"/>
          <w:szCs w:val="21"/>
        </w:rPr>
        <w:t>General</w:t>
      </w:r>
    </w:p>
    <w:p w:rsidR="00EC6185" w:rsidRDefault="00EC6185" w:rsidP="00485725">
      <w:pPr>
        <w:ind w:left="284" w:right="363"/>
        <w:jc w:val="center"/>
        <w:rPr>
          <w:rFonts w:cs="Arial"/>
          <w:sz w:val="21"/>
          <w:szCs w:val="21"/>
        </w:rPr>
      </w:pPr>
    </w:p>
    <w:p w:rsidR="00EC6185" w:rsidRDefault="00EC6185" w:rsidP="00485725">
      <w:pPr>
        <w:ind w:left="284" w:right="363"/>
        <w:jc w:val="center"/>
        <w:rPr>
          <w:rFonts w:cs="Arial"/>
          <w:sz w:val="21"/>
          <w:szCs w:val="21"/>
        </w:rPr>
      </w:pPr>
    </w:p>
    <w:p w:rsidR="00EC6185" w:rsidRDefault="00EC6185" w:rsidP="00485725">
      <w:pPr>
        <w:ind w:left="284" w:right="363"/>
        <w:jc w:val="center"/>
        <w:rPr>
          <w:rFonts w:cs="Arial"/>
          <w:sz w:val="21"/>
          <w:szCs w:val="21"/>
        </w:rPr>
      </w:pPr>
    </w:p>
    <w:p w:rsidR="00EC6185" w:rsidRPr="00EC6185" w:rsidRDefault="00EC6185" w:rsidP="00EC6185">
      <w:pPr>
        <w:ind w:left="284" w:right="363"/>
        <w:rPr>
          <w:rFonts w:cs="Arial"/>
          <w:i/>
          <w:color w:val="A6A6A6" w:themeColor="background1" w:themeShade="A6"/>
          <w:sz w:val="20"/>
        </w:rPr>
      </w:pPr>
      <w:r>
        <w:rPr>
          <w:rFonts w:cs="Arial"/>
          <w:i/>
          <w:sz w:val="20"/>
        </w:rPr>
        <w:t xml:space="preserve">Proyecto: </w:t>
      </w:r>
      <w:r>
        <w:rPr>
          <w:rFonts w:cs="Arial"/>
          <w:i/>
          <w:color w:val="A6A6A6" w:themeColor="background1" w:themeShade="A6"/>
          <w:sz w:val="20"/>
        </w:rPr>
        <w:t>xxxxxxx</w:t>
      </w:r>
    </w:p>
    <w:p w:rsidR="00EC6185" w:rsidRPr="00EC6185" w:rsidRDefault="00EC6185" w:rsidP="00EC6185">
      <w:pPr>
        <w:ind w:left="284" w:right="363"/>
        <w:rPr>
          <w:rFonts w:cs="Arial"/>
          <w:i/>
          <w:color w:val="A6A6A6" w:themeColor="background1" w:themeShade="A6"/>
          <w:sz w:val="20"/>
        </w:rPr>
      </w:pPr>
      <w:r w:rsidRPr="00EC6185">
        <w:rPr>
          <w:rFonts w:cs="Arial"/>
          <w:i/>
          <w:sz w:val="20"/>
        </w:rPr>
        <w:t>Revisó</w:t>
      </w:r>
      <w:r>
        <w:rPr>
          <w:rFonts w:cs="Arial"/>
          <w:i/>
          <w:sz w:val="20"/>
        </w:rPr>
        <w:t xml:space="preserve">: </w:t>
      </w:r>
      <w:r>
        <w:rPr>
          <w:rFonts w:cs="Arial"/>
          <w:i/>
          <w:color w:val="A6A6A6" w:themeColor="background1" w:themeShade="A6"/>
          <w:sz w:val="20"/>
        </w:rPr>
        <w:t>xxxxxxx</w:t>
      </w:r>
    </w:p>
    <w:p w:rsidR="00EC6185" w:rsidRPr="00EC6185" w:rsidRDefault="00EC6185" w:rsidP="00EC6185">
      <w:pPr>
        <w:ind w:left="284" w:right="363"/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VoBo: </w:t>
      </w:r>
      <w:r>
        <w:rPr>
          <w:rFonts w:cs="Arial"/>
          <w:i/>
          <w:color w:val="A6A6A6" w:themeColor="background1" w:themeShade="A6"/>
          <w:sz w:val="20"/>
        </w:rPr>
        <w:t>xxxxxxx</w:t>
      </w:r>
    </w:p>
    <w:p w:rsidR="00EC6185" w:rsidRPr="00EC6185" w:rsidRDefault="00EC6185" w:rsidP="00EC6185">
      <w:pPr>
        <w:ind w:left="284" w:right="363"/>
        <w:rPr>
          <w:rFonts w:cs="Arial"/>
          <w:i/>
          <w:color w:val="A6A6A6" w:themeColor="background1" w:themeShade="A6"/>
          <w:sz w:val="20"/>
        </w:rPr>
      </w:pPr>
      <w:r w:rsidRPr="00EC6185">
        <w:rPr>
          <w:rFonts w:cs="Arial"/>
          <w:i/>
          <w:sz w:val="20"/>
        </w:rPr>
        <w:t>Aprobó</w:t>
      </w:r>
      <w:r>
        <w:rPr>
          <w:rFonts w:cs="Arial"/>
          <w:i/>
          <w:sz w:val="20"/>
        </w:rPr>
        <w:t xml:space="preserve">: </w:t>
      </w:r>
      <w:r w:rsidRPr="00EC6185">
        <w:rPr>
          <w:rFonts w:cs="Arial"/>
          <w:i/>
          <w:color w:val="A6A6A6" w:themeColor="background1" w:themeShade="A6"/>
          <w:sz w:val="20"/>
        </w:rPr>
        <w:t>xxxxx</w:t>
      </w:r>
    </w:p>
    <w:p w:rsidR="00426566" w:rsidRPr="008F0A02" w:rsidRDefault="00426566" w:rsidP="00426566">
      <w:pPr>
        <w:ind w:left="284" w:right="363"/>
        <w:jc w:val="center"/>
        <w:rPr>
          <w:rFonts w:cs="Arial"/>
          <w:sz w:val="22"/>
          <w:szCs w:val="22"/>
        </w:rPr>
      </w:pPr>
    </w:p>
    <w:p w:rsidR="00B76CD0" w:rsidRPr="00865837" w:rsidRDefault="00B76CD0" w:rsidP="00865837">
      <w:pPr>
        <w:rPr>
          <w:rFonts w:cs="Arial"/>
          <w:sz w:val="14"/>
          <w:szCs w:val="14"/>
        </w:rPr>
      </w:pPr>
    </w:p>
    <w:sectPr w:rsidR="00B76CD0" w:rsidRPr="00865837" w:rsidSect="00D50B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2" w:h="18722" w:code="14"/>
      <w:pgMar w:top="2977" w:right="1134" w:bottom="1418" w:left="1531" w:header="130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FB9" w:rsidRDefault="00495FB9">
      <w:r>
        <w:separator/>
      </w:r>
    </w:p>
  </w:endnote>
  <w:endnote w:type="continuationSeparator" w:id="0">
    <w:p w:rsidR="00495FB9" w:rsidRDefault="0049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 Bold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35" w:rsidRDefault="006B7E3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B7E35" w:rsidRDefault="006B7E3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35" w:rsidRDefault="006B7E3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FB9" w:rsidRDefault="00495FB9">
      <w:r>
        <w:separator/>
      </w:r>
    </w:p>
  </w:footnote>
  <w:footnote w:type="continuationSeparator" w:id="0">
    <w:p w:rsidR="00495FB9" w:rsidRDefault="0049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35" w:rsidRDefault="006B7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B7E35" w:rsidRDefault="006B7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35" w:rsidRDefault="002239A6">
    <w:pPr>
      <w:pStyle w:val="Encabezado"/>
      <w:ind w:right="360"/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E237B9" wp14:editId="67808068">
              <wp:simplePos x="0" y="0"/>
              <wp:positionH relativeFrom="column">
                <wp:posOffset>48260</wp:posOffset>
              </wp:positionH>
              <wp:positionV relativeFrom="paragraph">
                <wp:posOffset>20320</wp:posOffset>
              </wp:positionV>
              <wp:extent cx="5943600" cy="101727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0172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7E35" w:rsidRDefault="006B7E35">
                          <w:pPr>
                            <w:jc w:val="center"/>
                          </w:pPr>
                        </w:p>
                        <w:p w:rsidR="006B7E35" w:rsidRPr="006B1654" w:rsidRDefault="00865837" w:rsidP="00D50BC8">
                          <w:pPr>
                            <w:jc w:val="center"/>
                            <w:rPr>
                              <w:rStyle w:val="Nmerodepgina"/>
                              <w:rFonts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  <w:szCs w:val="22"/>
                            </w:rPr>
                            <w:t>Resolución No. XXX de XXXX</w:t>
                          </w:r>
                          <w:r w:rsidR="00D50BC8">
                            <w:rPr>
                              <w:rFonts w:cs="Arial"/>
                              <w:sz w:val="22"/>
                              <w:szCs w:val="22"/>
                            </w:rPr>
                            <w:t xml:space="preserve"> de noviembre </w:t>
                          </w:r>
                          <w:r>
                            <w:rPr>
                              <w:rFonts w:cs="Arial"/>
                              <w:sz w:val="22"/>
                              <w:szCs w:val="22"/>
                            </w:rPr>
                            <w:t>de XXXX</w:t>
                          </w:r>
                          <w:r w:rsidR="006B1654" w:rsidRPr="006B1654">
                            <w:rPr>
                              <w:rFonts w:cs="Arial"/>
                              <w:sz w:val="22"/>
                              <w:szCs w:val="22"/>
                            </w:rPr>
                            <w:t xml:space="preserve">    </w:t>
                          </w:r>
                          <w:r w:rsidR="006B7E35" w:rsidRPr="006B1654">
                            <w:rPr>
                              <w:rFonts w:cs="Arial"/>
                              <w:sz w:val="22"/>
                              <w:szCs w:val="22"/>
                            </w:rPr>
                            <w:t xml:space="preserve">Página No. </w:t>
                          </w:r>
                          <w:r w:rsidR="006B7E35" w:rsidRPr="006B1654">
                            <w:rPr>
                              <w:rStyle w:val="Nmerodepgina"/>
                              <w:rFonts w:cs="Arial"/>
                              <w:sz w:val="22"/>
                              <w:szCs w:val="22"/>
                            </w:rPr>
                            <w:fldChar w:fldCharType="begin"/>
                          </w:r>
                          <w:r w:rsidR="006B7E35" w:rsidRPr="006B1654">
                            <w:rPr>
                              <w:rStyle w:val="Nmerodepgina"/>
                              <w:rFonts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="006B7E35" w:rsidRPr="006B1654">
                            <w:rPr>
                              <w:rStyle w:val="Nmerodepgina"/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C6185">
                            <w:rPr>
                              <w:rStyle w:val="Nmerodepgina"/>
                              <w:rFonts w:cs="Arial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6B7E35" w:rsidRPr="006B1654">
                            <w:rPr>
                              <w:rStyle w:val="Nmerodepgina"/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  <w:p w:rsidR="006B7E35" w:rsidRPr="006B1654" w:rsidRDefault="006B7E35">
                          <w:pPr>
                            <w:jc w:val="center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</w:p>
                        <w:p w:rsidR="00D00179" w:rsidRPr="00D00179" w:rsidRDefault="00D00179" w:rsidP="00D00179">
                          <w:pPr>
                            <w:ind w:left="284" w:right="363"/>
                            <w:jc w:val="center"/>
                            <w:rPr>
                              <w:rFonts w:cs="Arial"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  <w:p w:rsidR="00732091" w:rsidRPr="00D00179" w:rsidRDefault="00732091" w:rsidP="00732091">
                          <w:pPr>
                            <w:ind w:left="284" w:right="363"/>
                            <w:jc w:val="center"/>
                            <w:rPr>
                              <w:rFonts w:cs="Arial"/>
                              <w:i/>
                              <w:color w:val="00000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cs="Arial"/>
                              <w:i/>
                              <w:color w:val="000000"/>
                              <w:sz w:val="21"/>
                              <w:szCs w:val="21"/>
                            </w:rPr>
                            <w:t>“</w:t>
                          </w:r>
                          <w:r w:rsidRPr="003E3065">
                            <w:rPr>
                              <w:rFonts w:cs="Arial"/>
                              <w:i/>
                              <w:color w:val="000000"/>
                              <w:sz w:val="21"/>
                              <w:szCs w:val="21"/>
                            </w:rPr>
                            <w:t xml:space="preserve">Por la cual </w:t>
                          </w:r>
                          <w:r w:rsidR="00865837">
                            <w:rPr>
                              <w:rFonts w:cs="Arial"/>
                              <w:i/>
                              <w:color w:val="000000"/>
                              <w:sz w:val="21"/>
                              <w:szCs w:val="21"/>
                            </w:rPr>
                            <w:t>xxxxxxxxx</w:t>
                          </w:r>
                          <w:r>
                            <w:rPr>
                              <w:rFonts w:cs="Arial"/>
                              <w:i/>
                              <w:color w:val="000000"/>
                              <w:sz w:val="21"/>
                              <w:szCs w:val="21"/>
                            </w:rPr>
                            <w:t xml:space="preserve"> Departamento Administrativo de la Función Pública, </w:t>
                          </w:r>
                          <w:r w:rsidR="00865837">
                            <w:rPr>
                              <w:rFonts w:cs="Arial"/>
                              <w:i/>
                              <w:color w:val="000000"/>
                              <w:sz w:val="21"/>
                              <w:szCs w:val="21"/>
                            </w:rPr>
                            <w:t>xxxxxxxx</w:t>
                          </w:r>
                          <w:r w:rsidRPr="00D00179">
                            <w:rPr>
                              <w:rFonts w:cs="Arial"/>
                              <w:i/>
                              <w:color w:val="000000"/>
                              <w:sz w:val="21"/>
                              <w:szCs w:val="21"/>
                            </w:rPr>
                            <w:t>”</w:t>
                          </w:r>
                        </w:p>
                        <w:p w:rsidR="00E45F7D" w:rsidRPr="003E3065" w:rsidRDefault="00E45F7D" w:rsidP="00732091">
                          <w:pPr>
                            <w:jc w:val="center"/>
                            <w:rPr>
                              <w:rFonts w:cs="Arial"/>
                              <w:i/>
                              <w:color w:val="000000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237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.8pt;margin-top:1.6pt;width:468pt;height:8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0xuKgIAAFIEAAAOAAAAZHJzL2Uyb0RvYy54bWysVNtu2zAMfR+wfxD0vtjOnKYx4hRdugwD&#10;ugvQ7gNkWbaFyaImKbGzrx8lp2l2exnmB4EUqUPykPT6ZuwVOQjrJOiSZrOUEqE51FK3Jf3yuHt1&#10;TYnzTNdMgRYlPQpHbzYvX6wHU4g5dKBqYQmCaFcMpqSd96ZIEsc70TM3AyM0GhuwPfOo2japLRsQ&#10;vVfJPE2vkgFsbSxw4Rze3k1Guon4TSO4/9Q0TniiSoq5+XjaeFbhTDZrVrSWmU7yUxrsH7LomdQY&#10;9Ax1xzwjeyt/g+olt+Cg8TMOfQJNI7mINWA1WfpLNQ8dMyLWguQ4c6bJ/T9Y/vHw2RJZlzSnRLMe&#10;W/QoRk/ewEjywM5gXIFODwbd/IjX2OVYqTP3wL86omHbMd2KW2th6ASrMbssvEwunk44LoBUwweo&#10;MQzbe4hAY2P7QB2SQRAdu3Q8dyakwvFyscpfX6Vo4mjL0mw5X6IWgrDi6b2xzr8T0JMglNRi7yM+&#10;O9w7P7k+uYRwDpSsd1KpqNi22ipLDgznZBe/E/pPbkqToaSrxXwxUfBXiDR+f4LopceBV7Iv6fXZ&#10;iRWBuLe6xjRZ4ZlUk4zVKX1iMpA30ejHakTHQG8F9RE5tTANNi4iCh3Y75QMONQldd/2zApK1HuN&#10;fVlleR62ICr5YjlHxV5aqksL0xyhSuopmcStnzZnb6xsO4w0TYKGW+xlIyPJz1md8sbBjW06LVnY&#10;jEs9ej3/CjY/AAAA//8DAFBLAwQUAAYACAAAACEAIWSekd4AAAAIAQAADwAAAGRycy9kb3ducmV2&#10;LnhtbEyPwU7DMBBE70j8g7VIXBB1SErahjgVQgLBDdoKrm68TSLidbDdNPw9ywmOo3mafVuuJ9uL&#10;EX3oHCm4mSUgkGpnOmoU7LaP10sQIWoyuneECr4xwLo6Pyt1YdyJ3nDcxEbwCIVCK2hjHAopQ92i&#10;1WHmBiTuDs5bHTn6RhqvTzxue5kmSS6t7ogvtHrAhxbrz83RKljOn8eP8JK9vtf5oV/Fq8X49OWV&#10;uryY7u9ARJziHwy/+qwOFTvt3ZFMEL2CRc6ggiwFwe1qnnHeM5YntynIqpT/H6h+AAAA//8DAFBL&#10;AQItABQABgAIAAAAIQC2gziS/gAAAOEBAAATAAAAAAAAAAAAAAAAAAAAAABbQ29udGVudF9UeXBl&#10;c10ueG1sUEsBAi0AFAAGAAgAAAAhADj9If/WAAAAlAEAAAsAAAAAAAAAAAAAAAAALwEAAF9yZWxz&#10;Ly5yZWxzUEsBAi0AFAAGAAgAAAAhAC0jTG4qAgAAUgQAAA4AAAAAAAAAAAAAAAAALgIAAGRycy9l&#10;Mm9Eb2MueG1sUEsBAi0AFAAGAAgAAAAhACFknpHeAAAACAEAAA8AAAAAAAAAAAAAAAAAhAQAAGRy&#10;cy9kb3ducmV2LnhtbFBLBQYAAAAABAAEAPMAAACPBQAAAAA=&#10;" o:allowincell="f">
              <v:textbox>
                <w:txbxContent>
                  <w:p w:rsidR="006B7E35" w:rsidRDefault="006B7E35">
                    <w:pPr>
                      <w:jc w:val="center"/>
                    </w:pPr>
                  </w:p>
                  <w:p w:rsidR="006B7E35" w:rsidRPr="006B1654" w:rsidRDefault="00865837" w:rsidP="00D50BC8">
                    <w:pPr>
                      <w:jc w:val="center"/>
                      <w:rPr>
                        <w:rStyle w:val="Nmerodepgina"/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cs="Arial"/>
                        <w:sz w:val="22"/>
                        <w:szCs w:val="22"/>
                      </w:rPr>
                      <w:t>Resolución No. XXX de XXXX</w:t>
                    </w:r>
                    <w:r w:rsidR="00D50BC8">
                      <w:rPr>
                        <w:rFonts w:cs="Arial"/>
                        <w:sz w:val="22"/>
                        <w:szCs w:val="22"/>
                      </w:rPr>
                      <w:t xml:space="preserve"> de noviembre </w:t>
                    </w:r>
                    <w:r>
                      <w:rPr>
                        <w:rFonts w:cs="Arial"/>
                        <w:sz w:val="22"/>
                        <w:szCs w:val="22"/>
                      </w:rPr>
                      <w:t>de XXXX</w:t>
                    </w:r>
                    <w:r w:rsidR="006B1654" w:rsidRPr="006B1654">
                      <w:rPr>
                        <w:rFonts w:cs="Arial"/>
                        <w:sz w:val="22"/>
                        <w:szCs w:val="22"/>
                      </w:rPr>
                      <w:t xml:space="preserve">    </w:t>
                    </w:r>
                    <w:r w:rsidR="006B7E35" w:rsidRPr="006B1654">
                      <w:rPr>
                        <w:rFonts w:cs="Arial"/>
                        <w:sz w:val="22"/>
                        <w:szCs w:val="22"/>
                      </w:rPr>
                      <w:t xml:space="preserve">Página No. </w:t>
                    </w:r>
                    <w:r w:rsidR="006B7E35" w:rsidRPr="006B1654">
                      <w:rPr>
                        <w:rStyle w:val="Nmerodepgina"/>
                        <w:rFonts w:cs="Arial"/>
                        <w:sz w:val="22"/>
                        <w:szCs w:val="22"/>
                      </w:rPr>
                      <w:fldChar w:fldCharType="begin"/>
                    </w:r>
                    <w:r w:rsidR="006B7E35" w:rsidRPr="006B1654">
                      <w:rPr>
                        <w:rStyle w:val="Nmerodepgina"/>
                        <w:rFonts w:cs="Arial"/>
                        <w:sz w:val="22"/>
                        <w:szCs w:val="22"/>
                      </w:rPr>
                      <w:instrText xml:space="preserve"> PAGE </w:instrText>
                    </w:r>
                    <w:r w:rsidR="006B7E35" w:rsidRPr="006B1654">
                      <w:rPr>
                        <w:rStyle w:val="Nmerodepgina"/>
                        <w:rFonts w:cs="Arial"/>
                        <w:sz w:val="22"/>
                        <w:szCs w:val="22"/>
                      </w:rPr>
                      <w:fldChar w:fldCharType="separate"/>
                    </w:r>
                    <w:r w:rsidR="00EC6185">
                      <w:rPr>
                        <w:rStyle w:val="Nmerodepgina"/>
                        <w:rFonts w:cs="Arial"/>
                        <w:noProof/>
                        <w:sz w:val="22"/>
                        <w:szCs w:val="22"/>
                      </w:rPr>
                      <w:t>2</w:t>
                    </w:r>
                    <w:r w:rsidR="006B7E35" w:rsidRPr="006B1654">
                      <w:rPr>
                        <w:rStyle w:val="Nmerodepgina"/>
                        <w:rFonts w:cs="Arial"/>
                        <w:sz w:val="22"/>
                        <w:szCs w:val="22"/>
                      </w:rPr>
                      <w:fldChar w:fldCharType="end"/>
                    </w:r>
                  </w:p>
                  <w:p w:rsidR="006B7E35" w:rsidRPr="006B1654" w:rsidRDefault="006B7E35">
                    <w:pPr>
                      <w:jc w:val="center"/>
                      <w:rPr>
                        <w:rFonts w:cs="Arial"/>
                        <w:sz w:val="22"/>
                        <w:szCs w:val="22"/>
                      </w:rPr>
                    </w:pPr>
                  </w:p>
                  <w:p w:rsidR="00D00179" w:rsidRPr="00D00179" w:rsidRDefault="00D00179" w:rsidP="00D00179">
                    <w:pPr>
                      <w:ind w:left="284" w:right="363"/>
                      <w:jc w:val="center"/>
                      <w:rPr>
                        <w:rFonts w:cs="Arial"/>
                        <w:color w:val="000000"/>
                        <w:sz w:val="22"/>
                        <w:szCs w:val="22"/>
                      </w:rPr>
                    </w:pPr>
                  </w:p>
                  <w:p w:rsidR="00732091" w:rsidRPr="00D00179" w:rsidRDefault="00732091" w:rsidP="00732091">
                    <w:pPr>
                      <w:ind w:left="284" w:right="363"/>
                      <w:jc w:val="center"/>
                      <w:rPr>
                        <w:rFonts w:cs="Arial"/>
                        <w:i/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rFonts w:cs="Arial"/>
                        <w:i/>
                        <w:color w:val="000000"/>
                        <w:sz w:val="21"/>
                        <w:szCs w:val="21"/>
                      </w:rPr>
                      <w:t>“</w:t>
                    </w:r>
                    <w:r w:rsidRPr="003E3065">
                      <w:rPr>
                        <w:rFonts w:cs="Arial"/>
                        <w:i/>
                        <w:color w:val="000000"/>
                        <w:sz w:val="21"/>
                        <w:szCs w:val="21"/>
                      </w:rPr>
                      <w:t xml:space="preserve">Por la cual </w:t>
                    </w:r>
                    <w:r w:rsidR="00865837">
                      <w:rPr>
                        <w:rFonts w:cs="Arial"/>
                        <w:i/>
                        <w:color w:val="000000"/>
                        <w:sz w:val="21"/>
                        <w:szCs w:val="21"/>
                      </w:rPr>
                      <w:t>xxxxxxxxx</w:t>
                    </w:r>
                    <w:r>
                      <w:rPr>
                        <w:rFonts w:cs="Arial"/>
                        <w:i/>
                        <w:color w:val="000000"/>
                        <w:sz w:val="21"/>
                        <w:szCs w:val="21"/>
                      </w:rPr>
                      <w:t xml:space="preserve"> Departamento Administrativo de la Función Pública, </w:t>
                    </w:r>
                    <w:r w:rsidR="00865837">
                      <w:rPr>
                        <w:rFonts w:cs="Arial"/>
                        <w:i/>
                        <w:color w:val="000000"/>
                        <w:sz w:val="21"/>
                        <w:szCs w:val="21"/>
                      </w:rPr>
                      <w:t>xxxxxxxx</w:t>
                    </w:r>
                    <w:r w:rsidRPr="00D00179">
                      <w:rPr>
                        <w:rFonts w:cs="Arial"/>
                        <w:i/>
                        <w:color w:val="000000"/>
                        <w:sz w:val="21"/>
                        <w:szCs w:val="21"/>
                      </w:rPr>
                      <w:t>”</w:t>
                    </w:r>
                  </w:p>
                  <w:p w:rsidR="00E45F7D" w:rsidRPr="003E3065" w:rsidRDefault="00E45F7D" w:rsidP="00732091">
                    <w:pPr>
                      <w:jc w:val="center"/>
                      <w:rPr>
                        <w:rFonts w:cs="Arial"/>
                        <w:i/>
                        <w:color w:val="000000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35" w:rsidRPr="006B741B" w:rsidRDefault="006B1654">
    <w:pPr>
      <w:pStyle w:val="Encabezado"/>
      <w:rPr>
        <w:i/>
      </w:rPr>
    </w:pPr>
    <w:r w:rsidRPr="006B741B">
      <w:rPr>
        <w:i/>
        <w:noProof/>
        <w:sz w:val="20"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7CB0B92" wp14:editId="5387A832">
              <wp:simplePos x="0" y="0"/>
              <wp:positionH relativeFrom="column">
                <wp:posOffset>2197100</wp:posOffset>
              </wp:positionH>
              <wp:positionV relativeFrom="paragraph">
                <wp:posOffset>-655551</wp:posOffset>
              </wp:positionV>
              <wp:extent cx="1737360" cy="2768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27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E35" w:rsidRDefault="006B7E35">
                          <w:pPr>
                            <w:pStyle w:val="Textoindependiente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</w:t>
                          </w:r>
                          <w:r w:rsidR="00CB5462">
                            <w:rPr>
                              <w:rFonts w:ascii="Arial" w:hAnsi="Arial"/>
                              <w:b/>
                              <w:sz w:val="18"/>
                            </w:rPr>
                            <w:t>EPÚ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BLICA DE COLOMBIA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CB0B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3pt;margin-top:-51.6pt;width:136.8pt;height:2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VEXhAIAABYFAAAOAAAAZHJzL2Uyb0RvYy54bWysVNmO2yAUfa/Uf0C8Z7zUWWyNM5qlqSpN&#10;F2mmH0AAx6gYKJDY06r/3gtOMu7yUFX1gw2+l8O5nHO5vBo6iQ7cOqFVjbOLFCOuqGZC7Wr86XEz&#10;W2HkPFGMSK14jZ+4w1frly8ue1PxXLdaMm4RgChX9abGrfemShJHW94Rd6ENVxBstO2Ih6ndJcyS&#10;HtA7meRpukh6bZmxmnLn4O/dGMTriN80nPoPTeO4R7LGwM3Ht43vbXgn60tS7SwxraBHGuQfWHRE&#10;KNj0DHVHPEF7K36D6gS12unGX1DdJbppBOWxBqgmS3+p5qElhsda4HCcOR+T+3+w9P3ho0WCgXYY&#10;KdKBRI988OhGDygLp9MbV0HSg4E0P8DvkBkqdeZe088OKX3bErXj19bqvuWEAbu4MpksHXFcANn2&#10;7zSDbcje6wg0NLYLgHAYCNBBpaezMoEKDVsuXy1fLSBEIZYvFysYA7mEVKfVxjr/husOhUGNLSgf&#10;0cnh3vkx9ZQS2Wsp2EZIGSd2t72VFh0IuGQTnyO6m6ZJFZKVDstGxPEPkIQ9QizQjap/K7O8SG/y&#10;crZZrJazYlPMZ+UyXc3SrLwpF2lRFneb74FgVlStYIyre6H4yYFZ8XcKH3th9E70IOprXM7z+SjR&#10;lL2bFpnG509FdsJDQ0rR1Xh1TiJVEPa1YlA2qTwRchwnP9OPgsAZnL7xVKINgvKjB/ywHY5+A7Bg&#10;ka1mT+ALq0E2UBguExi02n7FqIfGrLH7sieWYyTfKvBWmRVF6OQ4KebLHCZ2GtlOI0RRgKqxx2gc&#10;3vqx+/fGil0LO41uVvoa/NiIaJVnVlBJmEDzxZqOF0Xo7uk8Zj1fZ+sfAAAA//8DAFBLAwQUAAYA&#10;CAAAACEAr7Q6rOEAAAAMAQAADwAAAGRycy9kb3ducmV2LnhtbEyPzU7DMBCE70i8g7VIXFDrpD8u&#10;DXEqQAJxbekDbGI3iYjXUew26duznOhtd2c0+02+m1wnLnYIrScN6TwBYanypqVaw/H7Y/YMIkQk&#10;g50nq+FqA+yK+7scM+NH2tvLIdaCQyhkqKGJsc+kDFVjHYa57y2xdvKDw8jrUEsz4MjhrpOLJFHS&#10;YUv8ocHevje2+jmcnYbT1/i03o7lZzxu9iv1hu2m9FetHx+m1xcQ0U7x3wx/+IwOBTOV/kwmiE7D&#10;cqW4S9QwS5PlAgRbVLpVIEo+rXmQRS5vSxS/AAAA//8DAFBLAQItABQABgAIAAAAIQC2gziS/gAA&#10;AOEBAAATAAAAAAAAAAAAAAAAAAAAAABbQ29udGVudF9UeXBlc10ueG1sUEsBAi0AFAAGAAgAAAAh&#10;ADj9If/WAAAAlAEAAAsAAAAAAAAAAAAAAAAALwEAAF9yZWxzLy5yZWxzUEsBAi0AFAAGAAgAAAAh&#10;ANXtUReEAgAAFgUAAA4AAAAAAAAAAAAAAAAALgIAAGRycy9lMm9Eb2MueG1sUEsBAi0AFAAGAAgA&#10;AAAhAK+0OqzhAAAADAEAAA8AAAAAAAAAAAAAAAAA3gQAAGRycy9kb3ducmV2LnhtbFBLBQYAAAAA&#10;BAAEAPMAAADsBQAAAAA=&#10;" o:allowincell="f" stroked="f">
              <v:textbox>
                <w:txbxContent>
                  <w:p w:rsidR="006B7E35" w:rsidRDefault="006B7E35">
                    <w:pPr>
                      <w:pStyle w:val="Textoindependiente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</w:t>
                    </w:r>
                    <w:r w:rsidR="00CB5462">
                      <w:rPr>
                        <w:rFonts w:ascii="Arial" w:hAnsi="Arial"/>
                        <w:b/>
                        <w:sz w:val="18"/>
                      </w:rPr>
                      <w:t>EPÚ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BLICA DE COLOMBIA</w:t>
                    </w:r>
                  </w:p>
                </w:txbxContent>
              </v:textbox>
            </v:shape>
          </w:pict>
        </mc:Fallback>
      </mc:AlternateContent>
    </w:r>
    <w:r w:rsidRPr="006B741B">
      <w:rPr>
        <w:i/>
        <w:noProof/>
        <w:sz w:val="20"/>
        <w:lang w:val="es-CO" w:eastAsia="es-CO"/>
      </w:rPr>
      <w:drawing>
        <wp:anchor distT="0" distB="0" distL="114300" distR="114300" simplePos="0" relativeHeight="251657216" behindDoc="0" locked="0" layoutInCell="0" allowOverlap="1" wp14:anchorId="164C5CEF" wp14:editId="0A95FD57">
          <wp:simplePos x="0" y="0"/>
          <wp:positionH relativeFrom="column">
            <wp:posOffset>2676525</wp:posOffset>
          </wp:positionH>
          <wp:positionV relativeFrom="paragraph">
            <wp:posOffset>-321310</wp:posOffset>
          </wp:positionV>
          <wp:extent cx="781050" cy="713740"/>
          <wp:effectExtent l="0" t="0" r="0" b="0"/>
          <wp:wrapThrough wrapText="bothSides">
            <wp:wrapPolygon edited="0">
              <wp:start x="0" y="0"/>
              <wp:lineTo x="0" y="20754"/>
              <wp:lineTo x="21073" y="20754"/>
              <wp:lineTo x="21073" y="0"/>
              <wp:lineTo x="0" y="0"/>
            </wp:wrapPolygon>
          </wp:wrapThrough>
          <wp:docPr id="18" name="Imagen 18" descr="Dec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cr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198" r="43027" b="1951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9A6" w:rsidRPr="006B741B">
      <w:rPr>
        <w:i/>
        <w:noProof/>
        <w:sz w:val="20"/>
        <w:lang w:val="es-CO" w:eastAsia="es-CO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724B525" wp14:editId="16460B4F">
              <wp:simplePos x="0" y="0"/>
              <wp:positionH relativeFrom="column">
                <wp:posOffset>48260</wp:posOffset>
              </wp:positionH>
              <wp:positionV relativeFrom="paragraph">
                <wp:posOffset>20320</wp:posOffset>
              </wp:positionV>
              <wp:extent cx="5943600" cy="101727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0172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7E35" w:rsidRDefault="006B7E35">
                          <w:pPr>
                            <w:jc w:val="center"/>
                            <w:rPr>
                              <w:rFonts w:ascii="Arial Narrow Bold" w:hAnsi="Arial Narrow Bold"/>
                              <w:sz w:val="26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28"/>
                            </w:rPr>
                          </w:pPr>
                        </w:p>
                        <w:p w:rsidR="00D50BC8" w:rsidRDefault="00D50BC8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b/>
                              <w:szCs w:val="24"/>
                            </w:rPr>
                          </w:pPr>
                          <w:r w:rsidRPr="006B1654">
                            <w:rPr>
                              <w:b/>
                              <w:szCs w:val="24"/>
                            </w:rPr>
                            <w:t>DEPARTAM</w:t>
                          </w:r>
                          <w:r w:rsidR="00152FB8" w:rsidRPr="006B1654">
                            <w:rPr>
                              <w:b/>
                              <w:szCs w:val="24"/>
                            </w:rPr>
                            <w:t>ENTO ADMINISTRATIVO DE LA FUNCIÓN</w:t>
                          </w:r>
                          <w:r w:rsidRPr="006B1654">
                            <w:rPr>
                              <w:b/>
                              <w:szCs w:val="24"/>
                            </w:rPr>
                            <w:t xml:space="preserve"> PÚBLICA</w:t>
                          </w:r>
                        </w:p>
                        <w:p w:rsidR="006B7E35" w:rsidRDefault="006B7E35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:rsidR="00D50BC8" w:rsidRDefault="00D50BC8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:rsidR="006B7E35" w:rsidRPr="006B1654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</w:pPr>
                          <w:r w:rsidRPr="006B1654"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  <w:t>RESOLUC</w:t>
                          </w:r>
                          <w:r w:rsidR="00AC0190" w:rsidRPr="006B1654"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  <w:t>IÓ</w:t>
                          </w:r>
                          <w:r w:rsidR="00865837"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  <w:t>N No. xxxx</w:t>
                          </w:r>
                          <w:r w:rsidR="00D50BC8"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  <w:t xml:space="preserve"> </w:t>
                          </w:r>
                          <w:r w:rsidR="009A3CD1" w:rsidRPr="006B1654"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  <w:t xml:space="preserve">DE </w:t>
                          </w:r>
                          <w:r w:rsidR="00865837"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  <w:t>xxxx</w:t>
                          </w:r>
                        </w:p>
                        <w:p w:rsidR="006B7E35" w:rsidRPr="006B1654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</w:pPr>
                          <w:r w:rsidRPr="006B1654"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  <w:t>(</w:t>
                          </w:r>
                          <w:r w:rsidR="00865837"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  <w:t>xx</w:t>
                          </w:r>
                          <w:r w:rsidR="00D50BC8"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  <w:t xml:space="preserve"> DE </w:t>
                          </w:r>
                          <w:r w:rsidR="00865837"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  <w:t>xxxx</w:t>
                          </w:r>
                          <w:r w:rsidRPr="006B1654"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  <w:t>)</w:t>
                          </w: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  <w:p w:rsidR="006B7E35" w:rsidRDefault="006B7E35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24B525" id="Text Box 3" o:spid="_x0000_s1028" type="#_x0000_t202" style="position:absolute;margin-left:3.8pt;margin-top:1.6pt;width:468pt;height:80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MNLQIAAFkEAAAOAAAAZHJzL2Uyb0RvYy54bWysVNtu2zAMfR+wfxD0vthxkqYx4hRdugwD&#10;ugvQ7gNkWbaFyaImKbGzry8lp2l2exnmB4EUqUPykPT6ZugUOQjrJOiCTicpJUJzqKRuCvr1cffm&#10;mhLnma6YAi0KehSO3mxev1r3JhcZtKAqYQmCaJf3pqCt9yZPEsdb0TE3ASM0GmuwHfOo2iapLOsR&#10;vVNJlqZXSQ+2Mha4cA5v70Yj3UT8uhbcf65rJzxRBcXcfDxtPMtwJps1yxvLTCv5KQ32D1l0TGoM&#10;eoa6Y56RvZW/QXWSW3BQ+wmHLoG6llzEGrCaafpLNQ8tMyLWguQ4c6bJ/T9Y/unwxRJZFXRGiWYd&#10;tuhRDJ68hYHMAju9cTk6PRh08wNeY5djpc7cA//miIZty3Qjbq2FvhWswuym4WVy8XTEcQGk7D9C&#10;hWHY3kMEGmrbBeqQDILo2KXjuTMhFY6Xi9V8dpWiiaNtmk6X2RK1EITlz++Ndf69gI4EoaAWex/x&#10;2eHe+dH12SWEc6BktZNKRcU25VZZcmA4J7v4ndB/clOa9AVdLbLFSMFfIdL4/Qmikx4HXsmuoNdn&#10;J5YH4t7pCtNkuWdSjTJWp/SJyUDeSKMfyiG2LAsBAsslVEek1sI437iPKLRgf1DS42wX1H3fMyso&#10;UR80tmc1nc/DMkRlvlhmqNhLS3lpYZojVEE9JaO49eMC7Y2VTYuRxoHQcIstrWXk+iWrU/o4v7Fb&#10;p10LC3KpR6+XP8LmCQAA//8DAFBLAwQUAAYACAAAACEAIWSekd4AAAAIAQAADwAAAGRycy9kb3du&#10;cmV2LnhtbEyPwU7DMBBE70j8g7VIXBB1SErahjgVQgLBDdoKrm68TSLidbDdNPw9ywmOo3mafVuu&#10;J9uLEX3oHCm4mSUgkGpnOmoU7LaP10sQIWoyuneECr4xwLo6Pyt1YdyJ3nDcxEbwCIVCK2hjHAop&#10;Q92i1WHmBiTuDs5bHTn6RhqvTzxue5kmSS6t7ogvtHrAhxbrz83RKljOn8eP8JK9vtf5oV/Fq8X4&#10;9OWVuryY7u9ARJziHwy/+qwOFTvt3ZFMEL2CRc6ggiwFwe1qnnHeM5YntynIqpT/H6h+AAAA//8D&#10;AFBLAQItABQABgAIAAAAIQC2gziS/gAAAOEBAAATAAAAAAAAAAAAAAAAAAAAAABbQ29udGVudF9U&#10;eXBlc10ueG1sUEsBAi0AFAAGAAgAAAAhADj9If/WAAAAlAEAAAsAAAAAAAAAAAAAAAAALwEAAF9y&#10;ZWxzLy5yZWxzUEsBAi0AFAAGAAgAAAAhANtwcw0tAgAAWQQAAA4AAAAAAAAAAAAAAAAALgIAAGRy&#10;cy9lMm9Eb2MueG1sUEsBAi0AFAAGAAgAAAAhACFknpHeAAAACAEAAA8AAAAAAAAAAAAAAAAAhwQA&#10;AGRycy9kb3ducmV2LnhtbFBLBQYAAAAABAAEAPMAAACSBQAAAAA=&#10;" o:allowincell="f">
              <v:textbox>
                <w:txbxContent>
                  <w:p w:rsidR="006B7E35" w:rsidRDefault="006B7E35">
                    <w:pPr>
                      <w:jc w:val="center"/>
                      <w:rPr>
                        <w:rFonts w:ascii="Arial Narrow Bold" w:hAnsi="Arial Narrow Bold"/>
                        <w:sz w:val="26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b/>
                        <w:sz w:val="28"/>
                      </w:rPr>
                    </w:pPr>
                  </w:p>
                  <w:p w:rsidR="00D50BC8" w:rsidRDefault="00D50BC8">
                    <w:pPr>
                      <w:jc w:val="center"/>
                      <w:rPr>
                        <w:rFonts w:ascii="Arial Black" w:hAnsi="Arial Black"/>
                        <w:b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b/>
                        <w:szCs w:val="24"/>
                      </w:rPr>
                    </w:pPr>
                    <w:r w:rsidRPr="006B1654">
                      <w:rPr>
                        <w:b/>
                        <w:szCs w:val="24"/>
                      </w:rPr>
                      <w:t>DEPARTAM</w:t>
                    </w:r>
                    <w:r w:rsidR="00152FB8" w:rsidRPr="006B1654">
                      <w:rPr>
                        <w:b/>
                        <w:szCs w:val="24"/>
                      </w:rPr>
                      <w:t>ENTO ADMINISTRATIVO DE LA FUNCIÓN</w:t>
                    </w:r>
                    <w:r w:rsidRPr="006B1654">
                      <w:rPr>
                        <w:b/>
                        <w:szCs w:val="24"/>
                      </w:rPr>
                      <w:t xml:space="preserve"> PÚBLICA</w:t>
                    </w:r>
                  </w:p>
                  <w:p w:rsidR="006B7E35" w:rsidRDefault="006B7E35">
                    <w:pPr>
                      <w:jc w:val="center"/>
                      <w:rPr>
                        <w:sz w:val="20"/>
                      </w:rPr>
                    </w:pPr>
                  </w:p>
                  <w:p w:rsidR="00D50BC8" w:rsidRDefault="00D50BC8">
                    <w:pPr>
                      <w:jc w:val="center"/>
                      <w:rPr>
                        <w:sz w:val="20"/>
                      </w:rPr>
                    </w:pPr>
                  </w:p>
                  <w:p w:rsidR="006B7E35" w:rsidRPr="006B1654" w:rsidRDefault="006B7E35">
                    <w:pPr>
                      <w:jc w:val="center"/>
                      <w:rPr>
                        <w:rFonts w:ascii="Arial Black" w:hAnsi="Arial Black"/>
                        <w:sz w:val="28"/>
                        <w:szCs w:val="28"/>
                      </w:rPr>
                    </w:pPr>
                    <w:r w:rsidRPr="006B1654">
                      <w:rPr>
                        <w:rFonts w:ascii="Arial Black" w:hAnsi="Arial Black"/>
                        <w:sz w:val="28"/>
                        <w:szCs w:val="28"/>
                      </w:rPr>
                      <w:t>RESOLUC</w:t>
                    </w:r>
                    <w:r w:rsidR="00AC0190" w:rsidRPr="006B1654">
                      <w:rPr>
                        <w:rFonts w:ascii="Arial Black" w:hAnsi="Arial Black"/>
                        <w:sz w:val="28"/>
                        <w:szCs w:val="28"/>
                      </w:rPr>
                      <w:t>IÓ</w:t>
                    </w:r>
                    <w:r w:rsidR="00865837">
                      <w:rPr>
                        <w:rFonts w:ascii="Arial Black" w:hAnsi="Arial Black"/>
                        <w:sz w:val="28"/>
                        <w:szCs w:val="28"/>
                      </w:rPr>
                      <w:t>N No. xxxx</w:t>
                    </w:r>
                    <w:r w:rsidR="00D50BC8">
                      <w:rPr>
                        <w:rFonts w:ascii="Arial Black" w:hAnsi="Arial Black"/>
                        <w:sz w:val="28"/>
                        <w:szCs w:val="28"/>
                      </w:rPr>
                      <w:t xml:space="preserve"> </w:t>
                    </w:r>
                    <w:r w:rsidR="009A3CD1" w:rsidRPr="006B1654">
                      <w:rPr>
                        <w:rFonts w:ascii="Arial Black" w:hAnsi="Arial Black"/>
                        <w:sz w:val="28"/>
                        <w:szCs w:val="28"/>
                      </w:rPr>
                      <w:t xml:space="preserve">DE </w:t>
                    </w:r>
                    <w:r w:rsidR="00865837">
                      <w:rPr>
                        <w:rFonts w:ascii="Arial Black" w:hAnsi="Arial Black"/>
                        <w:sz w:val="28"/>
                        <w:szCs w:val="28"/>
                      </w:rPr>
                      <w:t>xxxx</w:t>
                    </w:r>
                  </w:p>
                  <w:p w:rsidR="006B7E35" w:rsidRPr="006B1654" w:rsidRDefault="006B7E35">
                    <w:pPr>
                      <w:jc w:val="center"/>
                      <w:rPr>
                        <w:rFonts w:ascii="Arial Black" w:hAnsi="Arial Black"/>
                        <w:sz w:val="28"/>
                        <w:szCs w:val="28"/>
                      </w:rPr>
                    </w:pPr>
                    <w:r w:rsidRPr="006B1654">
                      <w:rPr>
                        <w:rFonts w:ascii="Arial Black" w:hAnsi="Arial Black"/>
                        <w:sz w:val="28"/>
                        <w:szCs w:val="28"/>
                      </w:rPr>
                      <w:t>(</w:t>
                    </w:r>
                    <w:r w:rsidR="00865837">
                      <w:rPr>
                        <w:rFonts w:ascii="Arial Black" w:hAnsi="Arial Black"/>
                        <w:sz w:val="28"/>
                        <w:szCs w:val="28"/>
                      </w:rPr>
                      <w:t>xx</w:t>
                    </w:r>
                    <w:r w:rsidR="00D50BC8">
                      <w:rPr>
                        <w:rFonts w:ascii="Arial Black" w:hAnsi="Arial Black"/>
                        <w:sz w:val="28"/>
                        <w:szCs w:val="28"/>
                      </w:rPr>
                      <w:t xml:space="preserve"> DE </w:t>
                    </w:r>
                    <w:r w:rsidR="00865837">
                      <w:rPr>
                        <w:rFonts w:ascii="Arial Black" w:hAnsi="Arial Black"/>
                        <w:sz w:val="28"/>
                        <w:szCs w:val="28"/>
                      </w:rPr>
                      <w:t>xxxx</w:t>
                    </w:r>
                    <w:r w:rsidRPr="006B1654">
                      <w:rPr>
                        <w:rFonts w:ascii="Arial Black" w:hAnsi="Arial Black"/>
                        <w:sz w:val="28"/>
                        <w:szCs w:val="28"/>
                      </w:rPr>
                      <w:t>)</w:t>
                    </w: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  <w:p w:rsidR="006B7E35" w:rsidRDefault="006B7E35">
                    <w:pPr>
                      <w:jc w:val="center"/>
                      <w:rPr>
                        <w:rFonts w:ascii="Arial Black" w:hAnsi="Arial Black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2B5E"/>
    <w:multiLevelType w:val="hybridMultilevel"/>
    <w:tmpl w:val="B416427E"/>
    <w:lvl w:ilvl="0" w:tplc="96CE06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082BD5"/>
    <w:multiLevelType w:val="multilevel"/>
    <w:tmpl w:val="762E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B92CB5"/>
    <w:multiLevelType w:val="hybridMultilevel"/>
    <w:tmpl w:val="8BFE2FC4"/>
    <w:lvl w:ilvl="0" w:tplc="DAB62ADA">
      <w:start w:val="1"/>
      <w:numFmt w:val="decimal"/>
      <w:lvlText w:val="%1."/>
      <w:lvlJc w:val="left"/>
      <w:pPr>
        <w:ind w:left="928" w:hanging="360"/>
      </w:pPr>
      <w:rPr>
        <w:rFonts w:ascii="Arial" w:eastAsia="Times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F60759E"/>
    <w:multiLevelType w:val="hybridMultilevel"/>
    <w:tmpl w:val="ECB47AFA"/>
    <w:lvl w:ilvl="0" w:tplc="0C0A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479B563E"/>
    <w:multiLevelType w:val="hybridMultilevel"/>
    <w:tmpl w:val="79CAB85C"/>
    <w:lvl w:ilvl="0" w:tplc="3920E11C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7DB6C09"/>
    <w:multiLevelType w:val="hybridMultilevel"/>
    <w:tmpl w:val="09CE75B0"/>
    <w:lvl w:ilvl="0" w:tplc="9FBA3628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B373F7D"/>
    <w:multiLevelType w:val="hybridMultilevel"/>
    <w:tmpl w:val="ABB84294"/>
    <w:lvl w:ilvl="0" w:tplc="040A000F">
      <w:start w:val="1"/>
      <w:numFmt w:val="decimal"/>
      <w:lvlText w:val="%1."/>
      <w:lvlJc w:val="left"/>
      <w:pPr>
        <w:ind w:left="1146" w:hanging="360"/>
      </w:pPr>
    </w:lvl>
    <w:lvl w:ilvl="1" w:tplc="040A0019" w:tentative="1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C9F3651"/>
    <w:multiLevelType w:val="hybridMultilevel"/>
    <w:tmpl w:val="F044104C"/>
    <w:lvl w:ilvl="0" w:tplc="040A000F">
      <w:start w:val="1"/>
      <w:numFmt w:val="decimal"/>
      <w:lvlText w:val="%1."/>
      <w:lvlJc w:val="left"/>
      <w:pPr>
        <w:ind w:left="1490" w:hanging="360"/>
      </w:pPr>
    </w:lvl>
    <w:lvl w:ilvl="1" w:tplc="040A0019" w:tentative="1">
      <w:start w:val="1"/>
      <w:numFmt w:val="lowerLetter"/>
      <w:lvlText w:val="%2."/>
      <w:lvlJc w:val="left"/>
      <w:pPr>
        <w:ind w:left="2210" w:hanging="360"/>
      </w:pPr>
    </w:lvl>
    <w:lvl w:ilvl="2" w:tplc="040A001B" w:tentative="1">
      <w:start w:val="1"/>
      <w:numFmt w:val="lowerRoman"/>
      <w:lvlText w:val="%3."/>
      <w:lvlJc w:val="right"/>
      <w:pPr>
        <w:ind w:left="2930" w:hanging="180"/>
      </w:pPr>
    </w:lvl>
    <w:lvl w:ilvl="3" w:tplc="040A000F" w:tentative="1">
      <w:start w:val="1"/>
      <w:numFmt w:val="decimal"/>
      <w:lvlText w:val="%4."/>
      <w:lvlJc w:val="left"/>
      <w:pPr>
        <w:ind w:left="3650" w:hanging="360"/>
      </w:pPr>
    </w:lvl>
    <w:lvl w:ilvl="4" w:tplc="040A0019" w:tentative="1">
      <w:start w:val="1"/>
      <w:numFmt w:val="lowerLetter"/>
      <w:lvlText w:val="%5."/>
      <w:lvlJc w:val="left"/>
      <w:pPr>
        <w:ind w:left="4370" w:hanging="360"/>
      </w:pPr>
    </w:lvl>
    <w:lvl w:ilvl="5" w:tplc="040A001B" w:tentative="1">
      <w:start w:val="1"/>
      <w:numFmt w:val="lowerRoman"/>
      <w:lvlText w:val="%6."/>
      <w:lvlJc w:val="right"/>
      <w:pPr>
        <w:ind w:left="5090" w:hanging="180"/>
      </w:pPr>
    </w:lvl>
    <w:lvl w:ilvl="6" w:tplc="040A000F" w:tentative="1">
      <w:start w:val="1"/>
      <w:numFmt w:val="decimal"/>
      <w:lvlText w:val="%7."/>
      <w:lvlJc w:val="left"/>
      <w:pPr>
        <w:ind w:left="5810" w:hanging="360"/>
      </w:pPr>
    </w:lvl>
    <w:lvl w:ilvl="7" w:tplc="040A0019" w:tentative="1">
      <w:start w:val="1"/>
      <w:numFmt w:val="lowerLetter"/>
      <w:lvlText w:val="%8."/>
      <w:lvlJc w:val="left"/>
      <w:pPr>
        <w:ind w:left="6530" w:hanging="360"/>
      </w:pPr>
    </w:lvl>
    <w:lvl w:ilvl="8" w:tplc="040A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 w15:restartNumberingAfterBreak="0">
    <w:nsid w:val="516D1057"/>
    <w:multiLevelType w:val="hybridMultilevel"/>
    <w:tmpl w:val="53E6FBF8"/>
    <w:lvl w:ilvl="0" w:tplc="FB06BE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69537E5"/>
    <w:multiLevelType w:val="hybridMultilevel"/>
    <w:tmpl w:val="1C36B6DE"/>
    <w:lvl w:ilvl="0" w:tplc="05C0D79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A02F48"/>
    <w:multiLevelType w:val="hybridMultilevel"/>
    <w:tmpl w:val="33B05FCC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>
      <w:start w:val="1"/>
      <w:numFmt w:val="lowerRoman"/>
      <w:lvlText w:val="%3."/>
      <w:lvlJc w:val="right"/>
      <w:pPr>
        <w:ind w:left="2880" w:hanging="180"/>
      </w:pPr>
    </w:lvl>
    <w:lvl w:ilvl="3" w:tplc="240A000F">
      <w:start w:val="1"/>
      <w:numFmt w:val="decimal"/>
      <w:lvlText w:val="%4."/>
      <w:lvlJc w:val="left"/>
      <w:pPr>
        <w:ind w:left="3600" w:hanging="360"/>
      </w:pPr>
    </w:lvl>
    <w:lvl w:ilvl="4" w:tplc="240A0019">
      <w:start w:val="1"/>
      <w:numFmt w:val="lowerLetter"/>
      <w:lvlText w:val="%5."/>
      <w:lvlJc w:val="left"/>
      <w:pPr>
        <w:ind w:left="4320" w:hanging="360"/>
      </w:pPr>
    </w:lvl>
    <w:lvl w:ilvl="5" w:tplc="240A001B">
      <w:start w:val="1"/>
      <w:numFmt w:val="lowerRoman"/>
      <w:lvlText w:val="%6."/>
      <w:lvlJc w:val="right"/>
      <w:pPr>
        <w:ind w:left="5040" w:hanging="180"/>
      </w:pPr>
    </w:lvl>
    <w:lvl w:ilvl="6" w:tplc="240A000F">
      <w:start w:val="1"/>
      <w:numFmt w:val="decimal"/>
      <w:lvlText w:val="%7."/>
      <w:lvlJc w:val="left"/>
      <w:pPr>
        <w:ind w:left="5760" w:hanging="360"/>
      </w:pPr>
    </w:lvl>
    <w:lvl w:ilvl="7" w:tplc="240A0019">
      <w:start w:val="1"/>
      <w:numFmt w:val="lowerLetter"/>
      <w:lvlText w:val="%8."/>
      <w:lvlJc w:val="left"/>
      <w:pPr>
        <w:ind w:left="6480" w:hanging="360"/>
      </w:pPr>
    </w:lvl>
    <w:lvl w:ilvl="8" w:tplc="240A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3F619D"/>
    <w:multiLevelType w:val="hybridMultilevel"/>
    <w:tmpl w:val="4A062FC4"/>
    <w:lvl w:ilvl="0" w:tplc="171AB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5"/>
  </w:num>
  <w:num w:numId="5">
    <w:abstractNumId w:val="9"/>
  </w:num>
  <w:num w:numId="6">
    <w:abstractNumId w:val="0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EE"/>
    <w:rsid w:val="0000067F"/>
    <w:rsid w:val="00000B35"/>
    <w:rsid w:val="00000C01"/>
    <w:rsid w:val="00001170"/>
    <w:rsid w:val="00002683"/>
    <w:rsid w:val="00003B6D"/>
    <w:rsid w:val="0000511F"/>
    <w:rsid w:val="00005A25"/>
    <w:rsid w:val="00005B33"/>
    <w:rsid w:val="00007032"/>
    <w:rsid w:val="0001030A"/>
    <w:rsid w:val="00010F29"/>
    <w:rsid w:val="0001117D"/>
    <w:rsid w:val="000111BC"/>
    <w:rsid w:val="00011FE9"/>
    <w:rsid w:val="00012C1A"/>
    <w:rsid w:val="0001369C"/>
    <w:rsid w:val="00013AA7"/>
    <w:rsid w:val="00013BE4"/>
    <w:rsid w:val="00013DE0"/>
    <w:rsid w:val="00014F8F"/>
    <w:rsid w:val="000155D3"/>
    <w:rsid w:val="00015647"/>
    <w:rsid w:val="00015CF4"/>
    <w:rsid w:val="0001642E"/>
    <w:rsid w:val="00016B2A"/>
    <w:rsid w:val="000175DC"/>
    <w:rsid w:val="00017D7A"/>
    <w:rsid w:val="000205F3"/>
    <w:rsid w:val="00020E38"/>
    <w:rsid w:val="00021625"/>
    <w:rsid w:val="00021A65"/>
    <w:rsid w:val="00024DE9"/>
    <w:rsid w:val="00025403"/>
    <w:rsid w:val="00025808"/>
    <w:rsid w:val="00025A20"/>
    <w:rsid w:val="00025DD7"/>
    <w:rsid w:val="00027E5D"/>
    <w:rsid w:val="00030613"/>
    <w:rsid w:val="0003181B"/>
    <w:rsid w:val="00031B0E"/>
    <w:rsid w:val="00031E86"/>
    <w:rsid w:val="000334F4"/>
    <w:rsid w:val="00033FB2"/>
    <w:rsid w:val="00035B6D"/>
    <w:rsid w:val="000377C3"/>
    <w:rsid w:val="00037CA9"/>
    <w:rsid w:val="00037D8F"/>
    <w:rsid w:val="00040BE9"/>
    <w:rsid w:val="00042238"/>
    <w:rsid w:val="00042DA0"/>
    <w:rsid w:val="00042E14"/>
    <w:rsid w:val="00043B31"/>
    <w:rsid w:val="00044073"/>
    <w:rsid w:val="00045584"/>
    <w:rsid w:val="00045599"/>
    <w:rsid w:val="0004631D"/>
    <w:rsid w:val="00047696"/>
    <w:rsid w:val="000514DB"/>
    <w:rsid w:val="00053121"/>
    <w:rsid w:val="000531B4"/>
    <w:rsid w:val="00053978"/>
    <w:rsid w:val="00053C5C"/>
    <w:rsid w:val="00053E28"/>
    <w:rsid w:val="00053F30"/>
    <w:rsid w:val="00054028"/>
    <w:rsid w:val="000545AD"/>
    <w:rsid w:val="00054A58"/>
    <w:rsid w:val="00055F4B"/>
    <w:rsid w:val="0005624D"/>
    <w:rsid w:val="00056AE3"/>
    <w:rsid w:val="00056B7F"/>
    <w:rsid w:val="00057C5A"/>
    <w:rsid w:val="000602D1"/>
    <w:rsid w:val="00060ACF"/>
    <w:rsid w:val="00060BBA"/>
    <w:rsid w:val="00062644"/>
    <w:rsid w:val="000630D3"/>
    <w:rsid w:val="00063388"/>
    <w:rsid w:val="000637F0"/>
    <w:rsid w:val="00063A1D"/>
    <w:rsid w:val="00063BF8"/>
    <w:rsid w:val="00063DD1"/>
    <w:rsid w:val="00063FA5"/>
    <w:rsid w:val="0006499F"/>
    <w:rsid w:val="00064CF7"/>
    <w:rsid w:val="00065965"/>
    <w:rsid w:val="00066077"/>
    <w:rsid w:val="00066857"/>
    <w:rsid w:val="000678BE"/>
    <w:rsid w:val="00070063"/>
    <w:rsid w:val="00070F61"/>
    <w:rsid w:val="000711DB"/>
    <w:rsid w:val="00071C91"/>
    <w:rsid w:val="000729B1"/>
    <w:rsid w:val="00072E40"/>
    <w:rsid w:val="00073851"/>
    <w:rsid w:val="00074522"/>
    <w:rsid w:val="00074DDD"/>
    <w:rsid w:val="00074F4A"/>
    <w:rsid w:val="00075F65"/>
    <w:rsid w:val="00076428"/>
    <w:rsid w:val="00077750"/>
    <w:rsid w:val="0007778C"/>
    <w:rsid w:val="0008013F"/>
    <w:rsid w:val="00080A15"/>
    <w:rsid w:val="00081392"/>
    <w:rsid w:val="00081CE3"/>
    <w:rsid w:val="00082871"/>
    <w:rsid w:val="000837EC"/>
    <w:rsid w:val="0008563F"/>
    <w:rsid w:val="0008571F"/>
    <w:rsid w:val="000858A8"/>
    <w:rsid w:val="00090EAE"/>
    <w:rsid w:val="000918C8"/>
    <w:rsid w:val="000921C0"/>
    <w:rsid w:val="00092329"/>
    <w:rsid w:val="00092FCB"/>
    <w:rsid w:val="00093290"/>
    <w:rsid w:val="000942DA"/>
    <w:rsid w:val="00094654"/>
    <w:rsid w:val="00095E43"/>
    <w:rsid w:val="000966F8"/>
    <w:rsid w:val="0009714E"/>
    <w:rsid w:val="00097880"/>
    <w:rsid w:val="000A070E"/>
    <w:rsid w:val="000A07A7"/>
    <w:rsid w:val="000A0A2F"/>
    <w:rsid w:val="000A1D85"/>
    <w:rsid w:val="000A27AE"/>
    <w:rsid w:val="000A3C69"/>
    <w:rsid w:val="000A3E3F"/>
    <w:rsid w:val="000A3FB4"/>
    <w:rsid w:val="000A4244"/>
    <w:rsid w:val="000A4DCD"/>
    <w:rsid w:val="000A4E0C"/>
    <w:rsid w:val="000A5A6B"/>
    <w:rsid w:val="000A5C56"/>
    <w:rsid w:val="000A65BA"/>
    <w:rsid w:val="000A7A3A"/>
    <w:rsid w:val="000B0265"/>
    <w:rsid w:val="000B0B80"/>
    <w:rsid w:val="000B2E52"/>
    <w:rsid w:val="000B48D0"/>
    <w:rsid w:val="000B4F78"/>
    <w:rsid w:val="000B53FE"/>
    <w:rsid w:val="000B61A6"/>
    <w:rsid w:val="000B65E1"/>
    <w:rsid w:val="000B6F95"/>
    <w:rsid w:val="000C0E49"/>
    <w:rsid w:val="000C14E7"/>
    <w:rsid w:val="000C1E97"/>
    <w:rsid w:val="000C2947"/>
    <w:rsid w:val="000C2BA5"/>
    <w:rsid w:val="000C2F1E"/>
    <w:rsid w:val="000C37ED"/>
    <w:rsid w:val="000C7213"/>
    <w:rsid w:val="000D05BF"/>
    <w:rsid w:val="000D17F4"/>
    <w:rsid w:val="000D1F90"/>
    <w:rsid w:val="000D44F1"/>
    <w:rsid w:val="000D47CF"/>
    <w:rsid w:val="000D564F"/>
    <w:rsid w:val="000D622C"/>
    <w:rsid w:val="000D65EE"/>
    <w:rsid w:val="000D738F"/>
    <w:rsid w:val="000D76F0"/>
    <w:rsid w:val="000E0ACE"/>
    <w:rsid w:val="000E16C9"/>
    <w:rsid w:val="000E31A1"/>
    <w:rsid w:val="000E358A"/>
    <w:rsid w:val="000E3663"/>
    <w:rsid w:val="000E3E17"/>
    <w:rsid w:val="000E4CE7"/>
    <w:rsid w:val="000E4F16"/>
    <w:rsid w:val="000E584D"/>
    <w:rsid w:val="000E5FBF"/>
    <w:rsid w:val="000E65ED"/>
    <w:rsid w:val="000E6A65"/>
    <w:rsid w:val="000E6FBB"/>
    <w:rsid w:val="000F0696"/>
    <w:rsid w:val="000F0B43"/>
    <w:rsid w:val="000F1502"/>
    <w:rsid w:val="000F23A7"/>
    <w:rsid w:val="000F3647"/>
    <w:rsid w:val="000F393F"/>
    <w:rsid w:val="000F40A1"/>
    <w:rsid w:val="000F48A4"/>
    <w:rsid w:val="000F63E4"/>
    <w:rsid w:val="000F668E"/>
    <w:rsid w:val="000F6A45"/>
    <w:rsid w:val="000F6A55"/>
    <w:rsid w:val="000F78DD"/>
    <w:rsid w:val="000F7E30"/>
    <w:rsid w:val="001008FF"/>
    <w:rsid w:val="00102E84"/>
    <w:rsid w:val="00103AEC"/>
    <w:rsid w:val="001041CF"/>
    <w:rsid w:val="00104651"/>
    <w:rsid w:val="0010499F"/>
    <w:rsid w:val="00105596"/>
    <w:rsid w:val="0010634C"/>
    <w:rsid w:val="0010644A"/>
    <w:rsid w:val="00107A0C"/>
    <w:rsid w:val="001114ED"/>
    <w:rsid w:val="00111C84"/>
    <w:rsid w:val="00112E1D"/>
    <w:rsid w:val="001136BC"/>
    <w:rsid w:val="0011632F"/>
    <w:rsid w:val="00116C0D"/>
    <w:rsid w:val="00116FAE"/>
    <w:rsid w:val="00117FEB"/>
    <w:rsid w:val="001202B5"/>
    <w:rsid w:val="001227EB"/>
    <w:rsid w:val="00124195"/>
    <w:rsid w:val="001247B6"/>
    <w:rsid w:val="00125137"/>
    <w:rsid w:val="00125594"/>
    <w:rsid w:val="00125695"/>
    <w:rsid w:val="0012590C"/>
    <w:rsid w:val="00125CF4"/>
    <w:rsid w:val="0012639E"/>
    <w:rsid w:val="00126A09"/>
    <w:rsid w:val="00127AF8"/>
    <w:rsid w:val="00130E9A"/>
    <w:rsid w:val="00131D87"/>
    <w:rsid w:val="0013255F"/>
    <w:rsid w:val="00133249"/>
    <w:rsid w:val="00133CDC"/>
    <w:rsid w:val="0013414C"/>
    <w:rsid w:val="00134831"/>
    <w:rsid w:val="00135A56"/>
    <w:rsid w:val="0013642E"/>
    <w:rsid w:val="001364B3"/>
    <w:rsid w:val="00136B1C"/>
    <w:rsid w:val="00136D47"/>
    <w:rsid w:val="0013703E"/>
    <w:rsid w:val="00137643"/>
    <w:rsid w:val="0013790D"/>
    <w:rsid w:val="00140151"/>
    <w:rsid w:val="001411C3"/>
    <w:rsid w:val="001414D9"/>
    <w:rsid w:val="0014200C"/>
    <w:rsid w:val="001428B4"/>
    <w:rsid w:val="00143B3B"/>
    <w:rsid w:val="00143DD9"/>
    <w:rsid w:val="00144CD6"/>
    <w:rsid w:val="00144DF8"/>
    <w:rsid w:val="001455C1"/>
    <w:rsid w:val="00145AF9"/>
    <w:rsid w:val="001464C1"/>
    <w:rsid w:val="0014788F"/>
    <w:rsid w:val="00147DC5"/>
    <w:rsid w:val="0015130F"/>
    <w:rsid w:val="00151CE6"/>
    <w:rsid w:val="00152432"/>
    <w:rsid w:val="0015261C"/>
    <w:rsid w:val="00152624"/>
    <w:rsid w:val="0015280F"/>
    <w:rsid w:val="00152FB8"/>
    <w:rsid w:val="001531D2"/>
    <w:rsid w:val="00153461"/>
    <w:rsid w:val="001536AD"/>
    <w:rsid w:val="0015377D"/>
    <w:rsid w:val="001544B5"/>
    <w:rsid w:val="001563AC"/>
    <w:rsid w:val="001564D0"/>
    <w:rsid w:val="00156608"/>
    <w:rsid w:val="00157919"/>
    <w:rsid w:val="00157D1C"/>
    <w:rsid w:val="00162EC6"/>
    <w:rsid w:val="0016340D"/>
    <w:rsid w:val="001638CF"/>
    <w:rsid w:val="00164363"/>
    <w:rsid w:val="0016589A"/>
    <w:rsid w:val="00166341"/>
    <w:rsid w:val="0016735B"/>
    <w:rsid w:val="001677C2"/>
    <w:rsid w:val="0017063E"/>
    <w:rsid w:val="00170EC7"/>
    <w:rsid w:val="001717E2"/>
    <w:rsid w:val="00171DE0"/>
    <w:rsid w:val="00172A0D"/>
    <w:rsid w:val="00172B59"/>
    <w:rsid w:val="001747F6"/>
    <w:rsid w:val="00175D9D"/>
    <w:rsid w:val="00177558"/>
    <w:rsid w:val="00177B60"/>
    <w:rsid w:val="0018158E"/>
    <w:rsid w:val="0018166A"/>
    <w:rsid w:val="00181966"/>
    <w:rsid w:val="001820DF"/>
    <w:rsid w:val="0018249B"/>
    <w:rsid w:val="0018362B"/>
    <w:rsid w:val="001843B9"/>
    <w:rsid w:val="00185D02"/>
    <w:rsid w:val="001863F6"/>
    <w:rsid w:val="00186AA1"/>
    <w:rsid w:val="0018759E"/>
    <w:rsid w:val="00187ADF"/>
    <w:rsid w:val="00190622"/>
    <w:rsid w:val="00191F13"/>
    <w:rsid w:val="00193048"/>
    <w:rsid w:val="00193140"/>
    <w:rsid w:val="0019324A"/>
    <w:rsid w:val="00193474"/>
    <w:rsid w:val="00193759"/>
    <w:rsid w:val="001939CB"/>
    <w:rsid w:val="00193A17"/>
    <w:rsid w:val="00193A8F"/>
    <w:rsid w:val="00194844"/>
    <w:rsid w:val="00195122"/>
    <w:rsid w:val="00195166"/>
    <w:rsid w:val="00196ABF"/>
    <w:rsid w:val="0019760C"/>
    <w:rsid w:val="001A01D7"/>
    <w:rsid w:val="001A0F37"/>
    <w:rsid w:val="001A13F3"/>
    <w:rsid w:val="001A1B0C"/>
    <w:rsid w:val="001A1B58"/>
    <w:rsid w:val="001A20C1"/>
    <w:rsid w:val="001A22C0"/>
    <w:rsid w:val="001A41A7"/>
    <w:rsid w:val="001A4430"/>
    <w:rsid w:val="001A4A64"/>
    <w:rsid w:val="001A58BB"/>
    <w:rsid w:val="001A59C7"/>
    <w:rsid w:val="001A6AB4"/>
    <w:rsid w:val="001A748A"/>
    <w:rsid w:val="001B060A"/>
    <w:rsid w:val="001B0B56"/>
    <w:rsid w:val="001B1752"/>
    <w:rsid w:val="001B1C0F"/>
    <w:rsid w:val="001B1D33"/>
    <w:rsid w:val="001B3C49"/>
    <w:rsid w:val="001B5CBB"/>
    <w:rsid w:val="001C0537"/>
    <w:rsid w:val="001C447E"/>
    <w:rsid w:val="001C4A42"/>
    <w:rsid w:val="001C69E7"/>
    <w:rsid w:val="001C6D26"/>
    <w:rsid w:val="001D1200"/>
    <w:rsid w:val="001D152C"/>
    <w:rsid w:val="001D1BA2"/>
    <w:rsid w:val="001D1C28"/>
    <w:rsid w:val="001D237C"/>
    <w:rsid w:val="001D24EB"/>
    <w:rsid w:val="001D28D6"/>
    <w:rsid w:val="001D311E"/>
    <w:rsid w:val="001D3314"/>
    <w:rsid w:val="001D4325"/>
    <w:rsid w:val="001D6975"/>
    <w:rsid w:val="001D6C94"/>
    <w:rsid w:val="001D6E85"/>
    <w:rsid w:val="001D7361"/>
    <w:rsid w:val="001D79E6"/>
    <w:rsid w:val="001D7B5C"/>
    <w:rsid w:val="001E0E9B"/>
    <w:rsid w:val="001E1806"/>
    <w:rsid w:val="001E1DE5"/>
    <w:rsid w:val="001E1FB4"/>
    <w:rsid w:val="001E2176"/>
    <w:rsid w:val="001E2D91"/>
    <w:rsid w:val="001E2EF3"/>
    <w:rsid w:val="001E3013"/>
    <w:rsid w:val="001E3A5C"/>
    <w:rsid w:val="001E3BE8"/>
    <w:rsid w:val="001E4969"/>
    <w:rsid w:val="001E4988"/>
    <w:rsid w:val="001E4B9A"/>
    <w:rsid w:val="001E5874"/>
    <w:rsid w:val="001E5B02"/>
    <w:rsid w:val="001E61F7"/>
    <w:rsid w:val="001E658D"/>
    <w:rsid w:val="001F003D"/>
    <w:rsid w:val="001F028B"/>
    <w:rsid w:val="001F0BB1"/>
    <w:rsid w:val="001F1362"/>
    <w:rsid w:val="001F18CF"/>
    <w:rsid w:val="001F2134"/>
    <w:rsid w:val="001F268B"/>
    <w:rsid w:val="001F4142"/>
    <w:rsid w:val="001F592F"/>
    <w:rsid w:val="001F59FD"/>
    <w:rsid w:val="001F5F94"/>
    <w:rsid w:val="001F709F"/>
    <w:rsid w:val="001F7112"/>
    <w:rsid w:val="00200736"/>
    <w:rsid w:val="00200AA7"/>
    <w:rsid w:val="00200D27"/>
    <w:rsid w:val="0020113B"/>
    <w:rsid w:val="002018FF"/>
    <w:rsid w:val="00201C37"/>
    <w:rsid w:val="002045E9"/>
    <w:rsid w:val="00204B32"/>
    <w:rsid w:val="00204B3C"/>
    <w:rsid w:val="00206072"/>
    <w:rsid w:val="002068CD"/>
    <w:rsid w:val="00206CCC"/>
    <w:rsid w:val="002077C4"/>
    <w:rsid w:val="00207B07"/>
    <w:rsid w:val="00211B2C"/>
    <w:rsid w:val="00211BB5"/>
    <w:rsid w:val="00212046"/>
    <w:rsid w:val="00212E99"/>
    <w:rsid w:val="002133A9"/>
    <w:rsid w:val="00213716"/>
    <w:rsid w:val="00213C4E"/>
    <w:rsid w:val="002140DA"/>
    <w:rsid w:val="002151C8"/>
    <w:rsid w:val="00217C19"/>
    <w:rsid w:val="00217FA1"/>
    <w:rsid w:val="0022076D"/>
    <w:rsid w:val="00220C5A"/>
    <w:rsid w:val="00220C7C"/>
    <w:rsid w:val="002214AA"/>
    <w:rsid w:val="0022180C"/>
    <w:rsid w:val="00222110"/>
    <w:rsid w:val="00222708"/>
    <w:rsid w:val="002228F1"/>
    <w:rsid w:val="00223606"/>
    <w:rsid w:val="002239A6"/>
    <w:rsid w:val="00223FC7"/>
    <w:rsid w:val="002246A9"/>
    <w:rsid w:val="002251C8"/>
    <w:rsid w:val="00226E7F"/>
    <w:rsid w:val="00226F40"/>
    <w:rsid w:val="0022787D"/>
    <w:rsid w:val="00227BEB"/>
    <w:rsid w:val="002309D9"/>
    <w:rsid w:val="00230B9F"/>
    <w:rsid w:val="00230BCB"/>
    <w:rsid w:val="00233401"/>
    <w:rsid w:val="00233AC8"/>
    <w:rsid w:val="0023422A"/>
    <w:rsid w:val="0023432F"/>
    <w:rsid w:val="0023464B"/>
    <w:rsid w:val="00234CB6"/>
    <w:rsid w:val="0023531B"/>
    <w:rsid w:val="00235C67"/>
    <w:rsid w:val="00236421"/>
    <w:rsid w:val="00236614"/>
    <w:rsid w:val="002369D1"/>
    <w:rsid w:val="0023702A"/>
    <w:rsid w:val="00237EA1"/>
    <w:rsid w:val="0024089C"/>
    <w:rsid w:val="00240E54"/>
    <w:rsid w:val="00240ED0"/>
    <w:rsid w:val="00241434"/>
    <w:rsid w:val="002414DE"/>
    <w:rsid w:val="002426C9"/>
    <w:rsid w:val="00242CF5"/>
    <w:rsid w:val="00243096"/>
    <w:rsid w:val="002430CF"/>
    <w:rsid w:val="002436C8"/>
    <w:rsid w:val="0024388C"/>
    <w:rsid w:val="00243916"/>
    <w:rsid w:val="00243EC6"/>
    <w:rsid w:val="002440AB"/>
    <w:rsid w:val="00244E97"/>
    <w:rsid w:val="00244F6D"/>
    <w:rsid w:val="00245E4D"/>
    <w:rsid w:val="00246486"/>
    <w:rsid w:val="00246B94"/>
    <w:rsid w:val="00247BBC"/>
    <w:rsid w:val="0025003A"/>
    <w:rsid w:val="00251CDA"/>
    <w:rsid w:val="00252103"/>
    <w:rsid w:val="00253CDC"/>
    <w:rsid w:val="00253E88"/>
    <w:rsid w:val="0025400A"/>
    <w:rsid w:val="00256441"/>
    <w:rsid w:val="0025662C"/>
    <w:rsid w:val="00257146"/>
    <w:rsid w:val="002579E9"/>
    <w:rsid w:val="00260992"/>
    <w:rsid w:val="00261BEA"/>
    <w:rsid w:val="00262B92"/>
    <w:rsid w:val="00262FC0"/>
    <w:rsid w:val="00263292"/>
    <w:rsid w:val="002633A3"/>
    <w:rsid w:val="002646B3"/>
    <w:rsid w:val="002646C3"/>
    <w:rsid w:val="002647D7"/>
    <w:rsid w:val="0026509E"/>
    <w:rsid w:val="002663EC"/>
    <w:rsid w:val="00266642"/>
    <w:rsid w:val="002671E3"/>
    <w:rsid w:val="00267209"/>
    <w:rsid w:val="00270706"/>
    <w:rsid w:val="0027087B"/>
    <w:rsid w:val="00271129"/>
    <w:rsid w:val="00271564"/>
    <w:rsid w:val="00272349"/>
    <w:rsid w:val="002724CA"/>
    <w:rsid w:val="002728D8"/>
    <w:rsid w:val="00272B37"/>
    <w:rsid w:val="00272D77"/>
    <w:rsid w:val="0027390E"/>
    <w:rsid w:val="00273C2A"/>
    <w:rsid w:val="002744E6"/>
    <w:rsid w:val="00274D1C"/>
    <w:rsid w:val="00274ED3"/>
    <w:rsid w:val="002752CE"/>
    <w:rsid w:val="002753BA"/>
    <w:rsid w:val="00277CD9"/>
    <w:rsid w:val="00281E7B"/>
    <w:rsid w:val="00282173"/>
    <w:rsid w:val="002836EF"/>
    <w:rsid w:val="002839E1"/>
    <w:rsid w:val="002861FC"/>
    <w:rsid w:val="002874B7"/>
    <w:rsid w:val="002909DA"/>
    <w:rsid w:val="00291689"/>
    <w:rsid w:val="00291FCE"/>
    <w:rsid w:val="00292230"/>
    <w:rsid w:val="0029233C"/>
    <w:rsid w:val="00292929"/>
    <w:rsid w:val="00293358"/>
    <w:rsid w:val="00293A2A"/>
    <w:rsid w:val="00294A96"/>
    <w:rsid w:val="002952D7"/>
    <w:rsid w:val="00296969"/>
    <w:rsid w:val="00297729"/>
    <w:rsid w:val="00297C41"/>
    <w:rsid w:val="00297C5A"/>
    <w:rsid w:val="002A1E31"/>
    <w:rsid w:val="002A2469"/>
    <w:rsid w:val="002A2FCE"/>
    <w:rsid w:val="002A3273"/>
    <w:rsid w:val="002A3B3C"/>
    <w:rsid w:val="002A4050"/>
    <w:rsid w:val="002A6398"/>
    <w:rsid w:val="002A648D"/>
    <w:rsid w:val="002A70E0"/>
    <w:rsid w:val="002A7E3D"/>
    <w:rsid w:val="002B0A13"/>
    <w:rsid w:val="002B1389"/>
    <w:rsid w:val="002B3207"/>
    <w:rsid w:val="002B34C6"/>
    <w:rsid w:val="002B38DD"/>
    <w:rsid w:val="002B4783"/>
    <w:rsid w:val="002B53A9"/>
    <w:rsid w:val="002B6EF2"/>
    <w:rsid w:val="002B73DE"/>
    <w:rsid w:val="002B7439"/>
    <w:rsid w:val="002B7FF2"/>
    <w:rsid w:val="002C07E7"/>
    <w:rsid w:val="002C0B62"/>
    <w:rsid w:val="002C23C8"/>
    <w:rsid w:val="002C25E2"/>
    <w:rsid w:val="002C36CF"/>
    <w:rsid w:val="002C395D"/>
    <w:rsid w:val="002C486D"/>
    <w:rsid w:val="002C4BFE"/>
    <w:rsid w:val="002C4C5E"/>
    <w:rsid w:val="002C5C4A"/>
    <w:rsid w:val="002C71C3"/>
    <w:rsid w:val="002C7669"/>
    <w:rsid w:val="002C7ABC"/>
    <w:rsid w:val="002D0576"/>
    <w:rsid w:val="002D0A9F"/>
    <w:rsid w:val="002D0AF2"/>
    <w:rsid w:val="002D1256"/>
    <w:rsid w:val="002D142D"/>
    <w:rsid w:val="002D1BA6"/>
    <w:rsid w:val="002D1C0B"/>
    <w:rsid w:val="002D1DB7"/>
    <w:rsid w:val="002D247C"/>
    <w:rsid w:val="002D26B3"/>
    <w:rsid w:val="002D292A"/>
    <w:rsid w:val="002D315E"/>
    <w:rsid w:val="002D3D8D"/>
    <w:rsid w:val="002D4219"/>
    <w:rsid w:val="002D4793"/>
    <w:rsid w:val="002D5044"/>
    <w:rsid w:val="002D683C"/>
    <w:rsid w:val="002D6AD3"/>
    <w:rsid w:val="002D7502"/>
    <w:rsid w:val="002E0480"/>
    <w:rsid w:val="002E1284"/>
    <w:rsid w:val="002E1827"/>
    <w:rsid w:val="002E195A"/>
    <w:rsid w:val="002E3064"/>
    <w:rsid w:val="002E5AC5"/>
    <w:rsid w:val="002E6839"/>
    <w:rsid w:val="002E7A67"/>
    <w:rsid w:val="002F0EE0"/>
    <w:rsid w:val="002F106D"/>
    <w:rsid w:val="002F24CA"/>
    <w:rsid w:val="002F262B"/>
    <w:rsid w:val="002F3C3B"/>
    <w:rsid w:val="002F48BD"/>
    <w:rsid w:val="002F509F"/>
    <w:rsid w:val="002F557D"/>
    <w:rsid w:val="002F563E"/>
    <w:rsid w:val="002F56B7"/>
    <w:rsid w:val="002F5831"/>
    <w:rsid w:val="002F5AFF"/>
    <w:rsid w:val="002F67B4"/>
    <w:rsid w:val="002F67C3"/>
    <w:rsid w:val="003012F0"/>
    <w:rsid w:val="003025FE"/>
    <w:rsid w:val="003029CC"/>
    <w:rsid w:val="00302FD4"/>
    <w:rsid w:val="003031B7"/>
    <w:rsid w:val="0030338D"/>
    <w:rsid w:val="00303CD1"/>
    <w:rsid w:val="00303D8D"/>
    <w:rsid w:val="0030451C"/>
    <w:rsid w:val="0030472E"/>
    <w:rsid w:val="0030556C"/>
    <w:rsid w:val="0030564B"/>
    <w:rsid w:val="00306084"/>
    <w:rsid w:val="00306986"/>
    <w:rsid w:val="00306EDB"/>
    <w:rsid w:val="003075C8"/>
    <w:rsid w:val="003075F3"/>
    <w:rsid w:val="00307CE0"/>
    <w:rsid w:val="00310032"/>
    <w:rsid w:val="00310239"/>
    <w:rsid w:val="003114D1"/>
    <w:rsid w:val="00312982"/>
    <w:rsid w:val="00312AD7"/>
    <w:rsid w:val="00312DE6"/>
    <w:rsid w:val="00312EDA"/>
    <w:rsid w:val="00313E38"/>
    <w:rsid w:val="00315344"/>
    <w:rsid w:val="0031786D"/>
    <w:rsid w:val="00317A07"/>
    <w:rsid w:val="00317C9E"/>
    <w:rsid w:val="00320226"/>
    <w:rsid w:val="003202AE"/>
    <w:rsid w:val="00321FF3"/>
    <w:rsid w:val="003225DD"/>
    <w:rsid w:val="003234C6"/>
    <w:rsid w:val="003248B0"/>
    <w:rsid w:val="00325B26"/>
    <w:rsid w:val="0032776E"/>
    <w:rsid w:val="003304E2"/>
    <w:rsid w:val="00330AF4"/>
    <w:rsid w:val="003315E1"/>
    <w:rsid w:val="003328AC"/>
    <w:rsid w:val="00332F83"/>
    <w:rsid w:val="00333455"/>
    <w:rsid w:val="003334A1"/>
    <w:rsid w:val="0033365A"/>
    <w:rsid w:val="0033407D"/>
    <w:rsid w:val="0033437F"/>
    <w:rsid w:val="003346E9"/>
    <w:rsid w:val="003355D9"/>
    <w:rsid w:val="00335AB0"/>
    <w:rsid w:val="003368EC"/>
    <w:rsid w:val="003375CB"/>
    <w:rsid w:val="00340ADE"/>
    <w:rsid w:val="00341C13"/>
    <w:rsid w:val="00342558"/>
    <w:rsid w:val="00342AE0"/>
    <w:rsid w:val="00343080"/>
    <w:rsid w:val="003439E5"/>
    <w:rsid w:val="003441E0"/>
    <w:rsid w:val="00344DDD"/>
    <w:rsid w:val="003454AB"/>
    <w:rsid w:val="0034592E"/>
    <w:rsid w:val="0034602F"/>
    <w:rsid w:val="003478D4"/>
    <w:rsid w:val="0035006C"/>
    <w:rsid w:val="003504A3"/>
    <w:rsid w:val="003506D9"/>
    <w:rsid w:val="003512F1"/>
    <w:rsid w:val="00351461"/>
    <w:rsid w:val="00355401"/>
    <w:rsid w:val="003555B4"/>
    <w:rsid w:val="00355F0D"/>
    <w:rsid w:val="0035615F"/>
    <w:rsid w:val="00356AF6"/>
    <w:rsid w:val="003575AC"/>
    <w:rsid w:val="00360215"/>
    <w:rsid w:val="00360E86"/>
    <w:rsid w:val="003610E9"/>
    <w:rsid w:val="00361564"/>
    <w:rsid w:val="00362377"/>
    <w:rsid w:val="00362E7A"/>
    <w:rsid w:val="00363238"/>
    <w:rsid w:val="00363262"/>
    <w:rsid w:val="00363A81"/>
    <w:rsid w:val="003640D6"/>
    <w:rsid w:val="00364D0A"/>
    <w:rsid w:val="00365253"/>
    <w:rsid w:val="003652EB"/>
    <w:rsid w:val="00365E9A"/>
    <w:rsid w:val="0036636C"/>
    <w:rsid w:val="00366FAF"/>
    <w:rsid w:val="0037050B"/>
    <w:rsid w:val="0037113F"/>
    <w:rsid w:val="00371D47"/>
    <w:rsid w:val="00371F43"/>
    <w:rsid w:val="00372DCE"/>
    <w:rsid w:val="00373BCF"/>
    <w:rsid w:val="00374417"/>
    <w:rsid w:val="003745D9"/>
    <w:rsid w:val="00375425"/>
    <w:rsid w:val="003755B8"/>
    <w:rsid w:val="003755BE"/>
    <w:rsid w:val="0037579D"/>
    <w:rsid w:val="0037667E"/>
    <w:rsid w:val="00377327"/>
    <w:rsid w:val="00377621"/>
    <w:rsid w:val="00377ABE"/>
    <w:rsid w:val="00381ACD"/>
    <w:rsid w:val="00381CA4"/>
    <w:rsid w:val="00381FA0"/>
    <w:rsid w:val="003826EF"/>
    <w:rsid w:val="00382895"/>
    <w:rsid w:val="00383D11"/>
    <w:rsid w:val="0038413D"/>
    <w:rsid w:val="0038514D"/>
    <w:rsid w:val="00385370"/>
    <w:rsid w:val="0038579B"/>
    <w:rsid w:val="00385CBB"/>
    <w:rsid w:val="00387A84"/>
    <w:rsid w:val="00387CAC"/>
    <w:rsid w:val="00387D46"/>
    <w:rsid w:val="003907C2"/>
    <w:rsid w:val="003914BE"/>
    <w:rsid w:val="00391E3A"/>
    <w:rsid w:val="0039327C"/>
    <w:rsid w:val="00394B60"/>
    <w:rsid w:val="003957B8"/>
    <w:rsid w:val="003959ED"/>
    <w:rsid w:val="00395AB3"/>
    <w:rsid w:val="00396416"/>
    <w:rsid w:val="003965BE"/>
    <w:rsid w:val="00396A75"/>
    <w:rsid w:val="00396F65"/>
    <w:rsid w:val="003A008F"/>
    <w:rsid w:val="003A0A6E"/>
    <w:rsid w:val="003A0B93"/>
    <w:rsid w:val="003A11A7"/>
    <w:rsid w:val="003A1F12"/>
    <w:rsid w:val="003A333A"/>
    <w:rsid w:val="003A371D"/>
    <w:rsid w:val="003A3DE8"/>
    <w:rsid w:val="003A49B8"/>
    <w:rsid w:val="003A51A0"/>
    <w:rsid w:val="003A68E5"/>
    <w:rsid w:val="003A6D21"/>
    <w:rsid w:val="003A6FA5"/>
    <w:rsid w:val="003A77B5"/>
    <w:rsid w:val="003B0908"/>
    <w:rsid w:val="003B0C4F"/>
    <w:rsid w:val="003B1B8F"/>
    <w:rsid w:val="003B28FF"/>
    <w:rsid w:val="003B2D72"/>
    <w:rsid w:val="003B3CCE"/>
    <w:rsid w:val="003B41EA"/>
    <w:rsid w:val="003B42C4"/>
    <w:rsid w:val="003B495A"/>
    <w:rsid w:val="003B54A3"/>
    <w:rsid w:val="003B6295"/>
    <w:rsid w:val="003B6915"/>
    <w:rsid w:val="003B7C07"/>
    <w:rsid w:val="003C02F4"/>
    <w:rsid w:val="003C04D0"/>
    <w:rsid w:val="003C067F"/>
    <w:rsid w:val="003C1F0B"/>
    <w:rsid w:val="003C1F33"/>
    <w:rsid w:val="003C2827"/>
    <w:rsid w:val="003C2B4D"/>
    <w:rsid w:val="003C3EA6"/>
    <w:rsid w:val="003C44E5"/>
    <w:rsid w:val="003C4686"/>
    <w:rsid w:val="003C4E4E"/>
    <w:rsid w:val="003C5133"/>
    <w:rsid w:val="003C53F0"/>
    <w:rsid w:val="003C57D4"/>
    <w:rsid w:val="003C60C5"/>
    <w:rsid w:val="003C7442"/>
    <w:rsid w:val="003C75BF"/>
    <w:rsid w:val="003D0857"/>
    <w:rsid w:val="003D154F"/>
    <w:rsid w:val="003D1DA1"/>
    <w:rsid w:val="003D2595"/>
    <w:rsid w:val="003D2A12"/>
    <w:rsid w:val="003D4156"/>
    <w:rsid w:val="003D492B"/>
    <w:rsid w:val="003D5911"/>
    <w:rsid w:val="003D624D"/>
    <w:rsid w:val="003D7118"/>
    <w:rsid w:val="003D7369"/>
    <w:rsid w:val="003D7A3C"/>
    <w:rsid w:val="003E093B"/>
    <w:rsid w:val="003E0E2D"/>
    <w:rsid w:val="003E1925"/>
    <w:rsid w:val="003E1BD0"/>
    <w:rsid w:val="003E2A8D"/>
    <w:rsid w:val="003E3065"/>
    <w:rsid w:val="003E30A0"/>
    <w:rsid w:val="003E314D"/>
    <w:rsid w:val="003E344B"/>
    <w:rsid w:val="003E370B"/>
    <w:rsid w:val="003E3B2F"/>
    <w:rsid w:val="003E3F5D"/>
    <w:rsid w:val="003E4032"/>
    <w:rsid w:val="003E447D"/>
    <w:rsid w:val="003E4789"/>
    <w:rsid w:val="003E5191"/>
    <w:rsid w:val="003E52A6"/>
    <w:rsid w:val="003E57A3"/>
    <w:rsid w:val="003E5FCB"/>
    <w:rsid w:val="003E6F50"/>
    <w:rsid w:val="003E74E5"/>
    <w:rsid w:val="003E7999"/>
    <w:rsid w:val="003F0B83"/>
    <w:rsid w:val="003F1146"/>
    <w:rsid w:val="003F11FB"/>
    <w:rsid w:val="003F13CD"/>
    <w:rsid w:val="003F2BD5"/>
    <w:rsid w:val="003F3080"/>
    <w:rsid w:val="003F34BB"/>
    <w:rsid w:val="003F3AE1"/>
    <w:rsid w:val="003F3BEC"/>
    <w:rsid w:val="003F4B04"/>
    <w:rsid w:val="003F4F83"/>
    <w:rsid w:val="003F663B"/>
    <w:rsid w:val="003F6B17"/>
    <w:rsid w:val="003F6DEE"/>
    <w:rsid w:val="004001A5"/>
    <w:rsid w:val="00400476"/>
    <w:rsid w:val="00400892"/>
    <w:rsid w:val="00401CBA"/>
    <w:rsid w:val="00401FF6"/>
    <w:rsid w:val="0040226C"/>
    <w:rsid w:val="00403172"/>
    <w:rsid w:val="0040361E"/>
    <w:rsid w:val="004054FA"/>
    <w:rsid w:val="004061A6"/>
    <w:rsid w:val="004061E6"/>
    <w:rsid w:val="004069DD"/>
    <w:rsid w:val="00406C0D"/>
    <w:rsid w:val="00406D10"/>
    <w:rsid w:val="004079CB"/>
    <w:rsid w:val="00407AF7"/>
    <w:rsid w:val="00407D70"/>
    <w:rsid w:val="004106E7"/>
    <w:rsid w:val="00411797"/>
    <w:rsid w:val="00413072"/>
    <w:rsid w:val="0041310B"/>
    <w:rsid w:val="00413FF8"/>
    <w:rsid w:val="004140B8"/>
    <w:rsid w:val="00414848"/>
    <w:rsid w:val="00415857"/>
    <w:rsid w:val="00416AA3"/>
    <w:rsid w:val="0041727E"/>
    <w:rsid w:val="00417631"/>
    <w:rsid w:val="0041768F"/>
    <w:rsid w:val="00420384"/>
    <w:rsid w:val="0042045B"/>
    <w:rsid w:val="00421388"/>
    <w:rsid w:val="0042193D"/>
    <w:rsid w:val="0042225D"/>
    <w:rsid w:val="00424B1D"/>
    <w:rsid w:val="00424E6E"/>
    <w:rsid w:val="0042529A"/>
    <w:rsid w:val="00426566"/>
    <w:rsid w:val="0042733F"/>
    <w:rsid w:val="00430366"/>
    <w:rsid w:val="0043319C"/>
    <w:rsid w:val="0043370E"/>
    <w:rsid w:val="004339E4"/>
    <w:rsid w:val="00434990"/>
    <w:rsid w:val="00434BBA"/>
    <w:rsid w:val="0043536F"/>
    <w:rsid w:val="0043553A"/>
    <w:rsid w:val="00435810"/>
    <w:rsid w:val="004358FE"/>
    <w:rsid w:val="0043603F"/>
    <w:rsid w:val="004364FB"/>
    <w:rsid w:val="004372AE"/>
    <w:rsid w:val="00437FA2"/>
    <w:rsid w:val="004408A5"/>
    <w:rsid w:val="00441E53"/>
    <w:rsid w:val="004425C7"/>
    <w:rsid w:val="00442D55"/>
    <w:rsid w:val="0044339B"/>
    <w:rsid w:val="004455B7"/>
    <w:rsid w:val="0044591C"/>
    <w:rsid w:val="004459D2"/>
    <w:rsid w:val="0044642E"/>
    <w:rsid w:val="004474EC"/>
    <w:rsid w:val="00447ABE"/>
    <w:rsid w:val="00447C85"/>
    <w:rsid w:val="00447E49"/>
    <w:rsid w:val="004502D7"/>
    <w:rsid w:val="00450BE6"/>
    <w:rsid w:val="00451EAB"/>
    <w:rsid w:val="004547E9"/>
    <w:rsid w:val="0045668E"/>
    <w:rsid w:val="004567DE"/>
    <w:rsid w:val="00457186"/>
    <w:rsid w:val="00457CDF"/>
    <w:rsid w:val="00460BB9"/>
    <w:rsid w:val="004613D3"/>
    <w:rsid w:val="004616A9"/>
    <w:rsid w:val="004617CC"/>
    <w:rsid w:val="00461AC4"/>
    <w:rsid w:val="0046280E"/>
    <w:rsid w:val="00462964"/>
    <w:rsid w:val="004629BC"/>
    <w:rsid w:val="004636B6"/>
    <w:rsid w:val="00464547"/>
    <w:rsid w:val="004650F7"/>
    <w:rsid w:val="00466A1C"/>
    <w:rsid w:val="00466A8A"/>
    <w:rsid w:val="0046752A"/>
    <w:rsid w:val="004717FB"/>
    <w:rsid w:val="00471939"/>
    <w:rsid w:val="00471DD3"/>
    <w:rsid w:val="00472145"/>
    <w:rsid w:val="004722AF"/>
    <w:rsid w:val="00472DFB"/>
    <w:rsid w:val="00472EC1"/>
    <w:rsid w:val="004735A4"/>
    <w:rsid w:val="004746F1"/>
    <w:rsid w:val="004756FE"/>
    <w:rsid w:val="00475869"/>
    <w:rsid w:val="004762A9"/>
    <w:rsid w:val="004808A3"/>
    <w:rsid w:val="00480B72"/>
    <w:rsid w:val="00480E3D"/>
    <w:rsid w:val="004815B9"/>
    <w:rsid w:val="00481F8A"/>
    <w:rsid w:val="00482D3F"/>
    <w:rsid w:val="00483026"/>
    <w:rsid w:val="00483E54"/>
    <w:rsid w:val="00485725"/>
    <w:rsid w:val="0048622B"/>
    <w:rsid w:val="004867DA"/>
    <w:rsid w:val="0048751B"/>
    <w:rsid w:val="00491C16"/>
    <w:rsid w:val="00492016"/>
    <w:rsid w:val="0049230E"/>
    <w:rsid w:val="00492C5A"/>
    <w:rsid w:val="0049329B"/>
    <w:rsid w:val="00494073"/>
    <w:rsid w:val="00494178"/>
    <w:rsid w:val="004952BE"/>
    <w:rsid w:val="00495FB9"/>
    <w:rsid w:val="004966E2"/>
    <w:rsid w:val="00497DD2"/>
    <w:rsid w:val="004A0AC8"/>
    <w:rsid w:val="004A1084"/>
    <w:rsid w:val="004A1641"/>
    <w:rsid w:val="004A19A1"/>
    <w:rsid w:val="004A1D74"/>
    <w:rsid w:val="004A23EC"/>
    <w:rsid w:val="004A4960"/>
    <w:rsid w:val="004A5E04"/>
    <w:rsid w:val="004A5F5F"/>
    <w:rsid w:val="004A61F7"/>
    <w:rsid w:val="004A6371"/>
    <w:rsid w:val="004A638E"/>
    <w:rsid w:val="004A7648"/>
    <w:rsid w:val="004A792D"/>
    <w:rsid w:val="004B10A3"/>
    <w:rsid w:val="004B1CFB"/>
    <w:rsid w:val="004B22F6"/>
    <w:rsid w:val="004B2964"/>
    <w:rsid w:val="004B33F2"/>
    <w:rsid w:val="004B3ED1"/>
    <w:rsid w:val="004B4D41"/>
    <w:rsid w:val="004B4E60"/>
    <w:rsid w:val="004B5E3A"/>
    <w:rsid w:val="004B7D81"/>
    <w:rsid w:val="004C05DC"/>
    <w:rsid w:val="004C0B34"/>
    <w:rsid w:val="004C0BF7"/>
    <w:rsid w:val="004C36BF"/>
    <w:rsid w:val="004C400C"/>
    <w:rsid w:val="004C5682"/>
    <w:rsid w:val="004C5930"/>
    <w:rsid w:val="004C6933"/>
    <w:rsid w:val="004C6B9F"/>
    <w:rsid w:val="004C75CE"/>
    <w:rsid w:val="004D0BB8"/>
    <w:rsid w:val="004D0BEF"/>
    <w:rsid w:val="004D155B"/>
    <w:rsid w:val="004D2479"/>
    <w:rsid w:val="004D2FC9"/>
    <w:rsid w:val="004D4F36"/>
    <w:rsid w:val="004D50B7"/>
    <w:rsid w:val="004D60E4"/>
    <w:rsid w:val="004D61C9"/>
    <w:rsid w:val="004D74B2"/>
    <w:rsid w:val="004D7748"/>
    <w:rsid w:val="004D7EFC"/>
    <w:rsid w:val="004E05EC"/>
    <w:rsid w:val="004E062E"/>
    <w:rsid w:val="004E1990"/>
    <w:rsid w:val="004E19A3"/>
    <w:rsid w:val="004E1A41"/>
    <w:rsid w:val="004E2059"/>
    <w:rsid w:val="004E2552"/>
    <w:rsid w:val="004E2E32"/>
    <w:rsid w:val="004E2E45"/>
    <w:rsid w:val="004E2EC6"/>
    <w:rsid w:val="004E36AC"/>
    <w:rsid w:val="004E37FB"/>
    <w:rsid w:val="004E3C67"/>
    <w:rsid w:val="004E41B3"/>
    <w:rsid w:val="004E429F"/>
    <w:rsid w:val="004E49E5"/>
    <w:rsid w:val="004E4A39"/>
    <w:rsid w:val="004E4E24"/>
    <w:rsid w:val="004E6184"/>
    <w:rsid w:val="004E6239"/>
    <w:rsid w:val="004E661C"/>
    <w:rsid w:val="004E7E27"/>
    <w:rsid w:val="004F0599"/>
    <w:rsid w:val="004F1AC3"/>
    <w:rsid w:val="004F26E5"/>
    <w:rsid w:val="004F272F"/>
    <w:rsid w:val="004F53C6"/>
    <w:rsid w:val="004F6651"/>
    <w:rsid w:val="004F6B7A"/>
    <w:rsid w:val="004F6F81"/>
    <w:rsid w:val="00500534"/>
    <w:rsid w:val="005014F6"/>
    <w:rsid w:val="005015E3"/>
    <w:rsid w:val="00502F83"/>
    <w:rsid w:val="00503862"/>
    <w:rsid w:val="00503915"/>
    <w:rsid w:val="005039DE"/>
    <w:rsid w:val="0050499F"/>
    <w:rsid w:val="00506E8D"/>
    <w:rsid w:val="00506FF1"/>
    <w:rsid w:val="005073F0"/>
    <w:rsid w:val="00507498"/>
    <w:rsid w:val="00507741"/>
    <w:rsid w:val="0051019C"/>
    <w:rsid w:val="00510315"/>
    <w:rsid w:val="00510528"/>
    <w:rsid w:val="00511828"/>
    <w:rsid w:val="00511CB3"/>
    <w:rsid w:val="00511DFD"/>
    <w:rsid w:val="005127DB"/>
    <w:rsid w:val="00512A16"/>
    <w:rsid w:val="005139F5"/>
    <w:rsid w:val="005156DB"/>
    <w:rsid w:val="005164FA"/>
    <w:rsid w:val="0051693D"/>
    <w:rsid w:val="00516DB2"/>
    <w:rsid w:val="005175D8"/>
    <w:rsid w:val="00517F07"/>
    <w:rsid w:val="00520518"/>
    <w:rsid w:val="005214CF"/>
    <w:rsid w:val="005218AA"/>
    <w:rsid w:val="00521A83"/>
    <w:rsid w:val="00522958"/>
    <w:rsid w:val="00522CD0"/>
    <w:rsid w:val="00522DB9"/>
    <w:rsid w:val="00523772"/>
    <w:rsid w:val="0052428B"/>
    <w:rsid w:val="00524614"/>
    <w:rsid w:val="00524845"/>
    <w:rsid w:val="00524D48"/>
    <w:rsid w:val="0052584A"/>
    <w:rsid w:val="00525B87"/>
    <w:rsid w:val="00525E7F"/>
    <w:rsid w:val="005267B9"/>
    <w:rsid w:val="005302C9"/>
    <w:rsid w:val="00530EE3"/>
    <w:rsid w:val="00530EE8"/>
    <w:rsid w:val="00530FFF"/>
    <w:rsid w:val="00531554"/>
    <w:rsid w:val="0053190F"/>
    <w:rsid w:val="00531D61"/>
    <w:rsid w:val="00532DC3"/>
    <w:rsid w:val="005337C4"/>
    <w:rsid w:val="00534627"/>
    <w:rsid w:val="00536AEA"/>
    <w:rsid w:val="005375C6"/>
    <w:rsid w:val="0054087D"/>
    <w:rsid w:val="005409FC"/>
    <w:rsid w:val="0054175D"/>
    <w:rsid w:val="005434A3"/>
    <w:rsid w:val="005436E3"/>
    <w:rsid w:val="00543D8D"/>
    <w:rsid w:val="005446B5"/>
    <w:rsid w:val="00545131"/>
    <w:rsid w:val="005455C0"/>
    <w:rsid w:val="00545E73"/>
    <w:rsid w:val="00547326"/>
    <w:rsid w:val="00551720"/>
    <w:rsid w:val="0055343A"/>
    <w:rsid w:val="005535C7"/>
    <w:rsid w:val="00553F76"/>
    <w:rsid w:val="00555531"/>
    <w:rsid w:val="005557BA"/>
    <w:rsid w:val="005557D5"/>
    <w:rsid w:val="00556228"/>
    <w:rsid w:val="005565FE"/>
    <w:rsid w:val="00556828"/>
    <w:rsid w:val="005571CE"/>
    <w:rsid w:val="00557202"/>
    <w:rsid w:val="00557328"/>
    <w:rsid w:val="00557353"/>
    <w:rsid w:val="00557BC3"/>
    <w:rsid w:val="00561DCA"/>
    <w:rsid w:val="005633D4"/>
    <w:rsid w:val="00563D0F"/>
    <w:rsid w:val="00564686"/>
    <w:rsid w:val="00564854"/>
    <w:rsid w:val="005669BA"/>
    <w:rsid w:val="00566C31"/>
    <w:rsid w:val="00567D76"/>
    <w:rsid w:val="0057023C"/>
    <w:rsid w:val="005708D7"/>
    <w:rsid w:val="00572549"/>
    <w:rsid w:val="00572DC7"/>
    <w:rsid w:val="00573099"/>
    <w:rsid w:val="00573F5E"/>
    <w:rsid w:val="00574DE4"/>
    <w:rsid w:val="00574FF4"/>
    <w:rsid w:val="0057621D"/>
    <w:rsid w:val="00576820"/>
    <w:rsid w:val="00577821"/>
    <w:rsid w:val="00580272"/>
    <w:rsid w:val="00581059"/>
    <w:rsid w:val="00583D41"/>
    <w:rsid w:val="00584211"/>
    <w:rsid w:val="00584236"/>
    <w:rsid w:val="00584669"/>
    <w:rsid w:val="00584767"/>
    <w:rsid w:val="00584B29"/>
    <w:rsid w:val="00584E46"/>
    <w:rsid w:val="00586647"/>
    <w:rsid w:val="0058664D"/>
    <w:rsid w:val="00586DDF"/>
    <w:rsid w:val="00587351"/>
    <w:rsid w:val="00587368"/>
    <w:rsid w:val="0058797C"/>
    <w:rsid w:val="00590ACE"/>
    <w:rsid w:val="00590E5F"/>
    <w:rsid w:val="00592460"/>
    <w:rsid w:val="005930DB"/>
    <w:rsid w:val="005945FC"/>
    <w:rsid w:val="0059640B"/>
    <w:rsid w:val="00596C77"/>
    <w:rsid w:val="005A1221"/>
    <w:rsid w:val="005A3409"/>
    <w:rsid w:val="005A4404"/>
    <w:rsid w:val="005A56C9"/>
    <w:rsid w:val="005A5D9B"/>
    <w:rsid w:val="005A5F02"/>
    <w:rsid w:val="005A5FAF"/>
    <w:rsid w:val="005A682B"/>
    <w:rsid w:val="005B02B7"/>
    <w:rsid w:val="005B287F"/>
    <w:rsid w:val="005B781A"/>
    <w:rsid w:val="005B7D61"/>
    <w:rsid w:val="005C057B"/>
    <w:rsid w:val="005C088C"/>
    <w:rsid w:val="005C1F33"/>
    <w:rsid w:val="005C25DE"/>
    <w:rsid w:val="005C3626"/>
    <w:rsid w:val="005C42BF"/>
    <w:rsid w:val="005C46ED"/>
    <w:rsid w:val="005C4F8A"/>
    <w:rsid w:val="005C52E3"/>
    <w:rsid w:val="005C55D9"/>
    <w:rsid w:val="005C5613"/>
    <w:rsid w:val="005C5DDF"/>
    <w:rsid w:val="005C60B9"/>
    <w:rsid w:val="005C61DB"/>
    <w:rsid w:val="005C72AC"/>
    <w:rsid w:val="005C772D"/>
    <w:rsid w:val="005C7949"/>
    <w:rsid w:val="005D037A"/>
    <w:rsid w:val="005D0B57"/>
    <w:rsid w:val="005D2683"/>
    <w:rsid w:val="005D3608"/>
    <w:rsid w:val="005D3BF0"/>
    <w:rsid w:val="005D472D"/>
    <w:rsid w:val="005D5A2C"/>
    <w:rsid w:val="005D653B"/>
    <w:rsid w:val="005D6AF9"/>
    <w:rsid w:val="005D6D69"/>
    <w:rsid w:val="005D716E"/>
    <w:rsid w:val="005E0037"/>
    <w:rsid w:val="005E074A"/>
    <w:rsid w:val="005E1428"/>
    <w:rsid w:val="005E2A57"/>
    <w:rsid w:val="005E2E4A"/>
    <w:rsid w:val="005E32FE"/>
    <w:rsid w:val="005E3BE3"/>
    <w:rsid w:val="005E4EE8"/>
    <w:rsid w:val="005E523C"/>
    <w:rsid w:val="005E56B2"/>
    <w:rsid w:val="005E5A4A"/>
    <w:rsid w:val="005E62DE"/>
    <w:rsid w:val="005E6945"/>
    <w:rsid w:val="005E6DB4"/>
    <w:rsid w:val="005E727E"/>
    <w:rsid w:val="005E7497"/>
    <w:rsid w:val="005F1064"/>
    <w:rsid w:val="005F17B7"/>
    <w:rsid w:val="005F347A"/>
    <w:rsid w:val="005F3A32"/>
    <w:rsid w:val="005F54FA"/>
    <w:rsid w:val="005F6C57"/>
    <w:rsid w:val="005F6F78"/>
    <w:rsid w:val="005F7A07"/>
    <w:rsid w:val="00600086"/>
    <w:rsid w:val="006011A0"/>
    <w:rsid w:val="006020AF"/>
    <w:rsid w:val="006022E7"/>
    <w:rsid w:val="0060245A"/>
    <w:rsid w:val="00602801"/>
    <w:rsid w:val="00603515"/>
    <w:rsid w:val="006047AE"/>
    <w:rsid w:val="00604B24"/>
    <w:rsid w:val="00606BD7"/>
    <w:rsid w:val="006078EF"/>
    <w:rsid w:val="006078F7"/>
    <w:rsid w:val="006106EF"/>
    <w:rsid w:val="00610751"/>
    <w:rsid w:val="0061236C"/>
    <w:rsid w:val="00613918"/>
    <w:rsid w:val="0061444D"/>
    <w:rsid w:val="00614AF3"/>
    <w:rsid w:val="00614C66"/>
    <w:rsid w:val="0061575B"/>
    <w:rsid w:val="00615F45"/>
    <w:rsid w:val="00616077"/>
    <w:rsid w:val="00616590"/>
    <w:rsid w:val="00617D68"/>
    <w:rsid w:val="00617E08"/>
    <w:rsid w:val="0062074A"/>
    <w:rsid w:val="00620D76"/>
    <w:rsid w:val="00622332"/>
    <w:rsid w:val="006227AA"/>
    <w:rsid w:val="00622B36"/>
    <w:rsid w:val="00622BFF"/>
    <w:rsid w:val="00623270"/>
    <w:rsid w:val="006233B9"/>
    <w:rsid w:val="00623BBC"/>
    <w:rsid w:val="00623F99"/>
    <w:rsid w:val="006248AB"/>
    <w:rsid w:val="0062596F"/>
    <w:rsid w:val="00627591"/>
    <w:rsid w:val="00627E95"/>
    <w:rsid w:val="00630507"/>
    <w:rsid w:val="006307D8"/>
    <w:rsid w:val="0063086C"/>
    <w:rsid w:val="00631199"/>
    <w:rsid w:val="006313BB"/>
    <w:rsid w:val="0063190E"/>
    <w:rsid w:val="00631A1B"/>
    <w:rsid w:val="00631D6F"/>
    <w:rsid w:val="00632023"/>
    <w:rsid w:val="0063326C"/>
    <w:rsid w:val="006333FA"/>
    <w:rsid w:val="00634BAB"/>
    <w:rsid w:val="00636602"/>
    <w:rsid w:val="00636746"/>
    <w:rsid w:val="006379D8"/>
    <w:rsid w:val="00637CFE"/>
    <w:rsid w:val="0064351C"/>
    <w:rsid w:val="00643B02"/>
    <w:rsid w:val="00643CDE"/>
    <w:rsid w:val="0064435D"/>
    <w:rsid w:val="00644C29"/>
    <w:rsid w:val="00644CCB"/>
    <w:rsid w:val="006452AA"/>
    <w:rsid w:val="00645603"/>
    <w:rsid w:val="00645D2B"/>
    <w:rsid w:val="00646565"/>
    <w:rsid w:val="006502AB"/>
    <w:rsid w:val="006516F1"/>
    <w:rsid w:val="00651BBD"/>
    <w:rsid w:val="00651E5B"/>
    <w:rsid w:val="00651EB5"/>
    <w:rsid w:val="00652201"/>
    <w:rsid w:val="00652FC4"/>
    <w:rsid w:val="00653371"/>
    <w:rsid w:val="006539D7"/>
    <w:rsid w:val="00655878"/>
    <w:rsid w:val="00657112"/>
    <w:rsid w:val="0065721C"/>
    <w:rsid w:val="006578B8"/>
    <w:rsid w:val="00657F65"/>
    <w:rsid w:val="006604A5"/>
    <w:rsid w:val="0066059B"/>
    <w:rsid w:val="00660EEE"/>
    <w:rsid w:val="00662AAA"/>
    <w:rsid w:val="00662E89"/>
    <w:rsid w:val="006630BB"/>
    <w:rsid w:val="00663103"/>
    <w:rsid w:val="00663D9A"/>
    <w:rsid w:val="0066456E"/>
    <w:rsid w:val="006645F1"/>
    <w:rsid w:val="00664ED4"/>
    <w:rsid w:val="0066573A"/>
    <w:rsid w:val="00665A48"/>
    <w:rsid w:val="0066690F"/>
    <w:rsid w:val="00666C18"/>
    <w:rsid w:val="006670F9"/>
    <w:rsid w:val="0066724B"/>
    <w:rsid w:val="006709FA"/>
    <w:rsid w:val="00670E64"/>
    <w:rsid w:val="00670ECE"/>
    <w:rsid w:val="00671411"/>
    <w:rsid w:val="00671B44"/>
    <w:rsid w:val="00671EC4"/>
    <w:rsid w:val="00672ECC"/>
    <w:rsid w:val="00672EE3"/>
    <w:rsid w:val="006738DB"/>
    <w:rsid w:val="006741D0"/>
    <w:rsid w:val="00674371"/>
    <w:rsid w:val="006750FE"/>
    <w:rsid w:val="0067667E"/>
    <w:rsid w:val="006766FD"/>
    <w:rsid w:val="00676F8B"/>
    <w:rsid w:val="00677122"/>
    <w:rsid w:val="0067750F"/>
    <w:rsid w:val="00680192"/>
    <w:rsid w:val="006805E0"/>
    <w:rsid w:val="00680946"/>
    <w:rsid w:val="00680CBD"/>
    <w:rsid w:val="00680CDE"/>
    <w:rsid w:val="00681057"/>
    <w:rsid w:val="00681677"/>
    <w:rsid w:val="00681B80"/>
    <w:rsid w:val="00681E65"/>
    <w:rsid w:val="00684521"/>
    <w:rsid w:val="0068530B"/>
    <w:rsid w:val="0068567F"/>
    <w:rsid w:val="006865CF"/>
    <w:rsid w:val="00687F0C"/>
    <w:rsid w:val="00690438"/>
    <w:rsid w:val="00691C7D"/>
    <w:rsid w:val="00692743"/>
    <w:rsid w:val="006927B3"/>
    <w:rsid w:val="00692F07"/>
    <w:rsid w:val="006949BD"/>
    <w:rsid w:val="006949FF"/>
    <w:rsid w:val="00694DD7"/>
    <w:rsid w:val="00694E00"/>
    <w:rsid w:val="00695B58"/>
    <w:rsid w:val="006965F1"/>
    <w:rsid w:val="006969EE"/>
    <w:rsid w:val="00696B60"/>
    <w:rsid w:val="0069754F"/>
    <w:rsid w:val="006979F9"/>
    <w:rsid w:val="006A120E"/>
    <w:rsid w:val="006A1684"/>
    <w:rsid w:val="006A281F"/>
    <w:rsid w:val="006A2D71"/>
    <w:rsid w:val="006A30EA"/>
    <w:rsid w:val="006A3158"/>
    <w:rsid w:val="006A317D"/>
    <w:rsid w:val="006A33C1"/>
    <w:rsid w:val="006A3924"/>
    <w:rsid w:val="006A3F7D"/>
    <w:rsid w:val="006A4611"/>
    <w:rsid w:val="006A56FF"/>
    <w:rsid w:val="006A57CB"/>
    <w:rsid w:val="006A5BFF"/>
    <w:rsid w:val="006A5E59"/>
    <w:rsid w:val="006A6D72"/>
    <w:rsid w:val="006B0120"/>
    <w:rsid w:val="006B02CE"/>
    <w:rsid w:val="006B053F"/>
    <w:rsid w:val="006B0A83"/>
    <w:rsid w:val="006B1009"/>
    <w:rsid w:val="006B1654"/>
    <w:rsid w:val="006B33AB"/>
    <w:rsid w:val="006B36D8"/>
    <w:rsid w:val="006B45B0"/>
    <w:rsid w:val="006B49AC"/>
    <w:rsid w:val="006B5390"/>
    <w:rsid w:val="006B741B"/>
    <w:rsid w:val="006B7E27"/>
    <w:rsid w:val="006B7E35"/>
    <w:rsid w:val="006C0984"/>
    <w:rsid w:val="006C10AE"/>
    <w:rsid w:val="006C13CB"/>
    <w:rsid w:val="006C1870"/>
    <w:rsid w:val="006C3194"/>
    <w:rsid w:val="006C38A8"/>
    <w:rsid w:val="006C3BF8"/>
    <w:rsid w:val="006C50F7"/>
    <w:rsid w:val="006C55CA"/>
    <w:rsid w:val="006C58EF"/>
    <w:rsid w:val="006C652A"/>
    <w:rsid w:val="006D032C"/>
    <w:rsid w:val="006D15A2"/>
    <w:rsid w:val="006D4A57"/>
    <w:rsid w:val="006D4E9D"/>
    <w:rsid w:val="006D60C6"/>
    <w:rsid w:val="006D616C"/>
    <w:rsid w:val="006D66EF"/>
    <w:rsid w:val="006E030D"/>
    <w:rsid w:val="006E0383"/>
    <w:rsid w:val="006E1A52"/>
    <w:rsid w:val="006E1EDE"/>
    <w:rsid w:val="006E2222"/>
    <w:rsid w:val="006E338E"/>
    <w:rsid w:val="006E45B9"/>
    <w:rsid w:val="006E4A8B"/>
    <w:rsid w:val="006E4B5F"/>
    <w:rsid w:val="006E7684"/>
    <w:rsid w:val="006F08D2"/>
    <w:rsid w:val="006F1249"/>
    <w:rsid w:val="006F2A77"/>
    <w:rsid w:val="006F2EDA"/>
    <w:rsid w:val="006F3A81"/>
    <w:rsid w:val="006F3F19"/>
    <w:rsid w:val="006F48F9"/>
    <w:rsid w:val="006F4EFC"/>
    <w:rsid w:val="006F5472"/>
    <w:rsid w:val="006F5F58"/>
    <w:rsid w:val="006F6130"/>
    <w:rsid w:val="006F6574"/>
    <w:rsid w:val="006F6DAC"/>
    <w:rsid w:val="006F79FF"/>
    <w:rsid w:val="006F7A17"/>
    <w:rsid w:val="0070076F"/>
    <w:rsid w:val="00701CF5"/>
    <w:rsid w:val="0070221B"/>
    <w:rsid w:val="00702D9E"/>
    <w:rsid w:val="00703974"/>
    <w:rsid w:val="00703BA1"/>
    <w:rsid w:val="00704507"/>
    <w:rsid w:val="00705C94"/>
    <w:rsid w:val="00706179"/>
    <w:rsid w:val="007076E6"/>
    <w:rsid w:val="00707B2D"/>
    <w:rsid w:val="0071027B"/>
    <w:rsid w:val="00710DDD"/>
    <w:rsid w:val="00710DE9"/>
    <w:rsid w:val="00710EAF"/>
    <w:rsid w:val="00712864"/>
    <w:rsid w:val="00712F0E"/>
    <w:rsid w:val="007144E6"/>
    <w:rsid w:val="00714D97"/>
    <w:rsid w:val="0071723D"/>
    <w:rsid w:val="007205AD"/>
    <w:rsid w:val="00720BD9"/>
    <w:rsid w:val="00721452"/>
    <w:rsid w:val="00721998"/>
    <w:rsid w:val="00721C4D"/>
    <w:rsid w:val="00722032"/>
    <w:rsid w:val="007222B1"/>
    <w:rsid w:val="007234BA"/>
    <w:rsid w:val="00723A8C"/>
    <w:rsid w:val="007246C4"/>
    <w:rsid w:val="0072507D"/>
    <w:rsid w:val="0072593B"/>
    <w:rsid w:val="007267EC"/>
    <w:rsid w:val="00726FD2"/>
    <w:rsid w:val="00727C67"/>
    <w:rsid w:val="00727D4A"/>
    <w:rsid w:val="00727FBF"/>
    <w:rsid w:val="00731819"/>
    <w:rsid w:val="00732091"/>
    <w:rsid w:val="00732DCB"/>
    <w:rsid w:val="0073314E"/>
    <w:rsid w:val="0073369C"/>
    <w:rsid w:val="0073418B"/>
    <w:rsid w:val="007352D7"/>
    <w:rsid w:val="00736B43"/>
    <w:rsid w:val="00737260"/>
    <w:rsid w:val="0073727E"/>
    <w:rsid w:val="00742463"/>
    <w:rsid w:val="0074298F"/>
    <w:rsid w:val="00743193"/>
    <w:rsid w:val="00744F0E"/>
    <w:rsid w:val="00745B27"/>
    <w:rsid w:val="00745CE7"/>
    <w:rsid w:val="007469B1"/>
    <w:rsid w:val="00746ECA"/>
    <w:rsid w:val="00747368"/>
    <w:rsid w:val="00747BA2"/>
    <w:rsid w:val="00750C94"/>
    <w:rsid w:val="0075174E"/>
    <w:rsid w:val="007518DD"/>
    <w:rsid w:val="00752625"/>
    <w:rsid w:val="00752B45"/>
    <w:rsid w:val="007531D4"/>
    <w:rsid w:val="007540EE"/>
    <w:rsid w:val="00754267"/>
    <w:rsid w:val="00754345"/>
    <w:rsid w:val="00755C7F"/>
    <w:rsid w:val="00757039"/>
    <w:rsid w:val="007576F0"/>
    <w:rsid w:val="0076097E"/>
    <w:rsid w:val="00760A3E"/>
    <w:rsid w:val="00761293"/>
    <w:rsid w:val="007612A1"/>
    <w:rsid w:val="007613CA"/>
    <w:rsid w:val="0076154B"/>
    <w:rsid w:val="007619DF"/>
    <w:rsid w:val="00761C2B"/>
    <w:rsid w:val="0076282E"/>
    <w:rsid w:val="007628DE"/>
    <w:rsid w:val="00762A44"/>
    <w:rsid w:val="007633D7"/>
    <w:rsid w:val="00763557"/>
    <w:rsid w:val="0076384A"/>
    <w:rsid w:val="00764F3F"/>
    <w:rsid w:val="00765809"/>
    <w:rsid w:val="0076649C"/>
    <w:rsid w:val="00766AA8"/>
    <w:rsid w:val="00767050"/>
    <w:rsid w:val="007671C7"/>
    <w:rsid w:val="00767C28"/>
    <w:rsid w:val="007713BB"/>
    <w:rsid w:val="00771886"/>
    <w:rsid w:val="00771E1F"/>
    <w:rsid w:val="0077250A"/>
    <w:rsid w:val="00772EC8"/>
    <w:rsid w:val="00773872"/>
    <w:rsid w:val="00773B24"/>
    <w:rsid w:val="007740F9"/>
    <w:rsid w:val="007749E7"/>
    <w:rsid w:val="007756CE"/>
    <w:rsid w:val="007763F9"/>
    <w:rsid w:val="007764A3"/>
    <w:rsid w:val="00776881"/>
    <w:rsid w:val="007768EB"/>
    <w:rsid w:val="00777D82"/>
    <w:rsid w:val="0078049C"/>
    <w:rsid w:val="007807C2"/>
    <w:rsid w:val="007817B9"/>
    <w:rsid w:val="00781BDB"/>
    <w:rsid w:val="0078423F"/>
    <w:rsid w:val="007853FB"/>
    <w:rsid w:val="00785C49"/>
    <w:rsid w:val="00787182"/>
    <w:rsid w:val="00787D6B"/>
    <w:rsid w:val="0079074A"/>
    <w:rsid w:val="00791C0C"/>
    <w:rsid w:val="00791F1B"/>
    <w:rsid w:val="007926B6"/>
    <w:rsid w:val="00792F70"/>
    <w:rsid w:val="00793672"/>
    <w:rsid w:val="0079486B"/>
    <w:rsid w:val="0079538F"/>
    <w:rsid w:val="00795F90"/>
    <w:rsid w:val="00796608"/>
    <w:rsid w:val="007966B1"/>
    <w:rsid w:val="007A0206"/>
    <w:rsid w:val="007A096B"/>
    <w:rsid w:val="007A14D0"/>
    <w:rsid w:val="007A27C6"/>
    <w:rsid w:val="007A2890"/>
    <w:rsid w:val="007A2A33"/>
    <w:rsid w:val="007A3526"/>
    <w:rsid w:val="007A3A17"/>
    <w:rsid w:val="007A4A76"/>
    <w:rsid w:val="007A58C6"/>
    <w:rsid w:val="007A5AF6"/>
    <w:rsid w:val="007A6118"/>
    <w:rsid w:val="007A611F"/>
    <w:rsid w:val="007A69AC"/>
    <w:rsid w:val="007A7264"/>
    <w:rsid w:val="007B14BF"/>
    <w:rsid w:val="007B1DA5"/>
    <w:rsid w:val="007B2323"/>
    <w:rsid w:val="007B3C3F"/>
    <w:rsid w:val="007B417E"/>
    <w:rsid w:val="007B4187"/>
    <w:rsid w:val="007B43C0"/>
    <w:rsid w:val="007B5226"/>
    <w:rsid w:val="007B66FA"/>
    <w:rsid w:val="007B71E1"/>
    <w:rsid w:val="007C1429"/>
    <w:rsid w:val="007C157C"/>
    <w:rsid w:val="007C1C35"/>
    <w:rsid w:val="007C2FBB"/>
    <w:rsid w:val="007C4B01"/>
    <w:rsid w:val="007C51E6"/>
    <w:rsid w:val="007C58C6"/>
    <w:rsid w:val="007C6325"/>
    <w:rsid w:val="007C669A"/>
    <w:rsid w:val="007C798C"/>
    <w:rsid w:val="007D05F1"/>
    <w:rsid w:val="007D11D7"/>
    <w:rsid w:val="007D27CF"/>
    <w:rsid w:val="007D2ABC"/>
    <w:rsid w:val="007D326E"/>
    <w:rsid w:val="007D37C6"/>
    <w:rsid w:val="007D4971"/>
    <w:rsid w:val="007D4F60"/>
    <w:rsid w:val="007D50E3"/>
    <w:rsid w:val="007D514E"/>
    <w:rsid w:val="007D5E69"/>
    <w:rsid w:val="007D6370"/>
    <w:rsid w:val="007D67A2"/>
    <w:rsid w:val="007D7C9A"/>
    <w:rsid w:val="007E03A2"/>
    <w:rsid w:val="007E06AD"/>
    <w:rsid w:val="007E0EA1"/>
    <w:rsid w:val="007E11FA"/>
    <w:rsid w:val="007E170D"/>
    <w:rsid w:val="007E19C4"/>
    <w:rsid w:val="007E24A6"/>
    <w:rsid w:val="007E28FD"/>
    <w:rsid w:val="007E2E95"/>
    <w:rsid w:val="007E32E5"/>
    <w:rsid w:val="007E4195"/>
    <w:rsid w:val="007E41F8"/>
    <w:rsid w:val="007E4F4E"/>
    <w:rsid w:val="007E5934"/>
    <w:rsid w:val="007E5B87"/>
    <w:rsid w:val="007E668D"/>
    <w:rsid w:val="007E71B4"/>
    <w:rsid w:val="007E76CA"/>
    <w:rsid w:val="007E76D6"/>
    <w:rsid w:val="007E7D14"/>
    <w:rsid w:val="007F0425"/>
    <w:rsid w:val="007F0530"/>
    <w:rsid w:val="007F0C37"/>
    <w:rsid w:val="007F3309"/>
    <w:rsid w:val="007F5015"/>
    <w:rsid w:val="007F6C49"/>
    <w:rsid w:val="007F6DC3"/>
    <w:rsid w:val="007F7673"/>
    <w:rsid w:val="007F7BD4"/>
    <w:rsid w:val="007F7DF0"/>
    <w:rsid w:val="008002B1"/>
    <w:rsid w:val="00800EFC"/>
    <w:rsid w:val="008018A2"/>
    <w:rsid w:val="008018F0"/>
    <w:rsid w:val="00801AA1"/>
    <w:rsid w:val="008022CE"/>
    <w:rsid w:val="00802CF2"/>
    <w:rsid w:val="008039AA"/>
    <w:rsid w:val="00804085"/>
    <w:rsid w:val="008040F1"/>
    <w:rsid w:val="00804182"/>
    <w:rsid w:val="00804AA2"/>
    <w:rsid w:val="00804BAB"/>
    <w:rsid w:val="00804CD0"/>
    <w:rsid w:val="008072E2"/>
    <w:rsid w:val="00807C05"/>
    <w:rsid w:val="008102C1"/>
    <w:rsid w:val="008108EA"/>
    <w:rsid w:val="00811943"/>
    <w:rsid w:val="00812471"/>
    <w:rsid w:val="00813560"/>
    <w:rsid w:val="00814C9A"/>
    <w:rsid w:val="00815045"/>
    <w:rsid w:val="00815C41"/>
    <w:rsid w:val="008173B6"/>
    <w:rsid w:val="00820001"/>
    <w:rsid w:val="008209AD"/>
    <w:rsid w:val="00820B32"/>
    <w:rsid w:val="0082145A"/>
    <w:rsid w:val="00821B41"/>
    <w:rsid w:val="0082210F"/>
    <w:rsid w:val="00822116"/>
    <w:rsid w:val="00823BC6"/>
    <w:rsid w:val="00823D3C"/>
    <w:rsid w:val="00825CA5"/>
    <w:rsid w:val="00826B1B"/>
    <w:rsid w:val="00826C6D"/>
    <w:rsid w:val="00827288"/>
    <w:rsid w:val="00827588"/>
    <w:rsid w:val="00827EEE"/>
    <w:rsid w:val="0083114A"/>
    <w:rsid w:val="00831521"/>
    <w:rsid w:val="00831B74"/>
    <w:rsid w:val="00833987"/>
    <w:rsid w:val="00835596"/>
    <w:rsid w:val="00835F87"/>
    <w:rsid w:val="00836710"/>
    <w:rsid w:val="00836C22"/>
    <w:rsid w:val="00836CF5"/>
    <w:rsid w:val="008370A2"/>
    <w:rsid w:val="0083711B"/>
    <w:rsid w:val="008373B2"/>
    <w:rsid w:val="00837F48"/>
    <w:rsid w:val="0084077B"/>
    <w:rsid w:val="00841827"/>
    <w:rsid w:val="00841BF0"/>
    <w:rsid w:val="00841E9C"/>
    <w:rsid w:val="008424F6"/>
    <w:rsid w:val="00842D55"/>
    <w:rsid w:val="008433A1"/>
    <w:rsid w:val="00843CF7"/>
    <w:rsid w:val="00843FB5"/>
    <w:rsid w:val="008443D4"/>
    <w:rsid w:val="00844EE0"/>
    <w:rsid w:val="008458A0"/>
    <w:rsid w:val="00845E38"/>
    <w:rsid w:val="00845FBB"/>
    <w:rsid w:val="00846427"/>
    <w:rsid w:val="00846F91"/>
    <w:rsid w:val="00847ECF"/>
    <w:rsid w:val="00850EDF"/>
    <w:rsid w:val="008513E3"/>
    <w:rsid w:val="00851908"/>
    <w:rsid w:val="00852CEB"/>
    <w:rsid w:val="00854559"/>
    <w:rsid w:val="00856401"/>
    <w:rsid w:val="008564F3"/>
    <w:rsid w:val="008572FA"/>
    <w:rsid w:val="0085751F"/>
    <w:rsid w:val="00857D9E"/>
    <w:rsid w:val="00860406"/>
    <w:rsid w:val="00861017"/>
    <w:rsid w:val="008616A7"/>
    <w:rsid w:val="008626AA"/>
    <w:rsid w:val="00862B65"/>
    <w:rsid w:val="00863CC1"/>
    <w:rsid w:val="0086401B"/>
    <w:rsid w:val="008645FA"/>
    <w:rsid w:val="0086465F"/>
    <w:rsid w:val="008647AC"/>
    <w:rsid w:val="00865837"/>
    <w:rsid w:val="00866136"/>
    <w:rsid w:val="0086686C"/>
    <w:rsid w:val="00867111"/>
    <w:rsid w:val="0086725F"/>
    <w:rsid w:val="00867532"/>
    <w:rsid w:val="00867A32"/>
    <w:rsid w:val="00870DF0"/>
    <w:rsid w:val="00871819"/>
    <w:rsid w:val="00871F16"/>
    <w:rsid w:val="00871F91"/>
    <w:rsid w:val="00873243"/>
    <w:rsid w:val="00873D48"/>
    <w:rsid w:val="008740CC"/>
    <w:rsid w:val="008746D0"/>
    <w:rsid w:val="008746F7"/>
    <w:rsid w:val="00874EEE"/>
    <w:rsid w:val="00875B27"/>
    <w:rsid w:val="008765A2"/>
    <w:rsid w:val="00876C9F"/>
    <w:rsid w:val="00877375"/>
    <w:rsid w:val="00880D14"/>
    <w:rsid w:val="00880FA3"/>
    <w:rsid w:val="00881665"/>
    <w:rsid w:val="0088206D"/>
    <w:rsid w:val="0088341D"/>
    <w:rsid w:val="008845ED"/>
    <w:rsid w:val="0088467F"/>
    <w:rsid w:val="00884EFC"/>
    <w:rsid w:val="00885F8D"/>
    <w:rsid w:val="00886B5B"/>
    <w:rsid w:val="008875E5"/>
    <w:rsid w:val="00890280"/>
    <w:rsid w:val="008904F8"/>
    <w:rsid w:val="00890C2A"/>
    <w:rsid w:val="00891262"/>
    <w:rsid w:val="00891EA3"/>
    <w:rsid w:val="008923B8"/>
    <w:rsid w:val="00892AE5"/>
    <w:rsid w:val="00893F34"/>
    <w:rsid w:val="00894D29"/>
    <w:rsid w:val="0089620D"/>
    <w:rsid w:val="00896901"/>
    <w:rsid w:val="008A0073"/>
    <w:rsid w:val="008A010D"/>
    <w:rsid w:val="008A0603"/>
    <w:rsid w:val="008A080A"/>
    <w:rsid w:val="008A089D"/>
    <w:rsid w:val="008A0E3F"/>
    <w:rsid w:val="008A146E"/>
    <w:rsid w:val="008A1552"/>
    <w:rsid w:val="008A23FC"/>
    <w:rsid w:val="008A260B"/>
    <w:rsid w:val="008A2691"/>
    <w:rsid w:val="008A28CF"/>
    <w:rsid w:val="008A30B5"/>
    <w:rsid w:val="008A3A64"/>
    <w:rsid w:val="008A4D67"/>
    <w:rsid w:val="008A5393"/>
    <w:rsid w:val="008A5777"/>
    <w:rsid w:val="008A6103"/>
    <w:rsid w:val="008A61E7"/>
    <w:rsid w:val="008A6B99"/>
    <w:rsid w:val="008A7EB8"/>
    <w:rsid w:val="008A7EE3"/>
    <w:rsid w:val="008B0AE0"/>
    <w:rsid w:val="008B0E1B"/>
    <w:rsid w:val="008B196D"/>
    <w:rsid w:val="008B1976"/>
    <w:rsid w:val="008B1B99"/>
    <w:rsid w:val="008B2254"/>
    <w:rsid w:val="008B2D22"/>
    <w:rsid w:val="008B33C9"/>
    <w:rsid w:val="008B39A0"/>
    <w:rsid w:val="008B3DF1"/>
    <w:rsid w:val="008B47A6"/>
    <w:rsid w:val="008B49E2"/>
    <w:rsid w:val="008B5F1F"/>
    <w:rsid w:val="008B668E"/>
    <w:rsid w:val="008B66D1"/>
    <w:rsid w:val="008B6758"/>
    <w:rsid w:val="008B7CC1"/>
    <w:rsid w:val="008C02A5"/>
    <w:rsid w:val="008C0EDF"/>
    <w:rsid w:val="008C135E"/>
    <w:rsid w:val="008C2583"/>
    <w:rsid w:val="008C2D27"/>
    <w:rsid w:val="008C2DFA"/>
    <w:rsid w:val="008C35A0"/>
    <w:rsid w:val="008C3E2A"/>
    <w:rsid w:val="008C4EAC"/>
    <w:rsid w:val="008C75DB"/>
    <w:rsid w:val="008C798A"/>
    <w:rsid w:val="008C7E2E"/>
    <w:rsid w:val="008D109A"/>
    <w:rsid w:val="008D20EC"/>
    <w:rsid w:val="008D2B36"/>
    <w:rsid w:val="008D2EC3"/>
    <w:rsid w:val="008D3156"/>
    <w:rsid w:val="008D379F"/>
    <w:rsid w:val="008D3B1F"/>
    <w:rsid w:val="008D5711"/>
    <w:rsid w:val="008D583A"/>
    <w:rsid w:val="008D5E32"/>
    <w:rsid w:val="008D662C"/>
    <w:rsid w:val="008D7763"/>
    <w:rsid w:val="008D7800"/>
    <w:rsid w:val="008D7C44"/>
    <w:rsid w:val="008E0947"/>
    <w:rsid w:val="008E14D5"/>
    <w:rsid w:val="008E1737"/>
    <w:rsid w:val="008E1F9C"/>
    <w:rsid w:val="008E280C"/>
    <w:rsid w:val="008E2D69"/>
    <w:rsid w:val="008E313D"/>
    <w:rsid w:val="008E3231"/>
    <w:rsid w:val="008E3A82"/>
    <w:rsid w:val="008E3CAE"/>
    <w:rsid w:val="008E4413"/>
    <w:rsid w:val="008E50F3"/>
    <w:rsid w:val="008E54C8"/>
    <w:rsid w:val="008E68E2"/>
    <w:rsid w:val="008E6D56"/>
    <w:rsid w:val="008E7A00"/>
    <w:rsid w:val="008E7BDE"/>
    <w:rsid w:val="008E7CCA"/>
    <w:rsid w:val="008F11E1"/>
    <w:rsid w:val="008F1412"/>
    <w:rsid w:val="008F1FD9"/>
    <w:rsid w:val="008F1FF8"/>
    <w:rsid w:val="008F2237"/>
    <w:rsid w:val="008F308E"/>
    <w:rsid w:val="008F3C38"/>
    <w:rsid w:val="008F3C69"/>
    <w:rsid w:val="008F3FCD"/>
    <w:rsid w:val="008F4D6A"/>
    <w:rsid w:val="008F4E4C"/>
    <w:rsid w:val="008F5883"/>
    <w:rsid w:val="008F5C69"/>
    <w:rsid w:val="008F6A75"/>
    <w:rsid w:val="008F7E29"/>
    <w:rsid w:val="009000E1"/>
    <w:rsid w:val="009008A9"/>
    <w:rsid w:val="00900CFF"/>
    <w:rsid w:val="00900D2E"/>
    <w:rsid w:val="009022BB"/>
    <w:rsid w:val="00902413"/>
    <w:rsid w:val="00902B56"/>
    <w:rsid w:val="00902D80"/>
    <w:rsid w:val="00902E20"/>
    <w:rsid w:val="00903A91"/>
    <w:rsid w:val="00903FA2"/>
    <w:rsid w:val="0090496F"/>
    <w:rsid w:val="00904ED9"/>
    <w:rsid w:val="00905349"/>
    <w:rsid w:val="00905F70"/>
    <w:rsid w:val="009073C9"/>
    <w:rsid w:val="009074EB"/>
    <w:rsid w:val="00910399"/>
    <w:rsid w:val="00912024"/>
    <w:rsid w:val="009139BD"/>
    <w:rsid w:val="00913CE1"/>
    <w:rsid w:val="00913CEF"/>
    <w:rsid w:val="009148CB"/>
    <w:rsid w:val="0091537B"/>
    <w:rsid w:val="00915938"/>
    <w:rsid w:val="00915D9B"/>
    <w:rsid w:val="009165B3"/>
    <w:rsid w:val="00916B83"/>
    <w:rsid w:val="009176E9"/>
    <w:rsid w:val="00920041"/>
    <w:rsid w:val="00920AA2"/>
    <w:rsid w:val="00921934"/>
    <w:rsid w:val="00922452"/>
    <w:rsid w:val="0092357C"/>
    <w:rsid w:val="0092383E"/>
    <w:rsid w:val="00923922"/>
    <w:rsid w:val="00924154"/>
    <w:rsid w:val="00924795"/>
    <w:rsid w:val="00924BE8"/>
    <w:rsid w:val="0092533C"/>
    <w:rsid w:val="0092554D"/>
    <w:rsid w:val="0092562C"/>
    <w:rsid w:val="009266EA"/>
    <w:rsid w:val="0092672A"/>
    <w:rsid w:val="00926B9A"/>
    <w:rsid w:val="009278D2"/>
    <w:rsid w:val="00930FC9"/>
    <w:rsid w:val="009317E0"/>
    <w:rsid w:val="00931F7C"/>
    <w:rsid w:val="00931F85"/>
    <w:rsid w:val="009322DC"/>
    <w:rsid w:val="009333AC"/>
    <w:rsid w:val="009335C8"/>
    <w:rsid w:val="0093482A"/>
    <w:rsid w:val="0093525F"/>
    <w:rsid w:val="009376AA"/>
    <w:rsid w:val="009377FB"/>
    <w:rsid w:val="00937975"/>
    <w:rsid w:val="009412C3"/>
    <w:rsid w:val="009414E2"/>
    <w:rsid w:val="00941842"/>
    <w:rsid w:val="00941A60"/>
    <w:rsid w:val="00942CA2"/>
    <w:rsid w:val="00943038"/>
    <w:rsid w:val="00943E76"/>
    <w:rsid w:val="009440F4"/>
    <w:rsid w:val="009447FD"/>
    <w:rsid w:val="00945690"/>
    <w:rsid w:val="00945DD9"/>
    <w:rsid w:val="00945DDE"/>
    <w:rsid w:val="009470A8"/>
    <w:rsid w:val="00950CE0"/>
    <w:rsid w:val="009522FD"/>
    <w:rsid w:val="00952373"/>
    <w:rsid w:val="00952DBD"/>
    <w:rsid w:val="00953ACE"/>
    <w:rsid w:val="0095466A"/>
    <w:rsid w:val="009547C0"/>
    <w:rsid w:val="0095566E"/>
    <w:rsid w:val="00955CB3"/>
    <w:rsid w:val="00955CFF"/>
    <w:rsid w:val="00955D30"/>
    <w:rsid w:val="00957845"/>
    <w:rsid w:val="00960612"/>
    <w:rsid w:val="009607DD"/>
    <w:rsid w:val="0096112A"/>
    <w:rsid w:val="00961448"/>
    <w:rsid w:val="009619CA"/>
    <w:rsid w:val="00961D7E"/>
    <w:rsid w:val="0096275E"/>
    <w:rsid w:val="00962A73"/>
    <w:rsid w:val="0096377B"/>
    <w:rsid w:val="009638BB"/>
    <w:rsid w:val="00965B97"/>
    <w:rsid w:val="00966F49"/>
    <w:rsid w:val="00967362"/>
    <w:rsid w:val="00971160"/>
    <w:rsid w:val="009712E8"/>
    <w:rsid w:val="0097231C"/>
    <w:rsid w:val="00972CC4"/>
    <w:rsid w:val="00972F72"/>
    <w:rsid w:val="009730EF"/>
    <w:rsid w:val="009735CB"/>
    <w:rsid w:val="00973636"/>
    <w:rsid w:val="009738D4"/>
    <w:rsid w:val="00973B7C"/>
    <w:rsid w:val="00973E26"/>
    <w:rsid w:val="00973FE7"/>
    <w:rsid w:val="009740F5"/>
    <w:rsid w:val="00974425"/>
    <w:rsid w:val="00974C06"/>
    <w:rsid w:val="0097554E"/>
    <w:rsid w:val="0097589E"/>
    <w:rsid w:val="009769E6"/>
    <w:rsid w:val="00976B1C"/>
    <w:rsid w:val="009773DA"/>
    <w:rsid w:val="00977425"/>
    <w:rsid w:val="009775B2"/>
    <w:rsid w:val="0097795C"/>
    <w:rsid w:val="009815F4"/>
    <w:rsid w:val="009817BE"/>
    <w:rsid w:val="00981869"/>
    <w:rsid w:val="00982C79"/>
    <w:rsid w:val="00984E35"/>
    <w:rsid w:val="0098665E"/>
    <w:rsid w:val="009878F9"/>
    <w:rsid w:val="00987F9B"/>
    <w:rsid w:val="00990E58"/>
    <w:rsid w:val="00991528"/>
    <w:rsid w:val="009922E8"/>
    <w:rsid w:val="00992CA3"/>
    <w:rsid w:val="00993002"/>
    <w:rsid w:val="00993F09"/>
    <w:rsid w:val="009941B8"/>
    <w:rsid w:val="009945F7"/>
    <w:rsid w:val="00994CB6"/>
    <w:rsid w:val="00995781"/>
    <w:rsid w:val="0099691B"/>
    <w:rsid w:val="00996D27"/>
    <w:rsid w:val="00997267"/>
    <w:rsid w:val="00997FFC"/>
    <w:rsid w:val="009A0998"/>
    <w:rsid w:val="009A1D57"/>
    <w:rsid w:val="009A2A3E"/>
    <w:rsid w:val="009A2A54"/>
    <w:rsid w:val="009A2E9A"/>
    <w:rsid w:val="009A32C6"/>
    <w:rsid w:val="009A3CD1"/>
    <w:rsid w:val="009A4ABF"/>
    <w:rsid w:val="009A60F1"/>
    <w:rsid w:val="009A71A8"/>
    <w:rsid w:val="009A71D7"/>
    <w:rsid w:val="009A755B"/>
    <w:rsid w:val="009B010E"/>
    <w:rsid w:val="009B163B"/>
    <w:rsid w:val="009B1C00"/>
    <w:rsid w:val="009B222F"/>
    <w:rsid w:val="009B27E1"/>
    <w:rsid w:val="009B2A72"/>
    <w:rsid w:val="009B2BA8"/>
    <w:rsid w:val="009B2C1C"/>
    <w:rsid w:val="009B340E"/>
    <w:rsid w:val="009B3768"/>
    <w:rsid w:val="009B3F61"/>
    <w:rsid w:val="009B4177"/>
    <w:rsid w:val="009B4416"/>
    <w:rsid w:val="009B4D47"/>
    <w:rsid w:val="009B5366"/>
    <w:rsid w:val="009B5C67"/>
    <w:rsid w:val="009B623D"/>
    <w:rsid w:val="009B6509"/>
    <w:rsid w:val="009B676C"/>
    <w:rsid w:val="009B7AAC"/>
    <w:rsid w:val="009B7B55"/>
    <w:rsid w:val="009B7E28"/>
    <w:rsid w:val="009C2A9B"/>
    <w:rsid w:val="009C2B6D"/>
    <w:rsid w:val="009C5C80"/>
    <w:rsid w:val="009C66CD"/>
    <w:rsid w:val="009C672D"/>
    <w:rsid w:val="009C6B3B"/>
    <w:rsid w:val="009C6DDF"/>
    <w:rsid w:val="009C6F6B"/>
    <w:rsid w:val="009C7241"/>
    <w:rsid w:val="009C73C4"/>
    <w:rsid w:val="009C77C6"/>
    <w:rsid w:val="009C7C85"/>
    <w:rsid w:val="009D0488"/>
    <w:rsid w:val="009D11C8"/>
    <w:rsid w:val="009D244B"/>
    <w:rsid w:val="009D2452"/>
    <w:rsid w:val="009D29D3"/>
    <w:rsid w:val="009D3EDB"/>
    <w:rsid w:val="009D4F48"/>
    <w:rsid w:val="009D51E3"/>
    <w:rsid w:val="009D56E2"/>
    <w:rsid w:val="009D5729"/>
    <w:rsid w:val="009D5CFA"/>
    <w:rsid w:val="009D6B12"/>
    <w:rsid w:val="009D6B82"/>
    <w:rsid w:val="009D74DA"/>
    <w:rsid w:val="009D78FD"/>
    <w:rsid w:val="009E0F53"/>
    <w:rsid w:val="009E1A25"/>
    <w:rsid w:val="009E1B32"/>
    <w:rsid w:val="009E1C6E"/>
    <w:rsid w:val="009E24E2"/>
    <w:rsid w:val="009E250F"/>
    <w:rsid w:val="009E368F"/>
    <w:rsid w:val="009E4823"/>
    <w:rsid w:val="009E4AF1"/>
    <w:rsid w:val="009E53E2"/>
    <w:rsid w:val="009E5ECF"/>
    <w:rsid w:val="009E613C"/>
    <w:rsid w:val="009E6F52"/>
    <w:rsid w:val="009E7347"/>
    <w:rsid w:val="009E7950"/>
    <w:rsid w:val="009F0129"/>
    <w:rsid w:val="009F0474"/>
    <w:rsid w:val="009F0C2C"/>
    <w:rsid w:val="009F1039"/>
    <w:rsid w:val="009F1F34"/>
    <w:rsid w:val="009F207A"/>
    <w:rsid w:val="009F31AC"/>
    <w:rsid w:val="009F36A3"/>
    <w:rsid w:val="009F489F"/>
    <w:rsid w:val="009F50E8"/>
    <w:rsid w:val="009F547B"/>
    <w:rsid w:val="009F5579"/>
    <w:rsid w:val="009F602B"/>
    <w:rsid w:val="009F6626"/>
    <w:rsid w:val="009F7F25"/>
    <w:rsid w:val="00A011A8"/>
    <w:rsid w:val="00A01D2A"/>
    <w:rsid w:val="00A021FC"/>
    <w:rsid w:val="00A02848"/>
    <w:rsid w:val="00A02BB7"/>
    <w:rsid w:val="00A03302"/>
    <w:rsid w:val="00A0391C"/>
    <w:rsid w:val="00A04315"/>
    <w:rsid w:val="00A047E6"/>
    <w:rsid w:val="00A0493A"/>
    <w:rsid w:val="00A0518A"/>
    <w:rsid w:val="00A058F4"/>
    <w:rsid w:val="00A05921"/>
    <w:rsid w:val="00A05BE5"/>
    <w:rsid w:val="00A05CD1"/>
    <w:rsid w:val="00A060FD"/>
    <w:rsid w:val="00A06A4A"/>
    <w:rsid w:val="00A06F6C"/>
    <w:rsid w:val="00A06FD8"/>
    <w:rsid w:val="00A07F3E"/>
    <w:rsid w:val="00A103F3"/>
    <w:rsid w:val="00A11245"/>
    <w:rsid w:val="00A113EE"/>
    <w:rsid w:val="00A11D85"/>
    <w:rsid w:val="00A11E93"/>
    <w:rsid w:val="00A14917"/>
    <w:rsid w:val="00A1498F"/>
    <w:rsid w:val="00A15B5B"/>
    <w:rsid w:val="00A15E8E"/>
    <w:rsid w:val="00A167CB"/>
    <w:rsid w:val="00A202B5"/>
    <w:rsid w:val="00A209C5"/>
    <w:rsid w:val="00A211D4"/>
    <w:rsid w:val="00A21AAA"/>
    <w:rsid w:val="00A21BBC"/>
    <w:rsid w:val="00A22687"/>
    <w:rsid w:val="00A22897"/>
    <w:rsid w:val="00A23EE3"/>
    <w:rsid w:val="00A24141"/>
    <w:rsid w:val="00A24587"/>
    <w:rsid w:val="00A25C86"/>
    <w:rsid w:val="00A263A1"/>
    <w:rsid w:val="00A26416"/>
    <w:rsid w:val="00A273F8"/>
    <w:rsid w:val="00A301B5"/>
    <w:rsid w:val="00A30498"/>
    <w:rsid w:val="00A31630"/>
    <w:rsid w:val="00A31BA0"/>
    <w:rsid w:val="00A31C42"/>
    <w:rsid w:val="00A31CC8"/>
    <w:rsid w:val="00A31CF1"/>
    <w:rsid w:val="00A32B7D"/>
    <w:rsid w:val="00A32C7A"/>
    <w:rsid w:val="00A33146"/>
    <w:rsid w:val="00A33EB9"/>
    <w:rsid w:val="00A34384"/>
    <w:rsid w:val="00A3480E"/>
    <w:rsid w:val="00A34D6B"/>
    <w:rsid w:val="00A34D89"/>
    <w:rsid w:val="00A34F1F"/>
    <w:rsid w:val="00A35819"/>
    <w:rsid w:val="00A36CB8"/>
    <w:rsid w:val="00A37074"/>
    <w:rsid w:val="00A374CF"/>
    <w:rsid w:val="00A3766C"/>
    <w:rsid w:val="00A377D4"/>
    <w:rsid w:val="00A402DD"/>
    <w:rsid w:val="00A41D00"/>
    <w:rsid w:val="00A42170"/>
    <w:rsid w:val="00A43B2F"/>
    <w:rsid w:val="00A44392"/>
    <w:rsid w:val="00A44CED"/>
    <w:rsid w:val="00A46200"/>
    <w:rsid w:val="00A46471"/>
    <w:rsid w:val="00A46CF5"/>
    <w:rsid w:val="00A47250"/>
    <w:rsid w:val="00A4791D"/>
    <w:rsid w:val="00A47F0A"/>
    <w:rsid w:val="00A5006A"/>
    <w:rsid w:val="00A501E5"/>
    <w:rsid w:val="00A508A5"/>
    <w:rsid w:val="00A51E14"/>
    <w:rsid w:val="00A5217C"/>
    <w:rsid w:val="00A53C7C"/>
    <w:rsid w:val="00A54E6F"/>
    <w:rsid w:val="00A556DD"/>
    <w:rsid w:val="00A57AA4"/>
    <w:rsid w:val="00A6029C"/>
    <w:rsid w:val="00A60840"/>
    <w:rsid w:val="00A6176C"/>
    <w:rsid w:val="00A6182A"/>
    <w:rsid w:val="00A62CCF"/>
    <w:rsid w:val="00A63587"/>
    <w:rsid w:val="00A66555"/>
    <w:rsid w:val="00A676FF"/>
    <w:rsid w:val="00A67749"/>
    <w:rsid w:val="00A714F3"/>
    <w:rsid w:val="00A71F88"/>
    <w:rsid w:val="00A735FF"/>
    <w:rsid w:val="00A74E63"/>
    <w:rsid w:val="00A75B5A"/>
    <w:rsid w:val="00A75C9B"/>
    <w:rsid w:val="00A76286"/>
    <w:rsid w:val="00A8021E"/>
    <w:rsid w:val="00A80942"/>
    <w:rsid w:val="00A8112E"/>
    <w:rsid w:val="00A813E8"/>
    <w:rsid w:val="00A81481"/>
    <w:rsid w:val="00A8159E"/>
    <w:rsid w:val="00A81931"/>
    <w:rsid w:val="00A8199F"/>
    <w:rsid w:val="00A81E82"/>
    <w:rsid w:val="00A82B91"/>
    <w:rsid w:val="00A82DE9"/>
    <w:rsid w:val="00A833FA"/>
    <w:rsid w:val="00A8396D"/>
    <w:rsid w:val="00A85009"/>
    <w:rsid w:val="00A85E5B"/>
    <w:rsid w:val="00A86D9D"/>
    <w:rsid w:val="00A87155"/>
    <w:rsid w:val="00A87CAF"/>
    <w:rsid w:val="00A90392"/>
    <w:rsid w:val="00A922A6"/>
    <w:rsid w:val="00A92344"/>
    <w:rsid w:val="00A92768"/>
    <w:rsid w:val="00A9294C"/>
    <w:rsid w:val="00A929AF"/>
    <w:rsid w:val="00A92C98"/>
    <w:rsid w:val="00A932A1"/>
    <w:rsid w:val="00A93615"/>
    <w:rsid w:val="00A94A58"/>
    <w:rsid w:val="00A95041"/>
    <w:rsid w:val="00A95610"/>
    <w:rsid w:val="00A970DB"/>
    <w:rsid w:val="00AA09A8"/>
    <w:rsid w:val="00AA0A23"/>
    <w:rsid w:val="00AA0E01"/>
    <w:rsid w:val="00AA2407"/>
    <w:rsid w:val="00AA279A"/>
    <w:rsid w:val="00AA2E73"/>
    <w:rsid w:val="00AA3594"/>
    <w:rsid w:val="00AA38E3"/>
    <w:rsid w:val="00AA3F2B"/>
    <w:rsid w:val="00AA4ECE"/>
    <w:rsid w:val="00AA5010"/>
    <w:rsid w:val="00AA5B47"/>
    <w:rsid w:val="00AA5EA8"/>
    <w:rsid w:val="00AA6601"/>
    <w:rsid w:val="00AA6C73"/>
    <w:rsid w:val="00AA6DD0"/>
    <w:rsid w:val="00AB0A4B"/>
    <w:rsid w:val="00AB0B31"/>
    <w:rsid w:val="00AB0BA0"/>
    <w:rsid w:val="00AB0DA9"/>
    <w:rsid w:val="00AB1E12"/>
    <w:rsid w:val="00AB32DF"/>
    <w:rsid w:val="00AB3E34"/>
    <w:rsid w:val="00AB3E97"/>
    <w:rsid w:val="00AB4E8F"/>
    <w:rsid w:val="00AB6B5F"/>
    <w:rsid w:val="00AB7C99"/>
    <w:rsid w:val="00AC0190"/>
    <w:rsid w:val="00AC0637"/>
    <w:rsid w:val="00AC0F9E"/>
    <w:rsid w:val="00AC1934"/>
    <w:rsid w:val="00AC1ED2"/>
    <w:rsid w:val="00AC218B"/>
    <w:rsid w:val="00AC21CD"/>
    <w:rsid w:val="00AC2F91"/>
    <w:rsid w:val="00AC3712"/>
    <w:rsid w:val="00AC3EEF"/>
    <w:rsid w:val="00AC41B8"/>
    <w:rsid w:val="00AC4D3C"/>
    <w:rsid w:val="00AC5A84"/>
    <w:rsid w:val="00AC5C17"/>
    <w:rsid w:val="00AC683C"/>
    <w:rsid w:val="00AC7EDD"/>
    <w:rsid w:val="00AD0C00"/>
    <w:rsid w:val="00AD13BC"/>
    <w:rsid w:val="00AD1741"/>
    <w:rsid w:val="00AD1ABD"/>
    <w:rsid w:val="00AD2AA2"/>
    <w:rsid w:val="00AD38F3"/>
    <w:rsid w:val="00AD54FB"/>
    <w:rsid w:val="00AD59FE"/>
    <w:rsid w:val="00AD634B"/>
    <w:rsid w:val="00AD69AB"/>
    <w:rsid w:val="00AD7041"/>
    <w:rsid w:val="00AD75BD"/>
    <w:rsid w:val="00AD7F14"/>
    <w:rsid w:val="00AE02EF"/>
    <w:rsid w:val="00AE0858"/>
    <w:rsid w:val="00AE1262"/>
    <w:rsid w:val="00AE1BE2"/>
    <w:rsid w:val="00AE1F2A"/>
    <w:rsid w:val="00AE377F"/>
    <w:rsid w:val="00AE3861"/>
    <w:rsid w:val="00AE5AF0"/>
    <w:rsid w:val="00AE5C7A"/>
    <w:rsid w:val="00AE65DA"/>
    <w:rsid w:val="00AE6C2C"/>
    <w:rsid w:val="00AE6C87"/>
    <w:rsid w:val="00AF0B4F"/>
    <w:rsid w:val="00AF13F4"/>
    <w:rsid w:val="00AF1CA2"/>
    <w:rsid w:val="00AF2C95"/>
    <w:rsid w:val="00AF3FE1"/>
    <w:rsid w:val="00AF4072"/>
    <w:rsid w:val="00AF59AE"/>
    <w:rsid w:val="00AF5C35"/>
    <w:rsid w:val="00AF5F4A"/>
    <w:rsid w:val="00AF632B"/>
    <w:rsid w:val="00AF67F6"/>
    <w:rsid w:val="00AF6FF8"/>
    <w:rsid w:val="00AF7B9B"/>
    <w:rsid w:val="00B01186"/>
    <w:rsid w:val="00B01D2B"/>
    <w:rsid w:val="00B0258D"/>
    <w:rsid w:val="00B03B26"/>
    <w:rsid w:val="00B03C66"/>
    <w:rsid w:val="00B04305"/>
    <w:rsid w:val="00B0466D"/>
    <w:rsid w:val="00B046DB"/>
    <w:rsid w:val="00B05431"/>
    <w:rsid w:val="00B067DD"/>
    <w:rsid w:val="00B069B5"/>
    <w:rsid w:val="00B06A3C"/>
    <w:rsid w:val="00B077C2"/>
    <w:rsid w:val="00B0790D"/>
    <w:rsid w:val="00B1112D"/>
    <w:rsid w:val="00B113D2"/>
    <w:rsid w:val="00B1278C"/>
    <w:rsid w:val="00B12B96"/>
    <w:rsid w:val="00B12CD0"/>
    <w:rsid w:val="00B13289"/>
    <w:rsid w:val="00B13B02"/>
    <w:rsid w:val="00B13D39"/>
    <w:rsid w:val="00B14028"/>
    <w:rsid w:val="00B14147"/>
    <w:rsid w:val="00B142A2"/>
    <w:rsid w:val="00B1431D"/>
    <w:rsid w:val="00B15464"/>
    <w:rsid w:val="00B15857"/>
    <w:rsid w:val="00B15DFE"/>
    <w:rsid w:val="00B16069"/>
    <w:rsid w:val="00B16081"/>
    <w:rsid w:val="00B1636B"/>
    <w:rsid w:val="00B164C7"/>
    <w:rsid w:val="00B165C0"/>
    <w:rsid w:val="00B16BBE"/>
    <w:rsid w:val="00B1781B"/>
    <w:rsid w:val="00B2171F"/>
    <w:rsid w:val="00B227A5"/>
    <w:rsid w:val="00B23162"/>
    <w:rsid w:val="00B23195"/>
    <w:rsid w:val="00B232F2"/>
    <w:rsid w:val="00B23404"/>
    <w:rsid w:val="00B23F32"/>
    <w:rsid w:val="00B23F82"/>
    <w:rsid w:val="00B2428B"/>
    <w:rsid w:val="00B24AE6"/>
    <w:rsid w:val="00B2557A"/>
    <w:rsid w:val="00B26805"/>
    <w:rsid w:val="00B26BCF"/>
    <w:rsid w:val="00B27FDA"/>
    <w:rsid w:val="00B30036"/>
    <w:rsid w:val="00B30C72"/>
    <w:rsid w:val="00B317D8"/>
    <w:rsid w:val="00B32448"/>
    <w:rsid w:val="00B334D6"/>
    <w:rsid w:val="00B33C97"/>
    <w:rsid w:val="00B348E3"/>
    <w:rsid w:val="00B34E70"/>
    <w:rsid w:val="00B35193"/>
    <w:rsid w:val="00B354BE"/>
    <w:rsid w:val="00B36176"/>
    <w:rsid w:val="00B37F88"/>
    <w:rsid w:val="00B40A62"/>
    <w:rsid w:val="00B40F8A"/>
    <w:rsid w:val="00B413EC"/>
    <w:rsid w:val="00B41C0E"/>
    <w:rsid w:val="00B42525"/>
    <w:rsid w:val="00B4360D"/>
    <w:rsid w:val="00B43F4D"/>
    <w:rsid w:val="00B45180"/>
    <w:rsid w:val="00B45E48"/>
    <w:rsid w:val="00B45F78"/>
    <w:rsid w:val="00B46232"/>
    <w:rsid w:val="00B465A8"/>
    <w:rsid w:val="00B467DE"/>
    <w:rsid w:val="00B46C9E"/>
    <w:rsid w:val="00B46FDA"/>
    <w:rsid w:val="00B4710C"/>
    <w:rsid w:val="00B474DE"/>
    <w:rsid w:val="00B47FD6"/>
    <w:rsid w:val="00B5092A"/>
    <w:rsid w:val="00B50E95"/>
    <w:rsid w:val="00B51082"/>
    <w:rsid w:val="00B51A5D"/>
    <w:rsid w:val="00B52324"/>
    <w:rsid w:val="00B5290B"/>
    <w:rsid w:val="00B54CA2"/>
    <w:rsid w:val="00B55140"/>
    <w:rsid w:val="00B5570E"/>
    <w:rsid w:val="00B55FCA"/>
    <w:rsid w:val="00B56461"/>
    <w:rsid w:val="00B567B7"/>
    <w:rsid w:val="00B5680D"/>
    <w:rsid w:val="00B568A1"/>
    <w:rsid w:val="00B613B4"/>
    <w:rsid w:val="00B62155"/>
    <w:rsid w:val="00B6341E"/>
    <w:rsid w:val="00B63B8B"/>
    <w:rsid w:val="00B64F71"/>
    <w:rsid w:val="00B65618"/>
    <w:rsid w:val="00B6642B"/>
    <w:rsid w:val="00B664C7"/>
    <w:rsid w:val="00B668DC"/>
    <w:rsid w:val="00B66970"/>
    <w:rsid w:val="00B7070F"/>
    <w:rsid w:val="00B7077D"/>
    <w:rsid w:val="00B70F22"/>
    <w:rsid w:val="00B71A3B"/>
    <w:rsid w:val="00B73202"/>
    <w:rsid w:val="00B73471"/>
    <w:rsid w:val="00B73811"/>
    <w:rsid w:val="00B75811"/>
    <w:rsid w:val="00B759BB"/>
    <w:rsid w:val="00B75B99"/>
    <w:rsid w:val="00B764FD"/>
    <w:rsid w:val="00B76CD0"/>
    <w:rsid w:val="00B77A89"/>
    <w:rsid w:val="00B77B53"/>
    <w:rsid w:val="00B77CE9"/>
    <w:rsid w:val="00B77EB5"/>
    <w:rsid w:val="00B81C7E"/>
    <w:rsid w:val="00B82129"/>
    <w:rsid w:val="00B825ED"/>
    <w:rsid w:val="00B82707"/>
    <w:rsid w:val="00B82837"/>
    <w:rsid w:val="00B8287B"/>
    <w:rsid w:val="00B83196"/>
    <w:rsid w:val="00B83AF4"/>
    <w:rsid w:val="00B84D3A"/>
    <w:rsid w:val="00B86C44"/>
    <w:rsid w:val="00B86CDE"/>
    <w:rsid w:val="00B8709C"/>
    <w:rsid w:val="00B87A85"/>
    <w:rsid w:val="00B90705"/>
    <w:rsid w:val="00B90B38"/>
    <w:rsid w:val="00B90F5D"/>
    <w:rsid w:val="00B91619"/>
    <w:rsid w:val="00B9173C"/>
    <w:rsid w:val="00B91D84"/>
    <w:rsid w:val="00B924F0"/>
    <w:rsid w:val="00B92D45"/>
    <w:rsid w:val="00B92EE8"/>
    <w:rsid w:val="00B93E58"/>
    <w:rsid w:val="00B947B5"/>
    <w:rsid w:val="00B94969"/>
    <w:rsid w:val="00B9498E"/>
    <w:rsid w:val="00B94E4B"/>
    <w:rsid w:val="00B95373"/>
    <w:rsid w:val="00B9643C"/>
    <w:rsid w:val="00B9658F"/>
    <w:rsid w:val="00B9669A"/>
    <w:rsid w:val="00B9732F"/>
    <w:rsid w:val="00B976C7"/>
    <w:rsid w:val="00B97A2C"/>
    <w:rsid w:val="00BA13AE"/>
    <w:rsid w:val="00BA1AC0"/>
    <w:rsid w:val="00BA1C7A"/>
    <w:rsid w:val="00BA2A30"/>
    <w:rsid w:val="00BA3250"/>
    <w:rsid w:val="00BA37CC"/>
    <w:rsid w:val="00BA39D0"/>
    <w:rsid w:val="00BA3EE6"/>
    <w:rsid w:val="00BA3F36"/>
    <w:rsid w:val="00BA402B"/>
    <w:rsid w:val="00BA4EEB"/>
    <w:rsid w:val="00BA530F"/>
    <w:rsid w:val="00BA546A"/>
    <w:rsid w:val="00BA7B20"/>
    <w:rsid w:val="00BB0416"/>
    <w:rsid w:val="00BB049A"/>
    <w:rsid w:val="00BB0BE1"/>
    <w:rsid w:val="00BB0C52"/>
    <w:rsid w:val="00BB182C"/>
    <w:rsid w:val="00BB1A4D"/>
    <w:rsid w:val="00BB2D91"/>
    <w:rsid w:val="00BB3A8B"/>
    <w:rsid w:val="00BB4AD7"/>
    <w:rsid w:val="00BB4D53"/>
    <w:rsid w:val="00BB6592"/>
    <w:rsid w:val="00BB7282"/>
    <w:rsid w:val="00BB75AD"/>
    <w:rsid w:val="00BB7939"/>
    <w:rsid w:val="00BC0787"/>
    <w:rsid w:val="00BC155F"/>
    <w:rsid w:val="00BC1883"/>
    <w:rsid w:val="00BC1FE4"/>
    <w:rsid w:val="00BC247C"/>
    <w:rsid w:val="00BC3A1E"/>
    <w:rsid w:val="00BC49D5"/>
    <w:rsid w:val="00BC4B5E"/>
    <w:rsid w:val="00BC5058"/>
    <w:rsid w:val="00BC6705"/>
    <w:rsid w:val="00BC6844"/>
    <w:rsid w:val="00BC7547"/>
    <w:rsid w:val="00BD093D"/>
    <w:rsid w:val="00BD22CD"/>
    <w:rsid w:val="00BD29EB"/>
    <w:rsid w:val="00BD2B96"/>
    <w:rsid w:val="00BD3042"/>
    <w:rsid w:val="00BD35EA"/>
    <w:rsid w:val="00BD3D58"/>
    <w:rsid w:val="00BD48C1"/>
    <w:rsid w:val="00BD490C"/>
    <w:rsid w:val="00BD5D7B"/>
    <w:rsid w:val="00BD63C2"/>
    <w:rsid w:val="00BD63FB"/>
    <w:rsid w:val="00BD6BB9"/>
    <w:rsid w:val="00BD6C67"/>
    <w:rsid w:val="00BD7A0C"/>
    <w:rsid w:val="00BE0221"/>
    <w:rsid w:val="00BE0432"/>
    <w:rsid w:val="00BE06E1"/>
    <w:rsid w:val="00BE0AB9"/>
    <w:rsid w:val="00BE1175"/>
    <w:rsid w:val="00BE25FD"/>
    <w:rsid w:val="00BE2862"/>
    <w:rsid w:val="00BE3151"/>
    <w:rsid w:val="00BE3772"/>
    <w:rsid w:val="00BE39F8"/>
    <w:rsid w:val="00BE5CAA"/>
    <w:rsid w:val="00BE64CB"/>
    <w:rsid w:val="00BE6FD2"/>
    <w:rsid w:val="00BF0619"/>
    <w:rsid w:val="00BF1EE5"/>
    <w:rsid w:val="00BF22E8"/>
    <w:rsid w:val="00BF3A2E"/>
    <w:rsid w:val="00BF3A47"/>
    <w:rsid w:val="00BF4458"/>
    <w:rsid w:val="00BF4A33"/>
    <w:rsid w:val="00BF55D5"/>
    <w:rsid w:val="00BF5C21"/>
    <w:rsid w:val="00BF6D49"/>
    <w:rsid w:val="00BF7D63"/>
    <w:rsid w:val="00C002D5"/>
    <w:rsid w:val="00C0193B"/>
    <w:rsid w:val="00C039BE"/>
    <w:rsid w:val="00C0452F"/>
    <w:rsid w:val="00C049E6"/>
    <w:rsid w:val="00C04D41"/>
    <w:rsid w:val="00C04DF9"/>
    <w:rsid w:val="00C05070"/>
    <w:rsid w:val="00C06DAA"/>
    <w:rsid w:val="00C073B5"/>
    <w:rsid w:val="00C109B2"/>
    <w:rsid w:val="00C12B50"/>
    <w:rsid w:val="00C12EF7"/>
    <w:rsid w:val="00C14032"/>
    <w:rsid w:val="00C14264"/>
    <w:rsid w:val="00C14624"/>
    <w:rsid w:val="00C15246"/>
    <w:rsid w:val="00C16375"/>
    <w:rsid w:val="00C1681E"/>
    <w:rsid w:val="00C16CD7"/>
    <w:rsid w:val="00C17098"/>
    <w:rsid w:val="00C17C55"/>
    <w:rsid w:val="00C17D5E"/>
    <w:rsid w:val="00C20089"/>
    <w:rsid w:val="00C200F7"/>
    <w:rsid w:val="00C20282"/>
    <w:rsid w:val="00C20D2B"/>
    <w:rsid w:val="00C2145B"/>
    <w:rsid w:val="00C225F0"/>
    <w:rsid w:val="00C22C8B"/>
    <w:rsid w:val="00C2360D"/>
    <w:rsid w:val="00C23DE6"/>
    <w:rsid w:val="00C2585E"/>
    <w:rsid w:val="00C258A4"/>
    <w:rsid w:val="00C25A05"/>
    <w:rsid w:val="00C25ADB"/>
    <w:rsid w:val="00C26A15"/>
    <w:rsid w:val="00C26AC8"/>
    <w:rsid w:val="00C27A4F"/>
    <w:rsid w:val="00C30855"/>
    <w:rsid w:val="00C30E05"/>
    <w:rsid w:val="00C30E8F"/>
    <w:rsid w:val="00C320F1"/>
    <w:rsid w:val="00C32141"/>
    <w:rsid w:val="00C32F61"/>
    <w:rsid w:val="00C3374D"/>
    <w:rsid w:val="00C33C97"/>
    <w:rsid w:val="00C33CCB"/>
    <w:rsid w:val="00C33FDF"/>
    <w:rsid w:val="00C34007"/>
    <w:rsid w:val="00C35CE4"/>
    <w:rsid w:val="00C35E3A"/>
    <w:rsid w:val="00C35EEB"/>
    <w:rsid w:val="00C3648B"/>
    <w:rsid w:val="00C36500"/>
    <w:rsid w:val="00C40A14"/>
    <w:rsid w:val="00C41368"/>
    <w:rsid w:val="00C41985"/>
    <w:rsid w:val="00C4357E"/>
    <w:rsid w:val="00C43EB1"/>
    <w:rsid w:val="00C44111"/>
    <w:rsid w:val="00C44B2A"/>
    <w:rsid w:val="00C509C8"/>
    <w:rsid w:val="00C521D3"/>
    <w:rsid w:val="00C52E61"/>
    <w:rsid w:val="00C53AFD"/>
    <w:rsid w:val="00C53D55"/>
    <w:rsid w:val="00C5464E"/>
    <w:rsid w:val="00C5487A"/>
    <w:rsid w:val="00C558A7"/>
    <w:rsid w:val="00C562A7"/>
    <w:rsid w:val="00C5694F"/>
    <w:rsid w:val="00C57F64"/>
    <w:rsid w:val="00C60717"/>
    <w:rsid w:val="00C60C21"/>
    <w:rsid w:val="00C6115C"/>
    <w:rsid w:val="00C6134B"/>
    <w:rsid w:val="00C61B3A"/>
    <w:rsid w:val="00C61BBD"/>
    <w:rsid w:val="00C6209F"/>
    <w:rsid w:val="00C62394"/>
    <w:rsid w:val="00C63204"/>
    <w:rsid w:val="00C63C6A"/>
    <w:rsid w:val="00C65421"/>
    <w:rsid w:val="00C657C6"/>
    <w:rsid w:val="00C65C6D"/>
    <w:rsid w:val="00C65F0E"/>
    <w:rsid w:val="00C66463"/>
    <w:rsid w:val="00C675D7"/>
    <w:rsid w:val="00C7053C"/>
    <w:rsid w:val="00C70967"/>
    <w:rsid w:val="00C714C6"/>
    <w:rsid w:val="00C71D64"/>
    <w:rsid w:val="00C72BB2"/>
    <w:rsid w:val="00C72FE1"/>
    <w:rsid w:val="00C73082"/>
    <w:rsid w:val="00C731D7"/>
    <w:rsid w:val="00C73294"/>
    <w:rsid w:val="00C734DE"/>
    <w:rsid w:val="00C73513"/>
    <w:rsid w:val="00C73901"/>
    <w:rsid w:val="00C73CC8"/>
    <w:rsid w:val="00C74FDC"/>
    <w:rsid w:val="00C76029"/>
    <w:rsid w:val="00C8215B"/>
    <w:rsid w:val="00C83D39"/>
    <w:rsid w:val="00C83E6D"/>
    <w:rsid w:val="00C84221"/>
    <w:rsid w:val="00C8470F"/>
    <w:rsid w:val="00C85102"/>
    <w:rsid w:val="00C8563A"/>
    <w:rsid w:val="00C856FC"/>
    <w:rsid w:val="00C865FD"/>
    <w:rsid w:val="00C86898"/>
    <w:rsid w:val="00C86B6B"/>
    <w:rsid w:val="00C86CF8"/>
    <w:rsid w:val="00C8706C"/>
    <w:rsid w:val="00C870F7"/>
    <w:rsid w:val="00C872E5"/>
    <w:rsid w:val="00C8757D"/>
    <w:rsid w:val="00C87688"/>
    <w:rsid w:val="00C87B23"/>
    <w:rsid w:val="00C87E7B"/>
    <w:rsid w:val="00C87F23"/>
    <w:rsid w:val="00C90057"/>
    <w:rsid w:val="00C905B4"/>
    <w:rsid w:val="00C912DF"/>
    <w:rsid w:val="00C92FB9"/>
    <w:rsid w:val="00C93A3B"/>
    <w:rsid w:val="00C94034"/>
    <w:rsid w:val="00C95133"/>
    <w:rsid w:val="00C96345"/>
    <w:rsid w:val="00C96DC7"/>
    <w:rsid w:val="00C9798D"/>
    <w:rsid w:val="00C979F0"/>
    <w:rsid w:val="00C97BF7"/>
    <w:rsid w:val="00C97ECF"/>
    <w:rsid w:val="00CA0DDD"/>
    <w:rsid w:val="00CA1993"/>
    <w:rsid w:val="00CA2D04"/>
    <w:rsid w:val="00CA32A5"/>
    <w:rsid w:val="00CA32C0"/>
    <w:rsid w:val="00CA3567"/>
    <w:rsid w:val="00CA3A6E"/>
    <w:rsid w:val="00CA4D0E"/>
    <w:rsid w:val="00CA4F85"/>
    <w:rsid w:val="00CA5AC8"/>
    <w:rsid w:val="00CA644A"/>
    <w:rsid w:val="00CA6C38"/>
    <w:rsid w:val="00CA6C4A"/>
    <w:rsid w:val="00CA760E"/>
    <w:rsid w:val="00CB0709"/>
    <w:rsid w:val="00CB1CD7"/>
    <w:rsid w:val="00CB2535"/>
    <w:rsid w:val="00CB2782"/>
    <w:rsid w:val="00CB2F3C"/>
    <w:rsid w:val="00CB333F"/>
    <w:rsid w:val="00CB338B"/>
    <w:rsid w:val="00CB3B13"/>
    <w:rsid w:val="00CB3D44"/>
    <w:rsid w:val="00CB5462"/>
    <w:rsid w:val="00CB604F"/>
    <w:rsid w:val="00CB61D5"/>
    <w:rsid w:val="00CB64BD"/>
    <w:rsid w:val="00CB6A1D"/>
    <w:rsid w:val="00CB6E94"/>
    <w:rsid w:val="00CC00CA"/>
    <w:rsid w:val="00CC0D59"/>
    <w:rsid w:val="00CC1560"/>
    <w:rsid w:val="00CC1CCC"/>
    <w:rsid w:val="00CC21C6"/>
    <w:rsid w:val="00CC3B1E"/>
    <w:rsid w:val="00CC3FDA"/>
    <w:rsid w:val="00CC49CE"/>
    <w:rsid w:val="00CC4B47"/>
    <w:rsid w:val="00CC51ED"/>
    <w:rsid w:val="00CC653F"/>
    <w:rsid w:val="00CC6C46"/>
    <w:rsid w:val="00CC6CFF"/>
    <w:rsid w:val="00CC743D"/>
    <w:rsid w:val="00CD02BF"/>
    <w:rsid w:val="00CD0860"/>
    <w:rsid w:val="00CD174F"/>
    <w:rsid w:val="00CD2B83"/>
    <w:rsid w:val="00CD307D"/>
    <w:rsid w:val="00CD3298"/>
    <w:rsid w:val="00CD5289"/>
    <w:rsid w:val="00CD58F2"/>
    <w:rsid w:val="00CD651D"/>
    <w:rsid w:val="00CD70ED"/>
    <w:rsid w:val="00CE0DCD"/>
    <w:rsid w:val="00CE2154"/>
    <w:rsid w:val="00CE2185"/>
    <w:rsid w:val="00CE21F9"/>
    <w:rsid w:val="00CE21FB"/>
    <w:rsid w:val="00CE2567"/>
    <w:rsid w:val="00CE2C7E"/>
    <w:rsid w:val="00CE3101"/>
    <w:rsid w:val="00CE3C7A"/>
    <w:rsid w:val="00CE3D69"/>
    <w:rsid w:val="00CE429D"/>
    <w:rsid w:val="00CE43A3"/>
    <w:rsid w:val="00CE43B8"/>
    <w:rsid w:val="00CE43C6"/>
    <w:rsid w:val="00CE46F9"/>
    <w:rsid w:val="00CE5BEB"/>
    <w:rsid w:val="00CE6364"/>
    <w:rsid w:val="00CE70A0"/>
    <w:rsid w:val="00CE7AD7"/>
    <w:rsid w:val="00CE7FE8"/>
    <w:rsid w:val="00CF145C"/>
    <w:rsid w:val="00CF2D17"/>
    <w:rsid w:val="00CF38B0"/>
    <w:rsid w:val="00CF39B5"/>
    <w:rsid w:val="00CF3F91"/>
    <w:rsid w:val="00CF4294"/>
    <w:rsid w:val="00CF5201"/>
    <w:rsid w:val="00CF5A3E"/>
    <w:rsid w:val="00CF6E5B"/>
    <w:rsid w:val="00CF7284"/>
    <w:rsid w:val="00CF770A"/>
    <w:rsid w:val="00CF77A3"/>
    <w:rsid w:val="00D00179"/>
    <w:rsid w:val="00D00FCB"/>
    <w:rsid w:val="00D010D2"/>
    <w:rsid w:val="00D019B6"/>
    <w:rsid w:val="00D01B73"/>
    <w:rsid w:val="00D026F1"/>
    <w:rsid w:val="00D033E1"/>
    <w:rsid w:val="00D03998"/>
    <w:rsid w:val="00D04581"/>
    <w:rsid w:val="00D04EBA"/>
    <w:rsid w:val="00D0502B"/>
    <w:rsid w:val="00D06291"/>
    <w:rsid w:val="00D06489"/>
    <w:rsid w:val="00D0712E"/>
    <w:rsid w:val="00D07F07"/>
    <w:rsid w:val="00D101C8"/>
    <w:rsid w:val="00D102B6"/>
    <w:rsid w:val="00D11BF0"/>
    <w:rsid w:val="00D124F7"/>
    <w:rsid w:val="00D12653"/>
    <w:rsid w:val="00D131BD"/>
    <w:rsid w:val="00D136E9"/>
    <w:rsid w:val="00D14420"/>
    <w:rsid w:val="00D1569F"/>
    <w:rsid w:val="00D161CD"/>
    <w:rsid w:val="00D178F0"/>
    <w:rsid w:val="00D17C45"/>
    <w:rsid w:val="00D21252"/>
    <w:rsid w:val="00D216F5"/>
    <w:rsid w:val="00D21A11"/>
    <w:rsid w:val="00D222AE"/>
    <w:rsid w:val="00D2281B"/>
    <w:rsid w:val="00D22EAD"/>
    <w:rsid w:val="00D23413"/>
    <w:rsid w:val="00D243B6"/>
    <w:rsid w:val="00D24AED"/>
    <w:rsid w:val="00D24EB7"/>
    <w:rsid w:val="00D255BE"/>
    <w:rsid w:val="00D25E9A"/>
    <w:rsid w:val="00D2612B"/>
    <w:rsid w:val="00D30363"/>
    <w:rsid w:val="00D30411"/>
    <w:rsid w:val="00D30FED"/>
    <w:rsid w:val="00D3111B"/>
    <w:rsid w:val="00D31EF6"/>
    <w:rsid w:val="00D32278"/>
    <w:rsid w:val="00D3262F"/>
    <w:rsid w:val="00D32C1B"/>
    <w:rsid w:val="00D3348C"/>
    <w:rsid w:val="00D341B9"/>
    <w:rsid w:val="00D34FF1"/>
    <w:rsid w:val="00D35216"/>
    <w:rsid w:val="00D35BB7"/>
    <w:rsid w:val="00D3600F"/>
    <w:rsid w:val="00D37446"/>
    <w:rsid w:val="00D37E48"/>
    <w:rsid w:val="00D411E9"/>
    <w:rsid w:val="00D428B6"/>
    <w:rsid w:val="00D434D1"/>
    <w:rsid w:val="00D45A6B"/>
    <w:rsid w:val="00D45C25"/>
    <w:rsid w:val="00D46D91"/>
    <w:rsid w:val="00D4777A"/>
    <w:rsid w:val="00D47E8B"/>
    <w:rsid w:val="00D50BC8"/>
    <w:rsid w:val="00D515D7"/>
    <w:rsid w:val="00D5162C"/>
    <w:rsid w:val="00D51B4F"/>
    <w:rsid w:val="00D52578"/>
    <w:rsid w:val="00D52F16"/>
    <w:rsid w:val="00D5344A"/>
    <w:rsid w:val="00D538DD"/>
    <w:rsid w:val="00D53BDA"/>
    <w:rsid w:val="00D53D18"/>
    <w:rsid w:val="00D540E6"/>
    <w:rsid w:val="00D56494"/>
    <w:rsid w:val="00D56B3A"/>
    <w:rsid w:val="00D56FDA"/>
    <w:rsid w:val="00D572B9"/>
    <w:rsid w:val="00D572DD"/>
    <w:rsid w:val="00D57F4D"/>
    <w:rsid w:val="00D60432"/>
    <w:rsid w:val="00D604B1"/>
    <w:rsid w:val="00D60545"/>
    <w:rsid w:val="00D6183C"/>
    <w:rsid w:val="00D618CD"/>
    <w:rsid w:val="00D61B52"/>
    <w:rsid w:val="00D62504"/>
    <w:rsid w:val="00D635AB"/>
    <w:rsid w:val="00D63BD7"/>
    <w:rsid w:val="00D6577E"/>
    <w:rsid w:val="00D6610B"/>
    <w:rsid w:val="00D66719"/>
    <w:rsid w:val="00D67610"/>
    <w:rsid w:val="00D67789"/>
    <w:rsid w:val="00D67890"/>
    <w:rsid w:val="00D67B0B"/>
    <w:rsid w:val="00D70E2A"/>
    <w:rsid w:val="00D70F9D"/>
    <w:rsid w:val="00D70FA6"/>
    <w:rsid w:val="00D71805"/>
    <w:rsid w:val="00D72522"/>
    <w:rsid w:val="00D72EBE"/>
    <w:rsid w:val="00D737E5"/>
    <w:rsid w:val="00D73800"/>
    <w:rsid w:val="00D73852"/>
    <w:rsid w:val="00D7450A"/>
    <w:rsid w:val="00D754CE"/>
    <w:rsid w:val="00D757ED"/>
    <w:rsid w:val="00D75808"/>
    <w:rsid w:val="00D75E49"/>
    <w:rsid w:val="00D765A5"/>
    <w:rsid w:val="00D76870"/>
    <w:rsid w:val="00D80714"/>
    <w:rsid w:val="00D80D43"/>
    <w:rsid w:val="00D81014"/>
    <w:rsid w:val="00D819B9"/>
    <w:rsid w:val="00D8341E"/>
    <w:rsid w:val="00D83822"/>
    <w:rsid w:val="00D846F4"/>
    <w:rsid w:val="00D8584F"/>
    <w:rsid w:val="00D87B58"/>
    <w:rsid w:val="00D87BD9"/>
    <w:rsid w:val="00D90300"/>
    <w:rsid w:val="00D909FA"/>
    <w:rsid w:val="00D9124D"/>
    <w:rsid w:val="00D92D88"/>
    <w:rsid w:val="00D93E96"/>
    <w:rsid w:val="00D94A9A"/>
    <w:rsid w:val="00D95114"/>
    <w:rsid w:val="00D9582E"/>
    <w:rsid w:val="00D95DFB"/>
    <w:rsid w:val="00D95ED4"/>
    <w:rsid w:val="00D966D7"/>
    <w:rsid w:val="00D9676C"/>
    <w:rsid w:val="00D974B1"/>
    <w:rsid w:val="00D97960"/>
    <w:rsid w:val="00D97C0C"/>
    <w:rsid w:val="00DA05FD"/>
    <w:rsid w:val="00DA0CE0"/>
    <w:rsid w:val="00DA1A17"/>
    <w:rsid w:val="00DA1B0F"/>
    <w:rsid w:val="00DA1D69"/>
    <w:rsid w:val="00DA25FE"/>
    <w:rsid w:val="00DA361F"/>
    <w:rsid w:val="00DA3704"/>
    <w:rsid w:val="00DA388A"/>
    <w:rsid w:val="00DA404B"/>
    <w:rsid w:val="00DA4290"/>
    <w:rsid w:val="00DA434F"/>
    <w:rsid w:val="00DA4569"/>
    <w:rsid w:val="00DA5066"/>
    <w:rsid w:val="00DA542E"/>
    <w:rsid w:val="00DA58E1"/>
    <w:rsid w:val="00DA5902"/>
    <w:rsid w:val="00DA60CD"/>
    <w:rsid w:val="00DA71AA"/>
    <w:rsid w:val="00DA74F9"/>
    <w:rsid w:val="00DB04F0"/>
    <w:rsid w:val="00DB0839"/>
    <w:rsid w:val="00DB1099"/>
    <w:rsid w:val="00DB12CF"/>
    <w:rsid w:val="00DB269D"/>
    <w:rsid w:val="00DB3FB5"/>
    <w:rsid w:val="00DB4014"/>
    <w:rsid w:val="00DB5821"/>
    <w:rsid w:val="00DB5830"/>
    <w:rsid w:val="00DB5EA0"/>
    <w:rsid w:val="00DB670B"/>
    <w:rsid w:val="00DC13D5"/>
    <w:rsid w:val="00DC1DFF"/>
    <w:rsid w:val="00DC1E0B"/>
    <w:rsid w:val="00DC249C"/>
    <w:rsid w:val="00DC275F"/>
    <w:rsid w:val="00DC2774"/>
    <w:rsid w:val="00DC319D"/>
    <w:rsid w:val="00DC3883"/>
    <w:rsid w:val="00DC3B79"/>
    <w:rsid w:val="00DC3F8C"/>
    <w:rsid w:val="00DC4AE1"/>
    <w:rsid w:val="00DC5A01"/>
    <w:rsid w:val="00DC666F"/>
    <w:rsid w:val="00DC7AD3"/>
    <w:rsid w:val="00DD1B52"/>
    <w:rsid w:val="00DD21C4"/>
    <w:rsid w:val="00DD2667"/>
    <w:rsid w:val="00DD3B6F"/>
    <w:rsid w:val="00DD45E7"/>
    <w:rsid w:val="00DD5A3E"/>
    <w:rsid w:val="00DD5D43"/>
    <w:rsid w:val="00DD69B8"/>
    <w:rsid w:val="00DD6FBA"/>
    <w:rsid w:val="00DD7655"/>
    <w:rsid w:val="00DE0127"/>
    <w:rsid w:val="00DE10CD"/>
    <w:rsid w:val="00DE112E"/>
    <w:rsid w:val="00DE1240"/>
    <w:rsid w:val="00DE16D0"/>
    <w:rsid w:val="00DE1EFC"/>
    <w:rsid w:val="00DE3196"/>
    <w:rsid w:val="00DE3536"/>
    <w:rsid w:val="00DE369E"/>
    <w:rsid w:val="00DE4CEE"/>
    <w:rsid w:val="00DE5343"/>
    <w:rsid w:val="00DE5362"/>
    <w:rsid w:val="00DE5863"/>
    <w:rsid w:val="00DE6E95"/>
    <w:rsid w:val="00DE7303"/>
    <w:rsid w:val="00DE7624"/>
    <w:rsid w:val="00DE7D9F"/>
    <w:rsid w:val="00DF095E"/>
    <w:rsid w:val="00DF0E99"/>
    <w:rsid w:val="00DF1F0A"/>
    <w:rsid w:val="00DF2A75"/>
    <w:rsid w:val="00DF35BE"/>
    <w:rsid w:val="00DF427F"/>
    <w:rsid w:val="00DF4435"/>
    <w:rsid w:val="00DF47D0"/>
    <w:rsid w:val="00DF4B0D"/>
    <w:rsid w:val="00DF67AF"/>
    <w:rsid w:val="00DF762F"/>
    <w:rsid w:val="00DF7B37"/>
    <w:rsid w:val="00DF7D78"/>
    <w:rsid w:val="00E0040B"/>
    <w:rsid w:val="00E006A1"/>
    <w:rsid w:val="00E009A2"/>
    <w:rsid w:val="00E02438"/>
    <w:rsid w:val="00E027B1"/>
    <w:rsid w:val="00E03551"/>
    <w:rsid w:val="00E03752"/>
    <w:rsid w:val="00E03923"/>
    <w:rsid w:val="00E039EB"/>
    <w:rsid w:val="00E05169"/>
    <w:rsid w:val="00E05864"/>
    <w:rsid w:val="00E05B70"/>
    <w:rsid w:val="00E05BE6"/>
    <w:rsid w:val="00E065B9"/>
    <w:rsid w:val="00E07129"/>
    <w:rsid w:val="00E079B1"/>
    <w:rsid w:val="00E10BD0"/>
    <w:rsid w:val="00E1104C"/>
    <w:rsid w:val="00E11A05"/>
    <w:rsid w:val="00E12447"/>
    <w:rsid w:val="00E1326E"/>
    <w:rsid w:val="00E14E16"/>
    <w:rsid w:val="00E15ED0"/>
    <w:rsid w:val="00E15ED5"/>
    <w:rsid w:val="00E16700"/>
    <w:rsid w:val="00E16869"/>
    <w:rsid w:val="00E16BA6"/>
    <w:rsid w:val="00E1733F"/>
    <w:rsid w:val="00E1774C"/>
    <w:rsid w:val="00E2037E"/>
    <w:rsid w:val="00E206D6"/>
    <w:rsid w:val="00E21CD9"/>
    <w:rsid w:val="00E223FE"/>
    <w:rsid w:val="00E234F6"/>
    <w:rsid w:val="00E23723"/>
    <w:rsid w:val="00E23B1A"/>
    <w:rsid w:val="00E2464A"/>
    <w:rsid w:val="00E2466E"/>
    <w:rsid w:val="00E24677"/>
    <w:rsid w:val="00E24E40"/>
    <w:rsid w:val="00E24FAA"/>
    <w:rsid w:val="00E25464"/>
    <w:rsid w:val="00E26507"/>
    <w:rsid w:val="00E2654D"/>
    <w:rsid w:val="00E26616"/>
    <w:rsid w:val="00E26B73"/>
    <w:rsid w:val="00E26BA4"/>
    <w:rsid w:val="00E27A69"/>
    <w:rsid w:val="00E27CBB"/>
    <w:rsid w:val="00E30B10"/>
    <w:rsid w:val="00E30E1C"/>
    <w:rsid w:val="00E32192"/>
    <w:rsid w:val="00E327AC"/>
    <w:rsid w:val="00E33758"/>
    <w:rsid w:val="00E33DA4"/>
    <w:rsid w:val="00E347AD"/>
    <w:rsid w:val="00E355A0"/>
    <w:rsid w:val="00E357DB"/>
    <w:rsid w:val="00E35A7F"/>
    <w:rsid w:val="00E36236"/>
    <w:rsid w:val="00E3671C"/>
    <w:rsid w:val="00E369EE"/>
    <w:rsid w:val="00E37F23"/>
    <w:rsid w:val="00E406DF"/>
    <w:rsid w:val="00E40F8D"/>
    <w:rsid w:val="00E41A9C"/>
    <w:rsid w:val="00E42229"/>
    <w:rsid w:val="00E42715"/>
    <w:rsid w:val="00E43069"/>
    <w:rsid w:val="00E43792"/>
    <w:rsid w:val="00E4395E"/>
    <w:rsid w:val="00E441FB"/>
    <w:rsid w:val="00E4451F"/>
    <w:rsid w:val="00E4540A"/>
    <w:rsid w:val="00E45A9F"/>
    <w:rsid w:val="00E45BB9"/>
    <w:rsid w:val="00E45F7D"/>
    <w:rsid w:val="00E46B9B"/>
    <w:rsid w:val="00E46F4D"/>
    <w:rsid w:val="00E4733C"/>
    <w:rsid w:val="00E47771"/>
    <w:rsid w:val="00E4782F"/>
    <w:rsid w:val="00E47968"/>
    <w:rsid w:val="00E524E3"/>
    <w:rsid w:val="00E5272F"/>
    <w:rsid w:val="00E52CC0"/>
    <w:rsid w:val="00E52CDC"/>
    <w:rsid w:val="00E5449C"/>
    <w:rsid w:val="00E5544D"/>
    <w:rsid w:val="00E56898"/>
    <w:rsid w:val="00E57426"/>
    <w:rsid w:val="00E5753E"/>
    <w:rsid w:val="00E57761"/>
    <w:rsid w:val="00E6004C"/>
    <w:rsid w:val="00E60179"/>
    <w:rsid w:val="00E612B9"/>
    <w:rsid w:val="00E62A46"/>
    <w:rsid w:val="00E62C80"/>
    <w:rsid w:val="00E635DB"/>
    <w:rsid w:val="00E63835"/>
    <w:rsid w:val="00E64C8E"/>
    <w:rsid w:val="00E64E15"/>
    <w:rsid w:val="00E65226"/>
    <w:rsid w:val="00E666EB"/>
    <w:rsid w:val="00E6680B"/>
    <w:rsid w:val="00E66F01"/>
    <w:rsid w:val="00E66F68"/>
    <w:rsid w:val="00E6713C"/>
    <w:rsid w:val="00E67C69"/>
    <w:rsid w:val="00E67CF2"/>
    <w:rsid w:val="00E70139"/>
    <w:rsid w:val="00E70520"/>
    <w:rsid w:val="00E70BA2"/>
    <w:rsid w:val="00E719FA"/>
    <w:rsid w:val="00E71DCF"/>
    <w:rsid w:val="00E720D6"/>
    <w:rsid w:val="00E7296C"/>
    <w:rsid w:val="00E72FC9"/>
    <w:rsid w:val="00E73A61"/>
    <w:rsid w:val="00E73DBB"/>
    <w:rsid w:val="00E7400B"/>
    <w:rsid w:val="00E74813"/>
    <w:rsid w:val="00E76ACE"/>
    <w:rsid w:val="00E77F81"/>
    <w:rsid w:val="00E80FD9"/>
    <w:rsid w:val="00E8100B"/>
    <w:rsid w:val="00E81A53"/>
    <w:rsid w:val="00E81D61"/>
    <w:rsid w:val="00E8237D"/>
    <w:rsid w:val="00E82FDE"/>
    <w:rsid w:val="00E83416"/>
    <w:rsid w:val="00E83ACD"/>
    <w:rsid w:val="00E858B6"/>
    <w:rsid w:val="00E85AAF"/>
    <w:rsid w:val="00E86C8F"/>
    <w:rsid w:val="00E86ED0"/>
    <w:rsid w:val="00E86F5D"/>
    <w:rsid w:val="00E90330"/>
    <w:rsid w:val="00E90640"/>
    <w:rsid w:val="00E9081D"/>
    <w:rsid w:val="00E90B4D"/>
    <w:rsid w:val="00E91D3B"/>
    <w:rsid w:val="00E91DDA"/>
    <w:rsid w:val="00E92257"/>
    <w:rsid w:val="00E92F7D"/>
    <w:rsid w:val="00E9309F"/>
    <w:rsid w:val="00E93658"/>
    <w:rsid w:val="00E94413"/>
    <w:rsid w:val="00E94958"/>
    <w:rsid w:val="00E953C6"/>
    <w:rsid w:val="00E95466"/>
    <w:rsid w:val="00E95903"/>
    <w:rsid w:val="00E95A9E"/>
    <w:rsid w:val="00E95C7E"/>
    <w:rsid w:val="00E95EFC"/>
    <w:rsid w:val="00E96DE0"/>
    <w:rsid w:val="00E96F93"/>
    <w:rsid w:val="00E97245"/>
    <w:rsid w:val="00E974D8"/>
    <w:rsid w:val="00E97D77"/>
    <w:rsid w:val="00EA012B"/>
    <w:rsid w:val="00EA2E71"/>
    <w:rsid w:val="00EA3014"/>
    <w:rsid w:val="00EA3043"/>
    <w:rsid w:val="00EA3159"/>
    <w:rsid w:val="00EA3CA0"/>
    <w:rsid w:val="00EA4C80"/>
    <w:rsid w:val="00EA4D65"/>
    <w:rsid w:val="00EA5325"/>
    <w:rsid w:val="00EA5C46"/>
    <w:rsid w:val="00EA60F0"/>
    <w:rsid w:val="00EA704E"/>
    <w:rsid w:val="00EA77F9"/>
    <w:rsid w:val="00EA7A24"/>
    <w:rsid w:val="00EB0642"/>
    <w:rsid w:val="00EB1293"/>
    <w:rsid w:val="00EB1F3C"/>
    <w:rsid w:val="00EB295E"/>
    <w:rsid w:val="00EB2EC9"/>
    <w:rsid w:val="00EB3541"/>
    <w:rsid w:val="00EB3A55"/>
    <w:rsid w:val="00EB46B9"/>
    <w:rsid w:val="00EB4C19"/>
    <w:rsid w:val="00EB4E21"/>
    <w:rsid w:val="00EB5803"/>
    <w:rsid w:val="00EB6C23"/>
    <w:rsid w:val="00EC007C"/>
    <w:rsid w:val="00EC0A97"/>
    <w:rsid w:val="00EC0F1E"/>
    <w:rsid w:val="00EC18DB"/>
    <w:rsid w:val="00EC322A"/>
    <w:rsid w:val="00EC3D9F"/>
    <w:rsid w:val="00EC41D6"/>
    <w:rsid w:val="00EC432C"/>
    <w:rsid w:val="00EC43A9"/>
    <w:rsid w:val="00EC4D27"/>
    <w:rsid w:val="00EC4DE7"/>
    <w:rsid w:val="00EC4F4E"/>
    <w:rsid w:val="00EC4F58"/>
    <w:rsid w:val="00EC517E"/>
    <w:rsid w:val="00EC5845"/>
    <w:rsid w:val="00EC5A2C"/>
    <w:rsid w:val="00EC6185"/>
    <w:rsid w:val="00EC6BA7"/>
    <w:rsid w:val="00ED209C"/>
    <w:rsid w:val="00ED28C4"/>
    <w:rsid w:val="00ED2EC9"/>
    <w:rsid w:val="00ED3E58"/>
    <w:rsid w:val="00ED3E97"/>
    <w:rsid w:val="00ED3FFD"/>
    <w:rsid w:val="00ED4CE6"/>
    <w:rsid w:val="00ED58A2"/>
    <w:rsid w:val="00ED5C66"/>
    <w:rsid w:val="00ED629A"/>
    <w:rsid w:val="00EE2FAA"/>
    <w:rsid w:val="00EE40CD"/>
    <w:rsid w:val="00EE42FC"/>
    <w:rsid w:val="00EE4664"/>
    <w:rsid w:val="00EE6773"/>
    <w:rsid w:val="00EE6CEA"/>
    <w:rsid w:val="00EE6E31"/>
    <w:rsid w:val="00EE6F13"/>
    <w:rsid w:val="00EE7E7B"/>
    <w:rsid w:val="00EF01DE"/>
    <w:rsid w:val="00EF02E9"/>
    <w:rsid w:val="00EF036D"/>
    <w:rsid w:val="00EF0CC9"/>
    <w:rsid w:val="00EF1A75"/>
    <w:rsid w:val="00EF1C33"/>
    <w:rsid w:val="00EF24DB"/>
    <w:rsid w:val="00EF2630"/>
    <w:rsid w:val="00EF2A43"/>
    <w:rsid w:val="00EF3C09"/>
    <w:rsid w:val="00EF42C8"/>
    <w:rsid w:val="00EF56FA"/>
    <w:rsid w:val="00EF64E9"/>
    <w:rsid w:val="00EF65B8"/>
    <w:rsid w:val="00EF6EE4"/>
    <w:rsid w:val="00EF6F7E"/>
    <w:rsid w:val="00EF748E"/>
    <w:rsid w:val="00EF7B0E"/>
    <w:rsid w:val="00F00014"/>
    <w:rsid w:val="00F003F9"/>
    <w:rsid w:val="00F00707"/>
    <w:rsid w:val="00F00713"/>
    <w:rsid w:val="00F00D32"/>
    <w:rsid w:val="00F01FC2"/>
    <w:rsid w:val="00F0254E"/>
    <w:rsid w:val="00F02853"/>
    <w:rsid w:val="00F0339F"/>
    <w:rsid w:val="00F03978"/>
    <w:rsid w:val="00F04894"/>
    <w:rsid w:val="00F04D5D"/>
    <w:rsid w:val="00F062C0"/>
    <w:rsid w:val="00F067FA"/>
    <w:rsid w:val="00F06B83"/>
    <w:rsid w:val="00F073D6"/>
    <w:rsid w:val="00F076CF"/>
    <w:rsid w:val="00F07F26"/>
    <w:rsid w:val="00F104D5"/>
    <w:rsid w:val="00F1107E"/>
    <w:rsid w:val="00F111DF"/>
    <w:rsid w:val="00F11E30"/>
    <w:rsid w:val="00F126E8"/>
    <w:rsid w:val="00F13CD0"/>
    <w:rsid w:val="00F142C8"/>
    <w:rsid w:val="00F143FF"/>
    <w:rsid w:val="00F1482A"/>
    <w:rsid w:val="00F14A56"/>
    <w:rsid w:val="00F166B3"/>
    <w:rsid w:val="00F16808"/>
    <w:rsid w:val="00F2126C"/>
    <w:rsid w:val="00F22C17"/>
    <w:rsid w:val="00F231F3"/>
    <w:rsid w:val="00F2453D"/>
    <w:rsid w:val="00F2668D"/>
    <w:rsid w:val="00F26BB1"/>
    <w:rsid w:val="00F27EB0"/>
    <w:rsid w:val="00F306CE"/>
    <w:rsid w:val="00F312E4"/>
    <w:rsid w:val="00F31D7E"/>
    <w:rsid w:val="00F32261"/>
    <w:rsid w:val="00F32328"/>
    <w:rsid w:val="00F32436"/>
    <w:rsid w:val="00F33B5B"/>
    <w:rsid w:val="00F346C3"/>
    <w:rsid w:val="00F34DC8"/>
    <w:rsid w:val="00F357D4"/>
    <w:rsid w:val="00F35B7D"/>
    <w:rsid w:val="00F4029E"/>
    <w:rsid w:val="00F40FF0"/>
    <w:rsid w:val="00F410C4"/>
    <w:rsid w:val="00F41F4D"/>
    <w:rsid w:val="00F43DB6"/>
    <w:rsid w:val="00F43FEC"/>
    <w:rsid w:val="00F441B4"/>
    <w:rsid w:val="00F44A16"/>
    <w:rsid w:val="00F45706"/>
    <w:rsid w:val="00F46D1C"/>
    <w:rsid w:val="00F47208"/>
    <w:rsid w:val="00F47EC7"/>
    <w:rsid w:val="00F50C8C"/>
    <w:rsid w:val="00F5181E"/>
    <w:rsid w:val="00F525DC"/>
    <w:rsid w:val="00F52B45"/>
    <w:rsid w:val="00F536D4"/>
    <w:rsid w:val="00F551D6"/>
    <w:rsid w:val="00F56EFB"/>
    <w:rsid w:val="00F5709D"/>
    <w:rsid w:val="00F571D9"/>
    <w:rsid w:val="00F60211"/>
    <w:rsid w:val="00F602F4"/>
    <w:rsid w:val="00F606C4"/>
    <w:rsid w:val="00F60A10"/>
    <w:rsid w:val="00F60A5D"/>
    <w:rsid w:val="00F615BA"/>
    <w:rsid w:val="00F61633"/>
    <w:rsid w:val="00F619AE"/>
    <w:rsid w:val="00F62638"/>
    <w:rsid w:val="00F62BC9"/>
    <w:rsid w:val="00F646EE"/>
    <w:rsid w:val="00F65133"/>
    <w:rsid w:val="00F65DEE"/>
    <w:rsid w:val="00F661C6"/>
    <w:rsid w:val="00F66249"/>
    <w:rsid w:val="00F6645C"/>
    <w:rsid w:val="00F66640"/>
    <w:rsid w:val="00F666D5"/>
    <w:rsid w:val="00F66918"/>
    <w:rsid w:val="00F67009"/>
    <w:rsid w:val="00F671C3"/>
    <w:rsid w:val="00F67C2E"/>
    <w:rsid w:val="00F67C40"/>
    <w:rsid w:val="00F70242"/>
    <w:rsid w:val="00F708A1"/>
    <w:rsid w:val="00F70CCC"/>
    <w:rsid w:val="00F70FDE"/>
    <w:rsid w:val="00F71AE6"/>
    <w:rsid w:val="00F72AF4"/>
    <w:rsid w:val="00F7308B"/>
    <w:rsid w:val="00F731F9"/>
    <w:rsid w:val="00F7494B"/>
    <w:rsid w:val="00F75034"/>
    <w:rsid w:val="00F754F5"/>
    <w:rsid w:val="00F75D17"/>
    <w:rsid w:val="00F7744F"/>
    <w:rsid w:val="00F778CB"/>
    <w:rsid w:val="00F77B50"/>
    <w:rsid w:val="00F80A30"/>
    <w:rsid w:val="00F80D12"/>
    <w:rsid w:val="00F81159"/>
    <w:rsid w:val="00F8153E"/>
    <w:rsid w:val="00F81AA1"/>
    <w:rsid w:val="00F81AEC"/>
    <w:rsid w:val="00F82144"/>
    <w:rsid w:val="00F83CB1"/>
    <w:rsid w:val="00F84668"/>
    <w:rsid w:val="00F85061"/>
    <w:rsid w:val="00F856B8"/>
    <w:rsid w:val="00F856F0"/>
    <w:rsid w:val="00F859D6"/>
    <w:rsid w:val="00F85BDD"/>
    <w:rsid w:val="00F8614D"/>
    <w:rsid w:val="00F863E8"/>
    <w:rsid w:val="00F8649C"/>
    <w:rsid w:val="00F8668A"/>
    <w:rsid w:val="00F86E75"/>
    <w:rsid w:val="00F873B2"/>
    <w:rsid w:val="00F9054A"/>
    <w:rsid w:val="00F917F4"/>
    <w:rsid w:val="00F91981"/>
    <w:rsid w:val="00F91D76"/>
    <w:rsid w:val="00F922AC"/>
    <w:rsid w:val="00F922BA"/>
    <w:rsid w:val="00F93D3E"/>
    <w:rsid w:val="00F94F0D"/>
    <w:rsid w:val="00F95381"/>
    <w:rsid w:val="00F97903"/>
    <w:rsid w:val="00F97B94"/>
    <w:rsid w:val="00F97C25"/>
    <w:rsid w:val="00F97DCD"/>
    <w:rsid w:val="00FA0D0C"/>
    <w:rsid w:val="00FA0E33"/>
    <w:rsid w:val="00FA1689"/>
    <w:rsid w:val="00FA1970"/>
    <w:rsid w:val="00FA1C8C"/>
    <w:rsid w:val="00FA1E3F"/>
    <w:rsid w:val="00FA2228"/>
    <w:rsid w:val="00FA28E5"/>
    <w:rsid w:val="00FA2D28"/>
    <w:rsid w:val="00FA4CA2"/>
    <w:rsid w:val="00FA5B90"/>
    <w:rsid w:val="00FA61D8"/>
    <w:rsid w:val="00FA6CDD"/>
    <w:rsid w:val="00FB0316"/>
    <w:rsid w:val="00FB0D18"/>
    <w:rsid w:val="00FB2217"/>
    <w:rsid w:val="00FB407E"/>
    <w:rsid w:val="00FB5547"/>
    <w:rsid w:val="00FB58CE"/>
    <w:rsid w:val="00FB5D97"/>
    <w:rsid w:val="00FB5E5A"/>
    <w:rsid w:val="00FB6432"/>
    <w:rsid w:val="00FB6880"/>
    <w:rsid w:val="00FB7963"/>
    <w:rsid w:val="00FB79E7"/>
    <w:rsid w:val="00FB7B1B"/>
    <w:rsid w:val="00FC0323"/>
    <w:rsid w:val="00FC054E"/>
    <w:rsid w:val="00FC0A1B"/>
    <w:rsid w:val="00FC0D4E"/>
    <w:rsid w:val="00FC16E4"/>
    <w:rsid w:val="00FC3A5E"/>
    <w:rsid w:val="00FC4628"/>
    <w:rsid w:val="00FC4DF1"/>
    <w:rsid w:val="00FC4F5F"/>
    <w:rsid w:val="00FC6A26"/>
    <w:rsid w:val="00FC730B"/>
    <w:rsid w:val="00FC7F2E"/>
    <w:rsid w:val="00FD181D"/>
    <w:rsid w:val="00FD1A8F"/>
    <w:rsid w:val="00FD2327"/>
    <w:rsid w:val="00FD2E43"/>
    <w:rsid w:val="00FD3CDD"/>
    <w:rsid w:val="00FD3ED6"/>
    <w:rsid w:val="00FD4A8C"/>
    <w:rsid w:val="00FD60CA"/>
    <w:rsid w:val="00FD65F1"/>
    <w:rsid w:val="00FD697B"/>
    <w:rsid w:val="00FD7287"/>
    <w:rsid w:val="00FE01B3"/>
    <w:rsid w:val="00FE1C2E"/>
    <w:rsid w:val="00FE2616"/>
    <w:rsid w:val="00FE3612"/>
    <w:rsid w:val="00FE3738"/>
    <w:rsid w:val="00FE3B26"/>
    <w:rsid w:val="00FE3DB0"/>
    <w:rsid w:val="00FE3FA0"/>
    <w:rsid w:val="00FE418B"/>
    <w:rsid w:val="00FE45C1"/>
    <w:rsid w:val="00FE56F6"/>
    <w:rsid w:val="00FE631D"/>
    <w:rsid w:val="00FE6565"/>
    <w:rsid w:val="00FE6700"/>
    <w:rsid w:val="00FF0B3D"/>
    <w:rsid w:val="00FF0B45"/>
    <w:rsid w:val="00FF26FB"/>
    <w:rsid w:val="00FF27A7"/>
    <w:rsid w:val="00FF3C30"/>
    <w:rsid w:val="00FF4431"/>
    <w:rsid w:val="00FF5312"/>
    <w:rsid w:val="00FF5E87"/>
    <w:rsid w:val="00FF689D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633A1C"/>
  <w15:chartTrackingRefBased/>
  <w15:docId w15:val="{73FDC333-457A-4DB6-AC6A-5DCA1110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3258" w:right="334" w:firstLine="282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pPr>
      <w:keepNext/>
      <w:ind w:left="426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/>
      <w:b/>
      <w:snapToGrid w:val="0"/>
      <w:color w:val="000000"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Times" w:eastAsia="Times" w:hAnsi="Times"/>
      <w:lang w:val="en-GB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Times" w:eastAsia="Times" w:hAnsi="Times"/>
      <w:lang w:val="en-GB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" w:eastAsia="Times" w:hAnsi="Times"/>
      <w:lang w:val="en-GB"/>
    </w:rPr>
  </w:style>
  <w:style w:type="paragraph" w:styleId="Textodebloque">
    <w:name w:val="Block Text"/>
    <w:basedOn w:val="Normal"/>
    <w:pPr>
      <w:ind w:left="425" w:right="476"/>
      <w:jc w:val="center"/>
    </w:pPr>
    <w:rPr>
      <w:lang w:val="es-ES"/>
    </w:rPr>
  </w:style>
  <w:style w:type="paragraph" w:styleId="Textoindependiente2">
    <w:name w:val="Body Text 2"/>
    <w:basedOn w:val="Normal"/>
    <w:pPr>
      <w:widowControl w:val="0"/>
      <w:jc w:val="both"/>
    </w:pPr>
    <w:rPr>
      <w:sz w:val="20"/>
      <w:lang w:val="es-ES"/>
    </w:rPr>
  </w:style>
  <w:style w:type="paragraph" w:styleId="Ttulo">
    <w:name w:val="Title"/>
    <w:basedOn w:val="Normal"/>
    <w:qFormat/>
    <w:pPr>
      <w:jc w:val="center"/>
    </w:pPr>
    <w:rPr>
      <w:b/>
      <w:noProof/>
      <w:sz w:val="22"/>
      <w:lang w:val="es-ES"/>
    </w:rPr>
  </w:style>
  <w:style w:type="table" w:styleId="Tablaconcuadrcula">
    <w:name w:val="Table Grid"/>
    <w:basedOn w:val="Tablanormal"/>
    <w:rsid w:val="00CA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615F4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615F45"/>
    <w:rPr>
      <w:rFonts w:ascii="Arial" w:hAnsi="Arial"/>
      <w:sz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615F45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615F45"/>
    <w:rPr>
      <w:rFonts w:ascii="Arial" w:hAnsi="Arial"/>
      <w:sz w:val="24"/>
      <w:lang w:eastAsia="es-ES"/>
    </w:rPr>
  </w:style>
  <w:style w:type="paragraph" w:styleId="Textodeglobo">
    <w:name w:val="Balloon Text"/>
    <w:basedOn w:val="Normal"/>
    <w:link w:val="TextodegloboCar"/>
    <w:rsid w:val="00950C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50CE0"/>
    <w:rPr>
      <w:rFonts w:ascii="Tahoma" w:hAnsi="Tahoma" w:cs="Tahoma"/>
      <w:sz w:val="16"/>
      <w:szCs w:val="16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B568A1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B568A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Normal5">
    <w:name w:val="Normal5"/>
    <w:basedOn w:val="Normal"/>
    <w:rsid w:val="00212E99"/>
    <w:pPr>
      <w:spacing w:line="400" w:lineRule="atLeast"/>
      <w:jc w:val="both"/>
    </w:pPr>
    <w:rPr>
      <w:color w:val="000000"/>
      <w:sz w:val="28"/>
      <w:lang w:val="en-US"/>
    </w:rPr>
  </w:style>
  <w:style w:type="character" w:customStyle="1" w:styleId="TextoindependienteCar">
    <w:name w:val="Texto independiente Car"/>
    <w:link w:val="Textoindependiente"/>
    <w:rsid w:val="00BB3A8B"/>
    <w:rPr>
      <w:rFonts w:ascii="Times" w:eastAsia="Times" w:hAnsi="Times"/>
      <w:sz w:val="24"/>
      <w:lang w:val="en-GB" w:eastAsia="es-ES"/>
    </w:rPr>
  </w:style>
  <w:style w:type="paragraph" w:styleId="NormalWeb">
    <w:name w:val="Normal (Web)"/>
    <w:basedOn w:val="Normal"/>
    <w:uiPriority w:val="99"/>
    <w:unhideWhenUsed/>
    <w:rsid w:val="00247BBC"/>
    <w:pPr>
      <w:spacing w:before="100" w:beforeAutospacing="1" w:after="100" w:afterAutospacing="1"/>
    </w:pPr>
    <w:rPr>
      <w:rFonts w:ascii="Times New Roman" w:hAnsi="Times New Roman"/>
      <w:szCs w:val="24"/>
      <w:lang w:eastAsia="es-CO"/>
    </w:rPr>
  </w:style>
  <w:style w:type="character" w:customStyle="1" w:styleId="apple-converted-space">
    <w:name w:val="apple-converted-space"/>
    <w:rsid w:val="00247BBC"/>
  </w:style>
  <w:style w:type="paragraph" w:styleId="Textonotapie">
    <w:name w:val="footnote text"/>
    <w:basedOn w:val="Normal"/>
    <w:link w:val="TextonotapieCar"/>
    <w:rsid w:val="00FA0D0C"/>
    <w:rPr>
      <w:rFonts w:ascii="Times" w:eastAsia="Times" w:hAnsi="Times"/>
      <w:sz w:val="20"/>
      <w:lang w:val="en-US"/>
    </w:rPr>
  </w:style>
  <w:style w:type="character" w:customStyle="1" w:styleId="TextonotapieCar">
    <w:name w:val="Texto nota pie Car"/>
    <w:link w:val="Textonotapie"/>
    <w:rsid w:val="00FA0D0C"/>
    <w:rPr>
      <w:rFonts w:ascii="Times" w:eastAsia="Times" w:hAnsi="Times"/>
      <w:lang w:val="en-US" w:eastAsia="es-ES"/>
    </w:rPr>
  </w:style>
  <w:style w:type="character" w:styleId="Refdenotaalpie">
    <w:name w:val="footnote reference"/>
    <w:rsid w:val="00FA0D0C"/>
    <w:rPr>
      <w:vertAlign w:val="superscript"/>
    </w:rPr>
  </w:style>
  <w:style w:type="paragraph" w:customStyle="1" w:styleId="Default">
    <w:name w:val="Default"/>
    <w:rsid w:val="00E577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rsid w:val="0019760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9760C"/>
    <w:rPr>
      <w:sz w:val="20"/>
    </w:rPr>
  </w:style>
  <w:style w:type="character" w:customStyle="1" w:styleId="TextocomentarioCar">
    <w:name w:val="Texto comentario Car"/>
    <w:link w:val="Textocomentario"/>
    <w:rsid w:val="0019760C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9760C"/>
    <w:rPr>
      <w:b/>
      <w:bCs/>
    </w:rPr>
  </w:style>
  <w:style w:type="character" w:customStyle="1" w:styleId="AsuntodelcomentarioCar">
    <w:name w:val="Asunto del comentario Car"/>
    <w:link w:val="Asuntodelcomentario"/>
    <w:rsid w:val="0019760C"/>
    <w:rPr>
      <w:rFonts w:ascii="Arial" w:hAnsi="Arial"/>
      <w:b/>
      <w:bCs/>
      <w:lang w:eastAsia="es-ES"/>
    </w:rPr>
  </w:style>
  <w:style w:type="paragraph" w:customStyle="1" w:styleId="CM6">
    <w:name w:val="CM6"/>
    <w:basedOn w:val="Default"/>
    <w:next w:val="Default"/>
    <w:uiPriority w:val="99"/>
    <w:rsid w:val="00C3374D"/>
    <w:rPr>
      <w:color w:val="auto"/>
    </w:rPr>
  </w:style>
  <w:style w:type="paragraph" w:customStyle="1" w:styleId="CM7">
    <w:name w:val="CM7"/>
    <w:basedOn w:val="Default"/>
    <w:next w:val="Default"/>
    <w:uiPriority w:val="99"/>
    <w:rsid w:val="00C3374D"/>
    <w:pPr>
      <w:spacing w:line="278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C3374D"/>
    <w:rPr>
      <w:color w:val="auto"/>
    </w:rPr>
  </w:style>
  <w:style w:type="paragraph" w:styleId="Prrafodelista">
    <w:name w:val="List Paragraph"/>
    <w:basedOn w:val="Normal"/>
    <w:uiPriority w:val="34"/>
    <w:qFormat/>
    <w:rsid w:val="00B76CD0"/>
    <w:pPr>
      <w:ind w:left="720"/>
    </w:pPr>
    <w:rPr>
      <w:rFonts w:ascii="Calibri" w:eastAsia="Calibri" w:hAnsi="Calibri" w:cs="Calibri"/>
      <w:sz w:val="22"/>
      <w:szCs w:val="22"/>
      <w:lang w:eastAsia="es-CO"/>
    </w:rPr>
  </w:style>
  <w:style w:type="character" w:styleId="Hipervnculo">
    <w:name w:val="Hyperlink"/>
    <w:uiPriority w:val="99"/>
    <w:unhideWhenUsed/>
    <w:rsid w:val="005E074A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07775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71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funcionpublica.gov.co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stionhumana@funcionpublica.gov.c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xxxxxxxx@funcionpublica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@funcionpublica.gov.co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PLANTILLA%20FINAL%20DECR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319B8-DA18-4F89-A803-9878849A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FINAL DECRETO</Template>
  <TotalTime>38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el cual se autoriza a un empleado para aceptar una invitación, se confiere una comisión de servicios al exterior y se hace un encargo,</vt:lpstr>
    </vt:vector>
  </TitlesOfParts>
  <Company>D.A.F.P.</Company>
  <LinksUpToDate>false</LinksUpToDate>
  <CharactersWithSpaces>1748</CharactersWithSpaces>
  <SharedDoc>false</SharedDoc>
  <HLinks>
    <vt:vector size="30" baseType="variant">
      <vt:variant>
        <vt:i4>7405582</vt:i4>
      </vt:variant>
      <vt:variant>
        <vt:i4>12</vt:i4>
      </vt:variant>
      <vt:variant>
        <vt:i4>0</vt:i4>
      </vt:variant>
      <vt:variant>
        <vt:i4>5</vt:i4>
      </vt:variant>
      <vt:variant>
        <vt:lpwstr>mailto:gestionhumana@funcionpublica.gov.co</vt:lpwstr>
      </vt:variant>
      <vt:variant>
        <vt:lpwstr/>
      </vt:variant>
      <vt:variant>
        <vt:i4>2228291</vt:i4>
      </vt:variant>
      <vt:variant>
        <vt:i4>9</vt:i4>
      </vt:variant>
      <vt:variant>
        <vt:i4>0</vt:i4>
      </vt:variant>
      <vt:variant>
        <vt:i4>5</vt:i4>
      </vt:variant>
      <vt:variant>
        <vt:lpwstr>mailto:mpgarcia@funcionpublica.gov.co</vt:lpwstr>
      </vt:variant>
      <vt:variant>
        <vt:lpwstr/>
      </vt:variant>
      <vt:variant>
        <vt:i4>2228302</vt:i4>
      </vt:variant>
      <vt:variant>
        <vt:i4>6</vt:i4>
      </vt:variant>
      <vt:variant>
        <vt:i4>0</vt:i4>
      </vt:variant>
      <vt:variant>
        <vt:i4>5</vt:i4>
      </vt:variant>
      <vt:variant>
        <vt:lpwstr>mailto:actosadministrativos@funcionpublica.gov.co</vt:lpwstr>
      </vt:variant>
      <vt:variant>
        <vt:lpwstr/>
      </vt:variant>
      <vt:variant>
        <vt:i4>327797</vt:i4>
      </vt:variant>
      <vt:variant>
        <vt:i4>3</vt:i4>
      </vt:variant>
      <vt:variant>
        <vt:i4>0</vt:i4>
      </vt:variant>
      <vt:variant>
        <vt:i4>5</vt:i4>
      </vt:variant>
      <vt:variant>
        <vt:lpwstr>mailto:dcaldas@funcionpublica.gov.co</vt:lpwstr>
      </vt:variant>
      <vt:variant>
        <vt:lpwstr/>
      </vt:variant>
      <vt:variant>
        <vt:i4>2228302</vt:i4>
      </vt:variant>
      <vt:variant>
        <vt:i4>0</vt:i4>
      </vt:variant>
      <vt:variant>
        <vt:i4>0</vt:i4>
      </vt:variant>
      <vt:variant>
        <vt:i4>5</vt:i4>
      </vt:variant>
      <vt:variant>
        <vt:lpwstr>mailto:actosadministrativos@funcionpublica.gov.co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el cual se autoriza a un empleado para aceptar una invitación, se confiere una comisión de servicios al exterior y se hace un encargo,</dc:title>
  <dc:subject/>
  <dc:creator>OFICINA DE SISTEMAS</dc:creator>
  <cp:keywords/>
  <cp:lastModifiedBy>Olga Lucia Arango Barbaran</cp:lastModifiedBy>
  <cp:revision>2</cp:revision>
  <cp:lastPrinted>2020-02-27T13:15:00Z</cp:lastPrinted>
  <dcterms:created xsi:type="dcterms:W3CDTF">2026-03-05T22:41:00Z</dcterms:created>
  <dcterms:modified xsi:type="dcterms:W3CDTF">2026-03-05T22:41:00Z</dcterms:modified>
</cp:coreProperties>
</file>