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74028287" w:displacedByCustomXml="next"/>
    <w:sdt>
      <w:sdtPr>
        <w:rPr>
          <w:rFonts w:cs="Helvetica"/>
          <w:lang w:val="es-CO"/>
        </w:rPr>
        <w:id w:val="-1506660267"/>
        <w:docPartObj>
          <w:docPartGallery w:val="Cover Pages"/>
          <w:docPartUnique/>
        </w:docPartObj>
      </w:sdtPr>
      <w:sdtEndPr/>
      <w:sdtContent>
        <w:p w14:paraId="2E310265" w14:textId="77777777" w:rsidR="000C5469" w:rsidRPr="00A53837" w:rsidRDefault="000C5469" w:rsidP="0065070C">
          <w:pPr>
            <w:spacing w:line="360" w:lineRule="auto"/>
            <w:ind w:left="709" w:hanging="709"/>
            <w:rPr>
              <w:rFonts w:cs="Helvetica"/>
              <w:lang w:val="es-CO"/>
            </w:rPr>
          </w:pPr>
        </w:p>
        <w:p w14:paraId="2935B449" w14:textId="78295E9D" w:rsidR="000C5469" w:rsidRPr="00A53837" w:rsidRDefault="00810798" w:rsidP="00E5665C">
          <w:pPr>
            <w:spacing w:line="360" w:lineRule="auto"/>
            <w:rPr>
              <w:rFonts w:cs="Helvetica"/>
              <w:lang w:val="es-CO"/>
            </w:rPr>
          </w:pPr>
          <w:r w:rsidRPr="00A53837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F4FF03" wp14:editId="7F132166">
                    <wp:simplePos x="0" y="0"/>
                    <wp:positionH relativeFrom="page">
                      <wp:posOffset>721116</wp:posOffset>
                    </wp:positionH>
                    <wp:positionV relativeFrom="margin">
                      <wp:posOffset>6965950</wp:posOffset>
                    </wp:positionV>
                    <wp:extent cx="5753100" cy="165735"/>
                    <wp:effectExtent l="0" t="0" r="8890" b="571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65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130D32" w14:textId="2CC94431" w:rsidR="00406E06" w:rsidRPr="000C5469" w:rsidRDefault="00BC267B">
                                <w:pPr>
                                  <w:pStyle w:val="Sinespaciado"/>
                                  <w:jc w:val="right"/>
                                  <w:rPr>
                                    <w:rFonts w:cs="Helvetica"/>
                                    <w:caps/>
                                    <w:color w:val="4D4D4D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rFonts w:cs="Helvetica"/>
                                      <w:color w:val="4D4D4D"/>
                                      <w:sz w:val="20"/>
                                      <w:szCs w:val="20"/>
                                    </w:rPr>
                                    <w:alias w:val="Dirección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E708D">
                                      <w:rPr>
                                        <w:rFonts w:cs="Helvetica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Mes</w:t>
                                    </w:r>
                                    <w:r w:rsidR="00406E06">
                                      <w:rPr>
                                        <w:rFonts w:cs="Helvetica"/>
                                        <w:color w:val="4D4D4D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BE708D">
                                      <w:rPr>
                                        <w:rFonts w:cs="Helvetica"/>
                                        <w:color w:val="4D4D4D"/>
                                        <w:sz w:val="20"/>
                                        <w:szCs w:val="20"/>
                                      </w:rPr>
                                      <w:t>Año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F4FF0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2" o:spid="_x0000_s1026" type="#_x0000_t202" style="position:absolute;margin-left:56.8pt;margin-top:548.5pt;width:453pt;height:13.05pt;z-index:251661312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" filled="f" stroked="f" strokeweight=".5pt">
                    <v:textbox inset="0,0,0,0">
                      <w:txbxContent>
                        <w:p w14:paraId="2E130D32" w14:textId="2CC94431" w:rsidR="00406E06" w:rsidRPr="000C5469" w:rsidRDefault="00BC267B">
                          <w:pPr>
                            <w:pStyle w:val="Sinespaciado"/>
                            <w:jc w:val="right"/>
                            <w:rPr>
                              <w:rFonts w:cs="Helvetica"/>
                              <w:caps/>
                              <w:color w:val="4D4D4D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cs="Helvetica"/>
                                <w:color w:val="4D4D4D"/>
                                <w:sz w:val="20"/>
                                <w:szCs w:val="20"/>
                              </w:rPr>
                              <w:alias w:val="Dirección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BE708D">
                                <w:rPr>
                                  <w:rFonts w:cs="Helvetica"/>
                                  <w:color w:val="4D4D4D"/>
                                  <w:sz w:val="20"/>
                                  <w:szCs w:val="20"/>
                                </w:rPr>
                                <w:t>Mes</w:t>
                              </w:r>
                              <w:r w:rsidR="00406E06">
                                <w:rPr>
                                  <w:rFonts w:cs="Helvetica"/>
                                  <w:color w:val="4D4D4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E708D">
                                <w:rPr>
                                  <w:rFonts w:cs="Helvetica"/>
                                  <w:color w:val="4D4D4D"/>
                                  <w:sz w:val="20"/>
                                  <w:szCs w:val="20"/>
                                </w:rPr>
                                <w:t>Año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A53837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54189DC3" wp14:editId="5C964C60">
                    <wp:simplePos x="0" y="0"/>
                    <wp:positionH relativeFrom="margin">
                      <wp:posOffset>-587249</wp:posOffset>
                    </wp:positionH>
                    <wp:positionV relativeFrom="paragraph">
                      <wp:posOffset>4926734</wp:posOffset>
                    </wp:positionV>
                    <wp:extent cx="5928360" cy="1828800"/>
                    <wp:effectExtent l="0" t="0" r="0" b="0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28360" cy="1828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26D6D9" w14:textId="77777777" w:rsidR="00406E06" w:rsidRDefault="00406E06" w:rsidP="00306D4A">
                                <w:pPr>
                                  <w:jc w:val="right"/>
                                  <w:rPr>
                                    <w:rFonts w:cs="Helvetica"/>
                                    <w:b/>
                                    <w:sz w:val="40"/>
                                    <w:szCs w:val="40"/>
                                    <w:lang w:val="es-CO"/>
                                  </w:rPr>
                                </w:pPr>
                              </w:p>
                              <w:p w14:paraId="500D218A" w14:textId="77777777" w:rsidR="00406E06" w:rsidRDefault="00406E06" w:rsidP="00306D4A">
                                <w:pPr>
                                  <w:jc w:val="right"/>
                                  <w:rPr>
                                    <w:rFonts w:cs="Helvetica"/>
                                    <w:b/>
                                    <w:sz w:val="40"/>
                                    <w:szCs w:val="40"/>
                                    <w:lang w:val="es-CO"/>
                                  </w:rPr>
                                </w:pPr>
                              </w:p>
                              <w:p w14:paraId="2CF98824" w14:textId="77777777" w:rsidR="00406E06" w:rsidRPr="005C2A82" w:rsidRDefault="00406E06" w:rsidP="00306D4A">
                                <w:pPr>
                                  <w:jc w:val="right"/>
                                  <w:rPr>
                                    <w:rFonts w:cs="Helvetica"/>
                                    <w:b/>
                                    <w:sz w:val="40"/>
                                    <w:szCs w:val="40"/>
                                    <w:lang w:val="es-CO"/>
                                  </w:rPr>
                                </w:pPr>
                              </w:p>
                              <w:p w14:paraId="7BE89A1A" w14:textId="3F56AF6B" w:rsidR="00406E06" w:rsidRDefault="00BE708D" w:rsidP="00306D4A">
                                <w:pPr>
                                  <w:jc w:val="right"/>
                                  <w:rPr>
                                    <w:rFonts w:cs="Helvetica"/>
                                    <w:sz w:val="28"/>
                                    <w:szCs w:val="40"/>
                                    <w:lang w:val="es-CO"/>
                                  </w:rPr>
                                </w:pPr>
                                <w:r>
                                  <w:rPr>
                                    <w:rFonts w:cs="Helvetica"/>
                                    <w:sz w:val="28"/>
                                    <w:szCs w:val="40"/>
                                    <w:lang w:val="es-CO"/>
                                  </w:rPr>
                                  <w:t>Nombre del proceso</w:t>
                                </w:r>
                              </w:p>
                              <w:p w14:paraId="256CCD29" w14:textId="4E1BD21D" w:rsidR="00406E06" w:rsidRDefault="00BE708D" w:rsidP="000C1B58">
                                <w:pPr>
                                  <w:jc w:val="right"/>
                                  <w:rPr>
                                    <w:rFonts w:cs="Helvetica"/>
                                    <w:sz w:val="28"/>
                                    <w:szCs w:val="40"/>
                                    <w:lang w:val="es-CO"/>
                                  </w:rPr>
                                </w:pPr>
                                <w:r>
                                  <w:rPr>
                                    <w:rFonts w:cs="Helvetica"/>
                                    <w:sz w:val="28"/>
                                    <w:szCs w:val="40"/>
                                    <w:lang w:val="es-CO"/>
                                  </w:rPr>
                                  <w:t>Nombre del grupo (si aplica)</w:t>
                                </w:r>
                              </w:p>
                              <w:p w14:paraId="5A075F28" w14:textId="4D520D01" w:rsidR="00406E06" w:rsidRPr="000C1B58" w:rsidRDefault="00BE708D" w:rsidP="000C1B58">
                                <w:pPr>
                                  <w:jc w:val="right"/>
                                  <w:rPr>
                                    <w:rFonts w:cs="Helvetica"/>
                                    <w:sz w:val="20"/>
                                    <w:szCs w:val="40"/>
                                    <w:lang w:val="es-CO"/>
                                  </w:rPr>
                                </w:pPr>
                                <w:r>
                                  <w:rPr>
                                    <w:rFonts w:cs="Helvetica"/>
                                    <w:sz w:val="20"/>
                                    <w:szCs w:val="40"/>
                                    <w:lang w:val="es-CO"/>
                                  </w:rPr>
                                  <w:t>Versión 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4189DC3" id="Cuadro de texto 2" o:spid="_x0000_s1027" type="#_x0000_t202" style="position:absolute;margin-left:-46.25pt;margin-top:387.95pt;width:466.8pt;height:2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" filled="f" stroked="f">
                    <v:textbox>
                      <w:txbxContent>
                        <w:p w14:paraId="3F26D6D9" w14:textId="77777777" w:rsidR="00406E06" w:rsidRDefault="00406E06" w:rsidP="00306D4A">
                          <w:pPr>
                            <w:jc w:val="right"/>
                            <w:rPr>
                              <w:rFonts w:cs="Helvetica"/>
                              <w:b/>
                              <w:sz w:val="40"/>
                              <w:szCs w:val="40"/>
                              <w:lang w:val="es-CO"/>
                            </w:rPr>
                          </w:pPr>
                        </w:p>
                        <w:p w14:paraId="500D218A" w14:textId="77777777" w:rsidR="00406E06" w:rsidRDefault="00406E06" w:rsidP="00306D4A">
                          <w:pPr>
                            <w:jc w:val="right"/>
                            <w:rPr>
                              <w:rFonts w:cs="Helvetica"/>
                              <w:b/>
                              <w:sz w:val="40"/>
                              <w:szCs w:val="40"/>
                              <w:lang w:val="es-CO"/>
                            </w:rPr>
                          </w:pPr>
                        </w:p>
                        <w:p w14:paraId="2CF98824" w14:textId="77777777" w:rsidR="00406E06" w:rsidRPr="005C2A82" w:rsidRDefault="00406E06" w:rsidP="00306D4A">
                          <w:pPr>
                            <w:jc w:val="right"/>
                            <w:rPr>
                              <w:rFonts w:cs="Helvetica"/>
                              <w:b/>
                              <w:sz w:val="40"/>
                              <w:szCs w:val="40"/>
                              <w:lang w:val="es-CO"/>
                            </w:rPr>
                          </w:pPr>
                        </w:p>
                        <w:p w14:paraId="7BE89A1A" w14:textId="3F56AF6B" w:rsidR="00406E06" w:rsidRDefault="00BE708D" w:rsidP="00306D4A">
                          <w:pPr>
                            <w:jc w:val="right"/>
                            <w:rPr>
                              <w:rFonts w:cs="Helvetica"/>
                              <w:sz w:val="28"/>
                              <w:szCs w:val="40"/>
                              <w:lang w:val="es-CO"/>
                            </w:rPr>
                          </w:pPr>
                          <w:r>
                            <w:rPr>
                              <w:rFonts w:cs="Helvetica"/>
                              <w:sz w:val="28"/>
                              <w:szCs w:val="40"/>
                              <w:lang w:val="es-CO"/>
                            </w:rPr>
                            <w:t>Nombre del proceso</w:t>
                          </w:r>
                        </w:p>
                        <w:p w14:paraId="256CCD29" w14:textId="4E1BD21D" w:rsidR="00406E06" w:rsidRDefault="00BE708D" w:rsidP="000C1B58">
                          <w:pPr>
                            <w:jc w:val="right"/>
                            <w:rPr>
                              <w:rFonts w:cs="Helvetica"/>
                              <w:sz w:val="28"/>
                              <w:szCs w:val="40"/>
                              <w:lang w:val="es-CO"/>
                            </w:rPr>
                          </w:pPr>
                          <w:r>
                            <w:rPr>
                              <w:rFonts w:cs="Helvetica"/>
                              <w:sz w:val="28"/>
                              <w:szCs w:val="40"/>
                              <w:lang w:val="es-CO"/>
                            </w:rPr>
                            <w:t>Nombre del grupo (si aplica)</w:t>
                          </w:r>
                        </w:p>
                        <w:p w14:paraId="5A075F28" w14:textId="4D520D01" w:rsidR="00406E06" w:rsidRPr="000C1B58" w:rsidRDefault="00BE708D" w:rsidP="000C1B58">
                          <w:pPr>
                            <w:jc w:val="right"/>
                            <w:rPr>
                              <w:rFonts w:cs="Helvetica"/>
                              <w:sz w:val="20"/>
                              <w:szCs w:val="40"/>
                              <w:lang w:val="es-CO"/>
                            </w:rPr>
                          </w:pPr>
                          <w:r>
                            <w:rPr>
                              <w:rFonts w:cs="Helvetica"/>
                              <w:sz w:val="20"/>
                              <w:szCs w:val="40"/>
                              <w:lang w:val="es-CO"/>
                            </w:rPr>
                            <w:t>Versión XX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A53837">
            <w:rPr>
              <w:rFonts w:cs="Helvetica"/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0125FF8" wp14:editId="4BD4BC71">
                    <wp:simplePos x="0" y="0"/>
                    <wp:positionH relativeFrom="page">
                      <wp:posOffset>588925</wp:posOffset>
                    </wp:positionH>
                    <wp:positionV relativeFrom="page">
                      <wp:posOffset>5731510</wp:posOffset>
                    </wp:positionV>
                    <wp:extent cx="5753100" cy="1133475"/>
                    <wp:effectExtent l="0" t="0" r="8890" b="9525"/>
                    <wp:wrapSquare wrapText="bothSides"/>
                    <wp:docPr id="113" name="Cuadro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133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23AF59" w14:textId="0B850FD6" w:rsidR="00406E06" w:rsidRPr="000C5469" w:rsidRDefault="00BC267B" w:rsidP="003E5BAD">
                                <w:pPr>
                                  <w:pStyle w:val="Sinespaciado"/>
                                  <w:jc w:val="right"/>
                                  <w:rPr>
                                    <w:rFonts w:cs="Helvetica"/>
                                    <w:caps/>
                                    <w:color w:val="4D4D4D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eastAsia="Times" w:cs="Times New Roman"/>
                                      <w:b/>
                                      <w:color w:val="404040" w:themeColor="text1" w:themeTint="BF"/>
                                      <w:sz w:val="44"/>
                                      <w:szCs w:val="44"/>
                                      <w:lang w:val="es-MX" w:eastAsia="es-ES"/>
                                    </w:rPr>
                                    <w:alias w:val="Títu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eastAsia="Times" w:cs="Times New Roman"/>
                                        <w:b/>
                                        <w:color w:val="404040" w:themeColor="text1" w:themeTint="BF"/>
                                        <w:sz w:val="44"/>
                                        <w:szCs w:val="44"/>
                                        <w:lang w:val="es-MX" w:eastAsia="es-ES"/>
                                      </w:rPr>
                                      <w:t>Plantilla guía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125FF8" id="Cuadro de texto 113" o:spid="_x0000_s1028" type="#_x0000_t202" style="position:absolute;margin-left:46.35pt;margin-top:451.3pt;width:453pt;height:89.25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" filled="f" stroked="f" strokeweight=".5pt">
                    <v:textbox inset="0,0,0,0">
                      <w:txbxContent>
                        <w:p w14:paraId="4023AF59" w14:textId="0B850FD6" w:rsidR="00406E06" w:rsidRPr="000C5469" w:rsidRDefault="00BC267B" w:rsidP="003E5BAD">
                          <w:pPr>
                            <w:pStyle w:val="Sinespaciado"/>
                            <w:jc w:val="right"/>
                            <w:rPr>
                              <w:rFonts w:cs="Helvetica"/>
                              <w:caps/>
                              <w:color w:val="4D4D4D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eastAsia="Times" w:cs="Times New Roman"/>
                                <w:b/>
                                <w:color w:val="404040" w:themeColor="text1" w:themeTint="BF"/>
                                <w:sz w:val="44"/>
                                <w:szCs w:val="44"/>
                                <w:lang w:val="es-MX" w:eastAsia="es-ES"/>
                              </w:rPr>
                              <w:alias w:val="Títu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>
                                <w:rPr>
                                  <w:rFonts w:eastAsia="Times" w:cs="Times New Roman"/>
                                  <w:b/>
                                  <w:color w:val="404040" w:themeColor="text1" w:themeTint="BF"/>
                                  <w:sz w:val="44"/>
                                  <w:szCs w:val="44"/>
                                  <w:lang w:val="es-MX" w:eastAsia="es-ES"/>
                                </w:rPr>
                                <w:t>Plantilla guía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810798">
            <w:rPr>
              <w:rFonts w:cs="Helvetica"/>
              <w:noProof/>
              <w:color w:val="FFC000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EE85867" wp14:editId="6862054A">
                    <wp:simplePos x="0" y="0"/>
                    <wp:positionH relativeFrom="column">
                      <wp:posOffset>155812</wp:posOffset>
                    </wp:positionH>
                    <wp:positionV relativeFrom="paragraph">
                      <wp:posOffset>58050</wp:posOffset>
                    </wp:positionV>
                    <wp:extent cx="5445928" cy="0"/>
                    <wp:effectExtent l="0" t="0" r="21590" b="19050"/>
                    <wp:wrapNone/>
                    <wp:docPr id="2" name="Conector rec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445928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2EBB2A" id="Conector recto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5pt,4.55pt" to="441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" strokecolor="#ffc000" strokeweight="2pt"/>
                </w:pict>
              </mc:Fallback>
            </mc:AlternateContent>
          </w:r>
          <w:r w:rsidRPr="00810798">
            <w:rPr>
              <w:rFonts w:cs="Helvetica"/>
              <w:noProof/>
              <w:color w:val="FFC000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9577815" wp14:editId="7ABBAB36">
                    <wp:simplePos x="0" y="0"/>
                    <wp:positionH relativeFrom="column">
                      <wp:posOffset>356779</wp:posOffset>
                    </wp:positionH>
                    <wp:positionV relativeFrom="paragraph">
                      <wp:posOffset>7353076</wp:posOffset>
                    </wp:positionV>
                    <wp:extent cx="5315578" cy="0"/>
                    <wp:effectExtent l="0" t="0" r="19050" b="19050"/>
                    <wp:wrapNone/>
                    <wp:docPr id="5" name="Conector rec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315578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AD0A757" id="Conector recto 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579pt" to="446.65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" strokecolor="#ffc000" strokeweight="2pt"/>
                </w:pict>
              </mc:Fallback>
            </mc:AlternateContent>
          </w:r>
          <w:r w:rsidR="000C5469" w:rsidRPr="00A53837">
            <w:rPr>
              <w:rFonts w:cs="Helvetica"/>
              <w:lang w:val="es-CO"/>
            </w:rPr>
            <w:br w:type="page"/>
          </w:r>
        </w:p>
      </w:sdtContent>
    </w:sdt>
    <w:bookmarkEnd w:id="0"/>
    <w:tbl>
      <w:tblPr>
        <w:tblStyle w:val="Tabladecuadrcula4-nfasis41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572"/>
      </w:tblGrid>
      <w:tr w:rsidR="006B7C10" w:rsidRPr="00A53837" w14:paraId="7FA762ED" w14:textId="77777777" w:rsidTr="00A53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9A486AF" w14:textId="18520A9D" w:rsidR="006B7C10" w:rsidRPr="00A53837" w:rsidRDefault="00306D4A" w:rsidP="00A53837">
            <w:pPr>
              <w:jc w:val="center"/>
              <w:rPr>
                <w:rFonts w:cs="Helvetica"/>
                <w:b w:val="0"/>
                <w:bCs w:val="0"/>
                <w:color w:val="FFFFFF" w:themeColor="background1"/>
                <w:lang w:val="es-CO"/>
              </w:rPr>
            </w:pPr>
            <w:r w:rsidRPr="00A53837">
              <w:rPr>
                <w:rFonts w:cs="Helvetica"/>
                <w:lang w:val="es-CO"/>
              </w:rPr>
              <w:lastRenderedPageBreak/>
              <w:br w:type="page"/>
            </w:r>
            <w:r w:rsidR="006B7C10" w:rsidRPr="00A53837">
              <w:rPr>
                <w:rFonts w:cs="Helvetica"/>
                <w:color w:val="FFFFFF" w:themeColor="background1"/>
                <w:lang w:val="es-CO"/>
              </w:rPr>
              <w:t>Versión</w:t>
            </w:r>
          </w:p>
        </w:tc>
        <w:tc>
          <w:tcPr>
            <w:tcW w:w="2127" w:type="dxa"/>
            <w:vAlign w:val="center"/>
          </w:tcPr>
          <w:p w14:paraId="47CFD33F" w14:textId="77777777" w:rsidR="006B7C10" w:rsidRPr="00A53837" w:rsidRDefault="006B7C10" w:rsidP="00A53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b w:val="0"/>
                <w:bCs w:val="0"/>
                <w:color w:val="FFFFFF" w:themeColor="background1"/>
                <w:lang w:val="es-CO"/>
              </w:rPr>
            </w:pPr>
            <w:r w:rsidRPr="00A53837">
              <w:rPr>
                <w:rFonts w:cs="Helvetica"/>
                <w:color w:val="FFFFFF" w:themeColor="background1"/>
                <w:lang w:val="es-CO"/>
              </w:rPr>
              <w:t>Fecha de versión</w:t>
            </w:r>
          </w:p>
          <w:p w14:paraId="0AE7F267" w14:textId="77777777" w:rsidR="006B7C10" w:rsidRPr="00A53837" w:rsidRDefault="006B7C10" w:rsidP="00A53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b w:val="0"/>
                <w:bCs w:val="0"/>
                <w:color w:val="FFFFFF" w:themeColor="background1"/>
                <w:lang w:val="es-CO"/>
              </w:rPr>
            </w:pPr>
            <w:r w:rsidRPr="00A53837">
              <w:rPr>
                <w:rFonts w:cs="Helvetica"/>
                <w:color w:val="FFFFFF" w:themeColor="background1"/>
                <w:lang w:val="es-CO"/>
              </w:rPr>
              <w:t>(aaaa-mm-dd)</w:t>
            </w:r>
          </w:p>
        </w:tc>
        <w:tc>
          <w:tcPr>
            <w:tcW w:w="5572" w:type="dxa"/>
            <w:vAlign w:val="center"/>
          </w:tcPr>
          <w:p w14:paraId="7F4B1D13" w14:textId="77777777" w:rsidR="006B7C10" w:rsidRPr="00A53837" w:rsidRDefault="006B7C10" w:rsidP="00A53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lvetica"/>
                <w:b w:val="0"/>
                <w:bCs w:val="0"/>
                <w:color w:val="FFFFFF" w:themeColor="background1"/>
                <w:lang w:val="es-CO"/>
              </w:rPr>
            </w:pPr>
            <w:r w:rsidRPr="00A53837">
              <w:rPr>
                <w:rFonts w:cs="Helvetica"/>
                <w:color w:val="FFFFFF" w:themeColor="background1"/>
                <w:lang w:val="es-CO"/>
              </w:rPr>
              <w:t>Descripción del cambio</w:t>
            </w:r>
          </w:p>
        </w:tc>
      </w:tr>
      <w:tr w:rsidR="006B7C10" w:rsidRPr="00A53837" w14:paraId="471C8F19" w14:textId="77777777" w:rsidTr="00A538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38B1635" w14:textId="162DF75B" w:rsidR="006B7C10" w:rsidRPr="00A53837" w:rsidRDefault="00BE708D" w:rsidP="00A53837">
            <w:pPr>
              <w:jc w:val="center"/>
              <w:rPr>
                <w:rFonts w:cs="Helvetica"/>
                <w:lang w:val="es-CO"/>
              </w:rPr>
            </w:pPr>
            <w:r>
              <w:rPr>
                <w:rFonts w:cs="Helvetica"/>
                <w:lang w:val="es-CO"/>
              </w:rPr>
              <w:t>XX</w:t>
            </w:r>
          </w:p>
        </w:tc>
        <w:tc>
          <w:tcPr>
            <w:tcW w:w="2127" w:type="dxa"/>
            <w:vAlign w:val="center"/>
          </w:tcPr>
          <w:p w14:paraId="19DFCFB0" w14:textId="7B58EED6" w:rsidR="006B7C10" w:rsidRPr="00A53837" w:rsidRDefault="00BE708D" w:rsidP="00BE70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"/>
                <w:lang w:val="es-CO"/>
              </w:rPr>
            </w:pPr>
            <w:r>
              <w:rPr>
                <w:rFonts w:cs="Helvetica"/>
                <w:lang w:val="es-CO"/>
              </w:rPr>
              <w:t>XXXX-XX-XX</w:t>
            </w:r>
          </w:p>
        </w:tc>
        <w:tc>
          <w:tcPr>
            <w:tcW w:w="5572" w:type="dxa"/>
            <w:vAlign w:val="center"/>
          </w:tcPr>
          <w:p w14:paraId="3A2F6403" w14:textId="794282AB" w:rsidR="006B7C10" w:rsidRPr="00A53837" w:rsidRDefault="00BE708D" w:rsidP="00A538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"/>
                <w:lang w:val="es-CO"/>
              </w:rPr>
            </w:pPr>
            <w:r>
              <w:rPr>
                <w:rFonts w:cs="Helvetica"/>
                <w:lang w:val="es-CO"/>
              </w:rPr>
              <w:t>Justificación del cambio realizado</w:t>
            </w:r>
          </w:p>
        </w:tc>
      </w:tr>
    </w:tbl>
    <w:p w14:paraId="5EA9039D" w14:textId="695E31F4" w:rsidR="00A53837" w:rsidRDefault="00A53837" w:rsidP="00306D4A">
      <w:pPr>
        <w:jc w:val="both"/>
        <w:rPr>
          <w:rStyle w:val="nfasissutil"/>
          <w:rFonts w:cs="Helvetica"/>
          <w:lang w:val="es-CO"/>
        </w:rPr>
      </w:pPr>
    </w:p>
    <w:p w14:paraId="1AA6155D" w14:textId="66529A8B" w:rsidR="00BE708D" w:rsidRDefault="00BE708D">
      <w:pPr>
        <w:rPr>
          <w:rStyle w:val="nfasissutil"/>
          <w:rFonts w:cs="Helvetica"/>
          <w:lang w:val="es-CO"/>
        </w:rPr>
      </w:pPr>
      <w:r>
        <w:rPr>
          <w:rStyle w:val="nfasissutil"/>
          <w:rFonts w:cs="Helvetica"/>
          <w:lang w:val="es-CO"/>
        </w:rPr>
        <w:br w:type="page"/>
      </w:r>
    </w:p>
    <w:sdt>
      <w:sdtPr>
        <w:rPr>
          <w:rFonts w:ascii="Arial Narrow" w:eastAsiaTheme="minorHAnsi" w:hAnsi="Arial Narrow" w:cstheme="minorBidi"/>
          <w:b/>
          <w:i/>
          <w:iCs/>
          <w:color w:val="404040"/>
          <w:sz w:val="22"/>
          <w:szCs w:val="22"/>
          <w:lang w:val="en-US" w:eastAsia="en-US"/>
        </w:rPr>
        <w:id w:val="1511718118"/>
        <w:docPartObj>
          <w:docPartGallery w:val="Table of Contents"/>
          <w:docPartUnique/>
        </w:docPartObj>
      </w:sdtPr>
      <w:sdtEndPr>
        <w:rPr>
          <w:rFonts w:ascii="Helvetica" w:eastAsia="Times" w:hAnsi="Helvetica" w:cs="Times New Roman"/>
          <w:b w:val="0"/>
          <w:bCs/>
          <w:color w:val="4D4D4D"/>
          <w:szCs w:val="20"/>
          <w:lang w:eastAsia="es-ES"/>
        </w:rPr>
      </w:sdtEndPr>
      <w:sdtContent>
        <w:p w14:paraId="6BCA0CF3" w14:textId="77777777" w:rsidR="00CF5A2E" w:rsidRPr="00A53837" w:rsidRDefault="00CF5A2E" w:rsidP="00CF5A2E">
          <w:pPr>
            <w:pStyle w:val="TtuloTDC"/>
            <w:rPr>
              <w:rFonts w:ascii="Helvetica" w:hAnsi="Helvetica" w:cs="Helvetica"/>
              <w:color w:val="595959" w:themeColor="text1" w:themeTint="A6"/>
            </w:rPr>
          </w:pPr>
          <w:r w:rsidRPr="00A53837">
            <w:rPr>
              <w:rFonts w:ascii="Helvetica" w:hAnsi="Helvetica" w:cs="Helvetica"/>
              <w:color w:val="595959" w:themeColor="text1" w:themeTint="A6"/>
            </w:rPr>
            <w:t>Contenido</w:t>
          </w:r>
          <w:bookmarkStart w:id="1" w:name="_GoBack"/>
          <w:bookmarkEnd w:id="1"/>
        </w:p>
        <w:p w14:paraId="415FB087" w14:textId="77777777" w:rsidR="00CF5A2E" w:rsidRPr="00A53837" w:rsidRDefault="00CF5A2E" w:rsidP="00CF5A2E">
          <w:pPr>
            <w:rPr>
              <w:lang w:val="es-CO" w:eastAsia="es-CO"/>
            </w:rPr>
          </w:pPr>
        </w:p>
        <w:p w14:paraId="6056B3B1" w14:textId="3B8A8BF8" w:rsidR="00BE708D" w:rsidRDefault="00CF5A2E">
          <w:pPr>
            <w:pStyle w:val="TDC1"/>
            <w:tabs>
              <w:tab w:val="left" w:pos="440"/>
              <w:tab w:val="right" w:leader="dot" w:pos="88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r w:rsidRPr="00A53837">
            <w:rPr>
              <w:lang w:val="es-CO"/>
            </w:rPr>
            <w:fldChar w:fldCharType="begin"/>
          </w:r>
          <w:r w:rsidRPr="00A53837">
            <w:rPr>
              <w:lang w:val="es-CO"/>
            </w:rPr>
            <w:instrText xml:space="preserve"> TOC \o "1-3" \h \z \u </w:instrText>
          </w:r>
          <w:r w:rsidRPr="00A53837">
            <w:rPr>
              <w:lang w:val="es-CO"/>
            </w:rPr>
            <w:fldChar w:fldCharType="separate"/>
          </w:r>
          <w:hyperlink w:anchor="_Toc191454145" w:history="1">
            <w:r w:rsidR="00BE708D" w:rsidRPr="00A54FB3">
              <w:rPr>
                <w:rStyle w:val="Hipervnculo"/>
                <w:noProof/>
                <w:lang w:val="es-CO"/>
              </w:rPr>
              <w:t>1.</w:t>
            </w:r>
            <w:r w:rsidR="00BE708D"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="00BE708D" w:rsidRPr="00A54FB3">
              <w:rPr>
                <w:rStyle w:val="Hipervnculo"/>
                <w:noProof/>
                <w:lang w:val="es-CO"/>
              </w:rPr>
              <w:t>Introducción</w:t>
            </w:r>
            <w:r w:rsidR="00BE708D">
              <w:rPr>
                <w:noProof/>
                <w:webHidden/>
              </w:rPr>
              <w:tab/>
            </w:r>
            <w:r w:rsidR="00BE708D">
              <w:rPr>
                <w:noProof/>
                <w:webHidden/>
              </w:rPr>
              <w:fldChar w:fldCharType="begin"/>
            </w:r>
            <w:r w:rsidR="00BE708D">
              <w:rPr>
                <w:noProof/>
                <w:webHidden/>
              </w:rPr>
              <w:instrText xml:space="preserve"> PAGEREF _Toc191454145 \h </w:instrText>
            </w:r>
            <w:r w:rsidR="00BE708D">
              <w:rPr>
                <w:noProof/>
                <w:webHidden/>
              </w:rPr>
            </w:r>
            <w:r w:rsidR="00BE708D">
              <w:rPr>
                <w:noProof/>
                <w:webHidden/>
              </w:rPr>
              <w:fldChar w:fldCharType="separate"/>
            </w:r>
            <w:r w:rsidR="00BE708D">
              <w:rPr>
                <w:noProof/>
                <w:webHidden/>
              </w:rPr>
              <w:t>3</w:t>
            </w:r>
            <w:r w:rsidR="00BE708D">
              <w:rPr>
                <w:noProof/>
                <w:webHidden/>
              </w:rPr>
              <w:fldChar w:fldCharType="end"/>
            </w:r>
          </w:hyperlink>
        </w:p>
        <w:p w14:paraId="79386BEF" w14:textId="466B6B36" w:rsidR="00BE708D" w:rsidRDefault="00BE708D">
          <w:pPr>
            <w:pStyle w:val="TDC1"/>
            <w:tabs>
              <w:tab w:val="left" w:pos="440"/>
              <w:tab w:val="right" w:leader="dot" w:pos="88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91454146" w:history="1">
            <w:r w:rsidRPr="00A54FB3">
              <w:rPr>
                <w:rStyle w:val="Hipervnculo"/>
                <w:rFonts w:cs="Helvetica"/>
                <w:noProof/>
                <w:lang w:val="es-CO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Pr="00A54FB3">
              <w:rPr>
                <w:rStyle w:val="Hipervnculo"/>
                <w:rFonts w:cs="Helvetica"/>
                <w:noProof/>
                <w:lang w:val="es-CO"/>
              </w:rPr>
              <w:t>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1997A" w14:textId="7B882227" w:rsidR="00BE708D" w:rsidRDefault="00BE708D">
          <w:pPr>
            <w:pStyle w:val="TDC1"/>
            <w:tabs>
              <w:tab w:val="left" w:pos="440"/>
              <w:tab w:val="right" w:leader="dot" w:pos="88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91454147" w:history="1">
            <w:r w:rsidRPr="00A54FB3">
              <w:rPr>
                <w:rStyle w:val="Hipervnculo"/>
                <w:rFonts w:cs="Helvetica"/>
                <w:noProof/>
                <w:lang w:val="es-CO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Pr="00A54FB3">
              <w:rPr>
                <w:rStyle w:val="Hipervnculo"/>
                <w:rFonts w:cs="Helvetica"/>
                <w:noProof/>
                <w:lang w:val="es-CO"/>
              </w:rPr>
              <w:t>Ámbito de aplicación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9954A" w14:textId="1BE32289" w:rsidR="00BE708D" w:rsidRDefault="00BE708D">
          <w:pPr>
            <w:pStyle w:val="TDC1"/>
            <w:tabs>
              <w:tab w:val="left" w:pos="440"/>
              <w:tab w:val="right" w:leader="dot" w:pos="88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91454148" w:history="1">
            <w:r w:rsidRPr="00A54FB3">
              <w:rPr>
                <w:rStyle w:val="Hipervnculo"/>
                <w:rFonts w:cs="Helvetica"/>
                <w:noProof/>
                <w:lang w:val="es-CO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Pr="00A54FB3">
              <w:rPr>
                <w:rStyle w:val="Hipervnculo"/>
                <w:rFonts w:cs="Helvetica"/>
                <w:noProof/>
                <w:lang w:val="es-CO"/>
              </w:rPr>
              <w:t xml:space="preserve">Conceptualización </w:t>
            </w:r>
            <w:r w:rsidRPr="00A54FB3">
              <w:rPr>
                <w:rStyle w:val="Hipervnculo"/>
                <w:rFonts w:cs="Helvetica"/>
                <w:i/>
                <w:noProof/>
                <w:lang w:val="es-CO"/>
              </w:rPr>
              <w:t>(si aplica)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12C05" w14:textId="590F7B69" w:rsidR="00BE708D" w:rsidRDefault="00BE708D">
          <w:pPr>
            <w:pStyle w:val="TDC1"/>
            <w:tabs>
              <w:tab w:val="left" w:pos="440"/>
              <w:tab w:val="right" w:leader="dot" w:pos="88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91454149" w:history="1">
            <w:r w:rsidRPr="00A54FB3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  <w:lang w:val="es-CO" w:eastAsia="es-CO"/>
              </w:rPr>
              <w:tab/>
            </w:r>
            <w:r w:rsidRPr="00A54FB3">
              <w:rPr>
                <w:rStyle w:val="Hipervnculo"/>
                <w:noProof/>
              </w:rPr>
              <w:t>Desarrollo de la guía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2AA7D" w14:textId="53F0FA7A" w:rsidR="00BE708D" w:rsidRDefault="00BE708D">
          <w:pPr>
            <w:pStyle w:val="TDC2"/>
            <w:tabs>
              <w:tab w:val="right" w:leader="dot" w:pos="88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91454150" w:history="1">
            <w:r w:rsidRPr="00A54FB3">
              <w:rPr>
                <w:rStyle w:val="Hipervnculo"/>
                <w:noProof/>
              </w:rPr>
              <w:t>Capítulo 1:   Cargos tele trabajables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F33BC0" w14:textId="69B92BA3" w:rsidR="00BE708D" w:rsidRDefault="00BE708D">
          <w:pPr>
            <w:pStyle w:val="TDC2"/>
            <w:tabs>
              <w:tab w:val="right" w:leader="dot" w:pos="883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  <w:lang w:val="es-CO" w:eastAsia="es-CO"/>
            </w:rPr>
          </w:pPr>
          <w:hyperlink w:anchor="_Toc191454151" w:history="1">
            <w:r w:rsidRPr="00A54FB3">
              <w:rPr>
                <w:rStyle w:val="Hipervnculo"/>
                <w:noProof/>
              </w:rPr>
              <w:t>Capítulo 2:  Solicitud de incorporación al teletrabajo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_Toc191454151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BDC57" w14:textId="7AB08120" w:rsidR="00CF5A2E" w:rsidRPr="00A53837" w:rsidRDefault="00CF5A2E" w:rsidP="00CF5A2E">
          <w:pPr>
            <w:rPr>
              <w:lang w:val="es-CO"/>
            </w:rPr>
          </w:pPr>
          <w:r w:rsidRPr="00A53837">
            <w:rPr>
              <w:b/>
              <w:bCs/>
              <w:lang w:val="es-CO"/>
            </w:rPr>
            <w:fldChar w:fldCharType="end"/>
          </w:r>
        </w:p>
      </w:sdtContent>
    </w:sdt>
    <w:p w14:paraId="2B3B276E" w14:textId="1127D63A" w:rsidR="00A53837" w:rsidRDefault="00A53837">
      <w:pPr>
        <w:rPr>
          <w:rStyle w:val="nfasissutil"/>
          <w:rFonts w:cs="Helvetica"/>
          <w:lang w:val="es-CO"/>
        </w:rPr>
      </w:pPr>
      <w:r>
        <w:rPr>
          <w:rStyle w:val="nfasissutil"/>
          <w:rFonts w:cs="Helvetica"/>
          <w:lang w:val="es-CO"/>
        </w:rPr>
        <w:br w:type="page"/>
      </w:r>
    </w:p>
    <w:p w14:paraId="3E2CC126" w14:textId="1F5241B3" w:rsidR="00CF5A2E" w:rsidRPr="00A53837" w:rsidRDefault="00CF5A2E" w:rsidP="00B0398D">
      <w:pPr>
        <w:pStyle w:val="Ttulo1"/>
        <w:numPr>
          <w:ilvl w:val="0"/>
          <w:numId w:val="1"/>
        </w:numPr>
        <w:rPr>
          <w:lang w:val="es-CO"/>
        </w:rPr>
      </w:pPr>
      <w:bookmarkStart w:id="2" w:name="_Toc191454145"/>
      <w:r w:rsidRPr="00A53837">
        <w:rPr>
          <w:lang w:val="es-CO"/>
        </w:rPr>
        <w:lastRenderedPageBreak/>
        <w:t>Introducción</w:t>
      </w:r>
      <w:bookmarkEnd w:id="2"/>
    </w:p>
    <w:p w14:paraId="55FAB2C2" w14:textId="33F8586A" w:rsidR="00CF5A2E" w:rsidRPr="00A53837" w:rsidRDefault="00CF5A2E" w:rsidP="00CF5A2E">
      <w:pPr>
        <w:jc w:val="both"/>
        <w:rPr>
          <w:rFonts w:cs="Helvetica"/>
          <w:lang w:val="es-CO"/>
        </w:rPr>
      </w:pPr>
      <w:r w:rsidRPr="00A53837">
        <w:rPr>
          <w:rFonts w:cs="Helvetica"/>
          <w:lang w:val="es-CO"/>
        </w:rPr>
        <w:t xml:space="preserve">Esta guía establece </w:t>
      </w:r>
      <w:r w:rsidR="00A91D8B" w:rsidRPr="00A53837">
        <w:rPr>
          <w:rFonts w:cs="Helvetica"/>
          <w:lang w:val="es-CO"/>
        </w:rPr>
        <w:t xml:space="preserve">la política interna, </w:t>
      </w:r>
      <w:r w:rsidRPr="00A53837">
        <w:rPr>
          <w:rFonts w:cs="Helvetica"/>
          <w:lang w:val="es-CO"/>
        </w:rPr>
        <w:t xml:space="preserve">los </w:t>
      </w:r>
      <w:r w:rsidR="00A91D8B" w:rsidRPr="00A53837">
        <w:rPr>
          <w:rFonts w:cs="Helvetica"/>
          <w:lang w:val="es-CO"/>
        </w:rPr>
        <w:t xml:space="preserve">lineamientos y los </w:t>
      </w:r>
      <w:r w:rsidRPr="00A53837">
        <w:rPr>
          <w:rFonts w:cs="Helvetica"/>
          <w:lang w:val="es-CO"/>
        </w:rPr>
        <w:t xml:space="preserve">requerimientos técnicos </w:t>
      </w:r>
      <w:r w:rsidR="00EC4FFB" w:rsidRPr="00A53837">
        <w:rPr>
          <w:rFonts w:cs="Helvetica"/>
          <w:lang w:val="es-CO"/>
        </w:rPr>
        <w:t xml:space="preserve">necesarios </w:t>
      </w:r>
      <w:r w:rsidRPr="00A53837">
        <w:rPr>
          <w:rFonts w:cs="Helvetica"/>
          <w:lang w:val="es-CO"/>
        </w:rPr>
        <w:t>para</w:t>
      </w:r>
      <w:r w:rsidR="00EC4FFB" w:rsidRPr="00A53837">
        <w:rPr>
          <w:rFonts w:cs="Helvetica"/>
          <w:lang w:val="es-CO"/>
        </w:rPr>
        <w:t xml:space="preserve"> implementar </w:t>
      </w:r>
      <w:r w:rsidRPr="00A53837">
        <w:rPr>
          <w:rFonts w:cs="Helvetica"/>
          <w:lang w:val="es-CO"/>
        </w:rPr>
        <w:t xml:space="preserve">el teletrabajo y constituye el marco de referencia para </w:t>
      </w:r>
      <w:r w:rsidR="00A91D8B" w:rsidRPr="00A53837">
        <w:rPr>
          <w:rFonts w:cs="Helvetica"/>
          <w:lang w:val="es-CO"/>
        </w:rPr>
        <w:t xml:space="preserve">la </w:t>
      </w:r>
      <w:r w:rsidR="00EC4FFB" w:rsidRPr="00A53837">
        <w:rPr>
          <w:rFonts w:cs="Helvetica"/>
          <w:lang w:val="es-CO"/>
        </w:rPr>
        <w:t>puesta</w:t>
      </w:r>
      <w:r w:rsidRPr="00A53837">
        <w:rPr>
          <w:rFonts w:cs="Helvetica"/>
          <w:lang w:val="es-CO"/>
        </w:rPr>
        <w:t xml:space="preserve"> en marcha de esta modalidad en Función Pública, con el propósito de posibilitar entornos laborales seguros, </w:t>
      </w:r>
      <w:r w:rsidR="00A91D8B" w:rsidRPr="00A53837">
        <w:rPr>
          <w:rFonts w:cs="Helvetica"/>
          <w:lang w:val="es-CO"/>
        </w:rPr>
        <w:t xml:space="preserve">fomentar acciones de bienestar, </w:t>
      </w:r>
      <w:r w:rsidRPr="00A53837">
        <w:rPr>
          <w:rFonts w:cs="Helvetica"/>
          <w:lang w:val="es-CO"/>
        </w:rPr>
        <w:t>facilita</w:t>
      </w:r>
      <w:r w:rsidR="00FC3EB8" w:rsidRPr="00A53837">
        <w:rPr>
          <w:rFonts w:cs="Helvetica"/>
          <w:lang w:val="es-CO"/>
        </w:rPr>
        <w:t>r</w:t>
      </w:r>
      <w:r w:rsidRPr="00A53837">
        <w:rPr>
          <w:rFonts w:cs="Helvetica"/>
          <w:lang w:val="es-CO"/>
        </w:rPr>
        <w:t xml:space="preserve"> nuevos esquemas de gestión, incorpora</w:t>
      </w:r>
      <w:r w:rsidR="00FC3EB8" w:rsidRPr="00A53837">
        <w:rPr>
          <w:rFonts w:cs="Helvetica"/>
          <w:lang w:val="es-CO"/>
        </w:rPr>
        <w:t>r</w:t>
      </w:r>
      <w:r w:rsidRPr="00A53837">
        <w:rPr>
          <w:rFonts w:cs="Helvetica"/>
          <w:lang w:val="es-CO"/>
        </w:rPr>
        <w:t xml:space="preserve"> desarrollos tecnológicos</w:t>
      </w:r>
      <w:r w:rsidR="00FC3EB8" w:rsidRPr="00A53837">
        <w:rPr>
          <w:rFonts w:cs="Helvetica"/>
          <w:lang w:val="es-CO"/>
        </w:rPr>
        <w:t xml:space="preserve"> continuos</w:t>
      </w:r>
      <w:r w:rsidR="00A91D8B" w:rsidRPr="00A53837">
        <w:rPr>
          <w:rFonts w:cs="Helvetica"/>
          <w:lang w:val="es-CO"/>
        </w:rPr>
        <w:t>, contribuir a mejorar la movilidad en la ciudad y a mitigar el cambio climático</w:t>
      </w:r>
      <w:r w:rsidRPr="00A53837">
        <w:rPr>
          <w:rFonts w:cs="Helvetica"/>
          <w:lang w:val="es-CO"/>
        </w:rPr>
        <w:t xml:space="preserve"> y </w:t>
      </w:r>
      <w:r w:rsidR="00A91D8B" w:rsidRPr="00A53837">
        <w:rPr>
          <w:rFonts w:cs="Helvetica"/>
          <w:lang w:val="es-CO"/>
        </w:rPr>
        <w:t xml:space="preserve">a </w:t>
      </w:r>
      <w:r w:rsidR="00FC3EB8" w:rsidRPr="00A53837">
        <w:rPr>
          <w:rFonts w:cs="Helvetica"/>
          <w:lang w:val="es-CO"/>
        </w:rPr>
        <w:t>establecer</w:t>
      </w:r>
      <w:r w:rsidRPr="00A53837">
        <w:rPr>
          <w:rFonts w:cs="Helvetica"/>
          <w:lang w:val="es-CO"/>
        </w:rPr>
        <w:t xml:space="preserve"> los parámetros necesarios para llevar a cabo su </w:t>
      </w:r>
      <w:r w:rsidR="00FC3EB8" w:rsidRPr="00A53837">
        <w:rPr>
          <w:rFonts w:cs="Helvetica"/>
          <w:lang w:val="es-CO"/>
        </w:rPr>
        <w:t xml:space="preserve">adecuada </w:t>
      </w:r>
      <w:r w:rsidRPr="00A53837">
        <w:rPr>
          <w:rFonts w:cs="Helvetica"/>
          <w:lang w:val="es-CO"/>
        </w:rPr>
        <w:t xml:space="preserve">ejecución.  </w:t>
      </w:r>
    </w:p>
    <w:p w14:paraId="6F1C04E3" w14:textId="1B9E0E15" w:rsidR="00CF5A2E" w:rsidRPr="00A53837" w:rsidRDefault="00CF5A2E" w:rsidP="00B0398D">
      <w:pPr>
        <w:pStyle w:val="Ttulo1"/>
        <w:numPr>
          <w:ilvl w:val="0"/>
          <w:numId w:val="1"/>
        </w:numPr>
        <w:rPr>
          <w:rFonts w:cs="Helvetica"/>
          <w:lang w:val="es-CO"/>
        </w:rPr>
      </w:pPr>
      <w:bookmarkStart w:id="3" w:name="_Toc191454146"/>
      <w:r w:rsidRPr="00A53837">
        <w:rPr>
          <w:rFonts w:cs="Helvetica"/>
          <w:lang w:val="es-CO"/>
        </w:rPr>
        <w:t>Objetivo</w:t>
      </w:r>
      <w:bookmarkEnd w:id="3"/>
    </w:p>
    <w:p w14:paraId="20F471ED" w14:textId="75AB2BB1" w:rsidR="00CF5A2E" w:rsidRPr="00A53837" w:rsidRDefault="00CF5A2E" w:rsidP="00CF5A2E">
      <w:pPr>
        <w:jc w:val="both"/>
        <w:rPr>
          <w:lang w:val="es-CO"/>
        </w:rPr>
      </w:pPr>
      <w:r w:rsidRPr="00A53837">
        <w:rPr>
          <w:lang w:val="es-CO"/>
        </w:rPr>
        <w:t xml:space="preserve">Establecer y comunicar las directrices para la implementación de la modalidad suplementaria de teletrabajo en Función Pública para </w:t>
      </w:r>
      <w:r w:rsidR="00A91D8B" w:rsidRPr="00A53837">
        <w:rPr>
          <w:lang w:val="es-CO"/>
        </w:rPr>
        <w:t xml:space="preserve">las y </w:t>
      </w:r>
      <w:r w:rsidRPr="00A53837">
        <w:rPr>
          <w:lang w:val="es-CO"/>
        </w:rPr>
        <w:t xml:space="preserve">los servidores que ejecuten funciones </w:t>
      </w:r>
      <w:r w:rsidR="00611745" w:rsidRPr="00A53837">
        <w:rPr>
          <w:lang w:val="es-CO"/>
        </w:rPr>
        <w:t>tele trabajables</w:t>
      </w:r>
      <w:r w:rsidR="00FC3EB8" w:rsidRPr="00A53837">
        <w:rPr>
          <w:lang w:val="es-CO"/>
        </w:rPr>
        <w:t xml:space="preserve"> puedan hacerlo de manera eficiente y segura.</w:t>
      </w:r>
    </w:p>
    <w:p w14:paraId="6A34911A" w14:textId="740EF05E" w:rsidR="00CF5A2E" w:rsidRPr="00A53837" w:rsidRDefault="00CF5A2E" w:rsidP="00B0398D">
      <w:pPr>
        <w:pStyle w:val="Ttulo1"/>
        <w:numPr>
          <w:ilvl w:val="0"/>
          <w:numId w:val="1"/>
        </w:numPr>
        <w:rPr>
          <w:rFonts w:cs="Helvetica"/>
          <w:lang w:val="es-CO"/>
        </w:rPr>
      </w:pPr>
      <w:bookmarkStart w:id="4" w:name="_Toc191454147"/>
      <w:r w:rsidRPr="00A53837">
        <w:rPr>
          <w:rFonts w:cs="Helvetica"/>
          <w:lang w:val="es-CO"/>
        </w:rPr>
        <w:t>Ámbito de aplicación</w:t>
      </w:r>
      <w:bookmarkEnd w:id="4"/>
    </w:p>
    <w:p w14:paraId="4F4CCD82" w14:textId="1C98141E" w:rsidR="00CF5A2E" w:rsidRPr="00A53837" w:rsidRDefault="004D34B3" w:rsidP="00CF5A2E">
      <w:pPr>
        <w:jc w:val="both"/>
        <w:rPr>
          <w:lang w:val="es-CO"/>
        </w:rPr>
      </w:pPr>
      <w:r w:rsidRPr="00A53837">
        <w:rPr>
          <w:lang w:val="es-CO"/>
        </w:rPr>
        <w:t xml:space="preserve">La presente guía está dirigida a </w:t>
      </w:r>
      <w:r w:rsidR="00A91D8B" w:rsidRPr="00A53837">
        <w:rPr>
          <w:lang w:val="es-CO"/>
        </w:rPr>
        <w:t xml:space="preserve">las y </w:t>
      </w:r>
      <w:r w:rsidRPr="00A53837">
        <w:rPr>
          <w:lang w:val="es-CO"/>
        </w:rPr>
        <w:t>los servidores de Función Pública que estén interesados en adoptar la modalidad suplementaria de teletrabajo y cumplan con los requisitos establecidos. Su propósito es proporcionar las directrices necesarias para una implementación efectiva, asegurando que los servidores y servidoras puedan beneficiarse de esta modalidad bajo condiciones óptimas y de acuerdo con las normativas vigentes.</w:t>
      </w:r>
    </w:p>
    <w:p w14:paraId="00B1890B" w14:textId="14EB3F01" w:rsidR="00810798" w:rsidRPr="00810798" w:rsidRDefault="00810798" w:rsidP="00B0398D">
      <w:pPr>
        <w:pStyle w:val="Ttulo1"/>
        <w:numPr>
          <w:ilvl w:val="0"/>
          <w:numId w:val="1"/>
        </w:numPr>
        <w:rPr>
          <w:rFonts w:cs="Helvetica"/>
          <w:i/>
          <w:color w:val="BFBFBF" w:themeColor="background1" w:themeShade="BF"/>
          <w:lang w:val="es-CO"/>
        </w:rPr>
      </w:pPr>
      <w:bookmarkStart w:id="5" w:name="_Toc191454148"/>
      <w:r>
        <w:rPr>
          <w:rFonts w:cs="Helvetica"/>
          <w:lang w:val="es-CO"/>
        </w:rPr>
        <w:t xml:space="preserve">Conceptualización </w:t>
      </w:r>
      <w:r w:rsidRPr="00810798">
        <w:rPr>
          <w:rFonts w:cs="Helvetica"/>
          <w:i/>
          <w:color w:val="BFBFBF" w:themeColor="background1" w:themeShade="BF"/>
          <w:lang w:val="es-CO"/>
        </w:rPr>
        <w:t>(si aplica)</w:t>
      </w:r>
      <w:bookmarkEnd w:id="5"/>
    </w:p>
    <w:p w14:paraId="6D01F80A" w14:textId="5D28C950" w:rsidR="00CF5A2E" w:rsidRPr="00810798" w:rsidRDefault="00CF5A2E" w:rsidP="00810798">
      <w:pPr>
        <w:pStyle w:val="Prrafodelista"/>
        <w:rPr>
          <w:lang w:val="es-CO"/>
        </w:rPr>
      </w:pPr>
    </w:p>
    <w:p w14:paraId="4600ABA4" w14:textId="31A39E70" w:rsidR="00CF5A2E" w:rsidRPr="00A53837" w:rsidRDefault="00CF5A2E" w:rsidP="00CF5A2E">
      <w:pPr>
        <w:jc w:val="both"/>
        <w:rPr>
          <w:lang w:val="es-CO"/>
        </w:rPr>
      </w:pPr>
      <w:r w:rsidRPr="00A53837">
        <w:rPr>
          <w:lang w:val="es-CO"/>
        </w:rPr>
        <w:t>El Coordinador del Grupo de gestión humana, o quien haga sus veces, convocará a los servidores interesados en aspirar a adquirir la condición de teletrabajador en la modalidad suplementaria a través de los medios de difusión de la Entidad.</w:t>
      </w:r>
    </w:p>
    <w:p w14:paraId="22C58381" w14:textId="77777777" w:rsidR="00CF5A2E" w:rsidRPr="00810798" w:rsidRDefault="00CF5A2E" w:rsidP="00CF5A2E">
      <w:pPr>
        <w:jc w:val="both"/>
        <w:rPr>
          <w:b/>
          <w:lang w:val="es-CO"/>
        </w:rPr>
      </w:pPr>
    </w:p>
    <w:p w14:paraId="35CF0840" w14:textId="60D829A2" w:rsidR="0061522A" w:rsidRPr="00810798" w:rsidRDefault="00810798" w:rsidP="00BE708D">
      <w:pPr>
        <w:pStyle w:val="Ttulo1"/>
        <w:numPr>
          <w:ilvl w:val="0"/>
          <w:numId w:val="1"/>
        </w:numPr>
      </w:pPr>
      <w:bookmarkStart w:id="6" w:name="_Toc191454149"/>
      <w:r w:rsidRPr="00810798">
        <w:t xml:space="preserve">Desarrollo de la </w:t>
      </w:r>
      <w:r w:rsidR="00BE708D">
        <w:t>g</w:t>
      </w:r>
      <w:r w:rsidR="00BE708D" w:rsidRPr="00810798">
        <w:t>uía</w:t>
      </w:r>
      <w:bookmarkEnd w:id="6"/>
    </w:p>
    <w:p w14:paraId="3E3B41B2" w14:textId="085DB5D3" w:rsidR="00810798" w:rsidRDefault="00810798" w:rsidP="00810798">
      <w:pPr>
        <w:rPr>
          <w:lang w:val="es-CO"/>
        </w:rPr>
      </w:pPr>
    </w:p>
    <w:p w14:paraId="0E1507BE" w14:textId="5058077B" w:rsidR="00810798" w:rsidRPr="00810798" w:rsidRDefault="00810798" w:rsidP="00BE708D">
      <w:pPr>
        <w:pStyle w:val="Ttulo2"/>
      </w:pPr>
      <w:bookmarkStart w:id="7" w:name="_Toc191454150"/>
      <w:r w:rsidRPr="00810798">
        <w:t>Capítulo 1:</w:t>
      </w:r>
      <w:r>
        <w:t xml:space="preserve">   </w:t>
      </w:r>
      <w:r w:rsidRPr="00810798">
        <w:t>Cargos tele trabajables</w:t>
      </w:r>
      <w:bookmarkEnd w:id="7"/>
    </w:p>
    <w:p w14:paraId="0D1CB427" w14:textId="77777777" w:rsidR="00810798" w:rsidRPr="00810798" w:rsidRDefault="00810798" w:rsidP="00810798">
      <w:pPr>
        <w:rPr>
          <w:lang w:val="es-CO"/>
        </w:rPr>
      </w:pPr>
    </w:p>
    <w:p w14:paraId="3536E225" w14:textId="6DE54F4C" w:rsidR="00CF5A2E" w:rsidRPr="00A53837" w:rsidRDefault="00CF5A2E" w:rsidP="00CF5A2E">
      <w:pPr>
        <w:jc w:val="both"/>
        <w:rPr>
          <w:lang w:val="es-CO"/>
        </w:rPr>
      </w:pPr>
      <w:r w:rsidRPr="00A53837">
        <w:rPr>
          <w:lang w:val="es-CO"/>
        </w:rPr>
        <w:t>La convocatoria p</w:t>
      </w:r>
      <w:r w:rsidR="00AA4CED" w:rsidRPr="00A53837">
        <w:rPr>
          <w:lang w:val="es-CO"/>
        </w:rPr>
        <w:t>ara</w:t>
      </w:r>
      <w:r w:rsidRPr="00A53837">
        <w:rPr>
          <w:lang w:val="es-CO"/>
        </w:rPr>
        <w:t xml:space="preserve"> teletrabajo se efectuará anualmente </w:t>
      </w:r>
      <w:r w:rsidR="00AA4CED" w:rsidRPr="00A53837">
        <w:rPr>
          <w:lang w:val="es-CO"/>
        </w:rPr>
        <w:t xml:space="preserve">de acuerdo con </w:t>
      </w:r>
      <w:r w:rsidRPr="00A53837">
        <w:rPr>
          <w:lang w:val="es-CO"/>
        </w:rPr>
        <w:t xml:space="preserve">los términos </w:t>
      </w:r>
      <w:r w:rsidR="00AA4CED" w:rsidRPr="00A53837">
        <w:rPr>
          <w:lang w:val="es-CO"/>
        </w:rPr>
        <w:t xml:space="preserve">establecidos </w:t>
      </w:r>
      <w:r w:rsidRPr="00A53837">
        <w:rPr>
          <w:lang w:val="es-CO"/>
        </w:rPr>
        <w:t>en el acto administrativo</w:t>
      </w:r>
      <w:r w:rsidR="00AA4CED" w:rsidRPr="00A53837">
        <w:rPr>
          <w:lang w:val="es-CO"/>
        </w:rPr>
        <w:t xml:space="preserve"> correspondiente</w:t>
      </w:r>
      <w:r w:rsidRPr="00A53837">
        <w:rPr>
          <w:lang w:val="es-CO"/>
        </w:rPr>
        <w:t>, el cual incluirá el cronograma de la convocatoria y será difundida por la Secretaría General del Departamento.</w:t>
      </w:r>
    </w:p>
    <w:p w14:paraId="2E4C08CA" w14:textId="33269028" w:rsidR="00810798" w:rsidRDefault="00810798" w:rsidP="00BE708D">
      <w:pPr>
        <w:pStyle w:val="Ttulo2"/>
      </w:pPr>
      <w:bookmarkStart w:id="8" w:name="_Toc191454151"/>
      <w:r w:rsidRPr="00810798">
        <w:t>Capítulo 2</w:t>
      </w:r>
      <w:r>
        <w:t xml:space="preserve">:  </w:t>
      </w:r>
      <w:r w:rsidRPr="00A53837">
        <w:t>Solicitud de incorporación al teletrabajo</w:t>
      </w:r>
      <w:bookmarkEnd w:id="8"/>
    </w:p>
    <w:p w14:paraId="697517CF" w14:textId="77777777" w:rsidR="00810798" w:rsidRPr="00810798" w:rsidRDefault="00810798" w:rsidP="00810798">
      <w:pPr>
        <w:rPr>
          <w:lang w:val="es-CO"/>
        </w:rPr>
      </w:pPr>
    </w:p>
    <w:p w14:paraId="03AE5E0D" w14:textId="062D4710" w:rsidR="00810798" w:rsidRPr="00A53837" w:rsidRDefault="00810798" w:rsidP="00810798">
      <w:pPr>
        <w:jc w:val="both"/>
        <w:rPr>
          <w:lang w:val="es-CO"/>
        </w:rPr>
      </w:pPr>
      <w:r>
        <w:rPr>
          <w:lang w:val="es-CO"/>
        </w:rPr>
        <w:lastRenderedPageBreak/>
        <w:t>L</w:t>
      </w:r>
      <w:r w:rsidRPr="00A53837">
        <w:rPr>
          <w:lang w:val="es-CO"/>
        </w:rPr>
        <w:t>a convocatoria para teletrabajo se efectuará anualmente de acuerdo con los términos establecidos en el acto administrativo correspondiente, el cual incluirá el cronograma de la convocatoria y será difundida por la Secretaría General del Departamento.</w:t>
      </w:r>
    </w:p>
    <w:p w14:paraId="36D1224B" w14:textId="77777777" w:rsidR="00810798" w:rsidRPr="00A53837" w:rsidRDefault="00810798" w:rsidP="00CF5A2E">
      <w:pPr>
        <w:jc w:val="both"/>
        <w:rPr>
          <w:lang w:val="es-CO"/>
        </w:rPr>
      </w:pPr>
    </w:p>
    <w:p w14:paraId="35EA2426" w14:textId="77777777" w:rsidR="00BE708D" w:rsidRDefault="00BE708D">
      <w:pPr>
        <w:rPr>
          <w:b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br w:type="page"/>
      </w:r>
    </w:p>
    <w:p w14:paraId="712DED49" w14:textId="6BFF22E2" w:rsidR="00D52B0F" w:rsidRPr="00A53837" w:rsidRDefault="00306D4A" w:rsidP="00EC4FFB">
      <w:pPr>
        <w:spacing w:line="360" w:lineRule="auto"/>
        <w:rPr>
          <w:b/>
          <w:sz w:val="28"/>
          <w:szCs w:val="28"/>
          <w:lang w:val="es-CO"/>
        </w:rPr>
      </w:pPr>
      <w:r w:rsidRPr="00A53837">
        <w:rPr>
          <w:rFonts w:cs="Helvetica"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CF539" wp14:editId="2C5C7672">
                <wp:simplePos x="0" y="0"/>
                <wp:positionH relativeFrom="margin">
                  <wp:posOffset>-3810</wp:posOffset>
                </wp:positionH>
                <wp:positionV relativeFrom="paragraph">
                  <wp:posOffset>248285</wp:posOffset>
                </wp:positionV>
                <wp:extent cx="4448175" cy="2114550"/>
                <wp:effectExtent l="0" t="0" r="0" b="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5C228" w14:textId="2548CE12" w:rsidR="00406E06" w:rsidRPr="009835D5" w:rsidRDefault="00BE708D" w:rsidP="00EC4FFB">
                            <w:pPr>
                              <w:jc w:val="both"/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  <w:t>Nombre de la guía</w:t>
                            </w:r>
                          </w:p>
                          <w:p w14:paraId="0CF624BE" w14:textId="77777777" w:rsidR="00406E06" w:rsidRPr="009835D5" w:rsidRDefault="00406E06" w:rsidP="00306D4A">
                            <w:pPr>
                              <w:rPr>
                                <w:rFonts w:eastAsiaTheme="majorEastAsia" w:cstheme="majorBidi"/>
                                <w:b/>
                                <w:bCs/>
                                <w:spacing w:val="22"/>
                                <w:sz w:val="40"/>
                                <w:szCs w:val="32"/>
                                <w:lang w:val="es-ES" w:eastAsia="es-CO"/>
                              </w:rPr>
                            </w:pPr>
                          </w:p>
                          <w:p w14:paraId="59EC46F1" w14:textId="560D3582" w:rsidR="00406E06" w:rsidRPr="009835D5" w:rsidRDefault="00406E06" w:rsidP="00306D4A">
                            <w:pPr>
                              <w:rPr>
                                <w:lang w:val="es-ES"/>
                              </w:rPr>
                            </w:pPr>
                            <w:r w:rsidRPr="009835D5">
                              <w:rPr>
                                <w:lang w:val="es-ES"/>
                              </w:rPr>
                              <w:t>Versión</w:t>
                            </w:r>
                            <w:r w:rsidR="00BE708D">
                              <w:rPr>
                                <w:lang w:val="es-ES"/>
                              </w:rPr>
                              <w:t xml:space="preserve"> XX</w:t>
                            </w:r>
                          </w:p>
                          <w:p w14:paraId="586A750C" w14:textId="0015086F" w:rsidR="00406E06" w:rsidRPr="009835D5" w:rsidRDefault="00406E06" w:rsidP="00306D4A">
                            <w:pPr>
                              <w:rPr>
                                <w:lang w:val="es-ES"/>
                              </w:rPr>
                            </w:pPr>
                            <w:r w:rsidRPr="009835D5">
                              <w:rPr>
                                <w:lang w:val="es-ES"/>
                              </w:rPr>
                              <w:t xml:space="preserve">Proceso </w:t>
                            </w:r>
                            <w:r w:rsidR="00BE708D">
                              <w:rPr>
                                <w:lang w:val="es-ES"/>
                              </w:rPr>
                              <w:t>asociado</w:t>
                            </w:r>
                          </w:p>
                          <w:p w14:paraId="071943FA" w14:textId="5FA2DB1B" w:rsidR="00406E06" w:rsidRPr="009835D5" w:rsidRDefault="00BE708D" w:rsidP="00306D4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Mes</w:t>
                            </w:r>
                            <w:r w:rsidR="00406E06">
                              <w:rPr>
                                <w:lang w:val="es-ES"/>
                              </w:rPr>
                              <w:t xml:space="preserve"> de </w:t>
                            </w:r>
                            <w:r>
                              <w:rPr>
                                <w:lang w:val="es-ES"/>
                              </w:rPr>
                              <w:t>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CF539" id="Cuadro de texto 21" o:spid="_x0000_s1029" type="#_x0000_t202" style="position:absolute;margin-left:-.3pt;margin-top:19.55pt;width:350.25pt;height:16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" filled="f" stroked="f">
                <v:textbox>
                  <w:txbxContent>
                    <w:p w14:paraId="1905C228" w14:textId="2548CE12" w:rsidR="00406E06" w:rsidRPr="009835D5" w:rsidRDefault="00BE708D" w:rsidP="00EC4FFB">
                      <w:pPr>
                        <w:jc w:val="both"/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  <w:t>Nombre de la guía</w:t>
                      </w:r>
                    </w:p>
                    <w:p w14:paraId="0CF624BE" w14:textId="77777777" w:rsidR="00406E06" w:rsidRPr="009835D5" w:rsidRDefault="00406E06" w:rsidP="00306D4A">
                      <w:pPr>
                        <w:rPr>
                          <w:rFonts w:eastAsiaTheme="majorEastAsia" w:cstheme="majorBidi"/>
                          <w:b/>
                          <w:bCs/>
                          <w:spacing w:val="22"/>
                          <w:sz w:val="40"/>
                          <w:szCs w:val="32"/>
                          <w:lang w:val="es-ES" w:eastAsia="es-CO"/>
                        </w:rPr>
                      </w:pPr>
                    </w:p>
                    <w:p w14:paraId="59EC46F1" w14:textId="560D3582" w:rsidR="00406E06" w:rsidRPr="009835D5" w:rsidRDefault="00406E06" w:rsidP="00306D4A">
                      <w:pPr>
                        <w:rPr>
                          <w:lang w:val="es-ES"/>
                        </w:rPr>
                      </w:pPr>
                      <w:r w:rsidRPr="009835D5">
                        <w:rPr>
                          <w:lang w:val="es-ES"/>
                        </w:rPr>
                        <w:t>Versión</w:t>
                      </w:r>
                      <w:r w:rsidR="00BE708D">
                        <w:rPr>
                          <w:lang w:val="es-ES"/>
                        </w:rPr>
                        <w:t xml:space="preserve"> XX</w:t>
                      </w:r>
                    </w:p>
                    <w:p w14:paraId="586A750C" w14:textId="0015086F" w:rsidR="00406E06" w:rsidRPr="009835D5" w:rsidRDefault="00406E06" w:rsidP="00306D4A">
                      <w:pPr>
                        <w:rPr>
                          <w:lang w:val="es-ES"/>
                        </w:rPr>
                      </w:pPr>
                      <w:r w:rsidRPr="009835D5">
                        <w:rPr>
                          <w:lang w:val="es-ES"/>
                        </w:rPr>
                        <w:t xml:space="preserve">Proceso </w:t>
                      </w:r>
                      <w:r w:rsidR="00BE708D">
                        <w:rPr>
                          <w:lang w:val="es-ES"/>
                        </w:rPr>
                        <w:t>asociado</w:t>
                      </w:r>
                    </w:p>
                    <w:p w14:paraId="071943FA" w14:textId="5FA2DB1B" w:rsidR="00406E06" w:rsidRPr="009835D5" w:rsidRDefault="00BE708D" w:rsidP="00306D4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Mes</w:t>
                      </w:r>
                      <w:r w:rsidR="00406E06">
                        <w:rPr>
                          <w:lang w:val="es-ES"/>
                        </w:rPr>
                        <w:t xml:space="preserve"> de </w:t>
                      </w:r>
                      <w:r>
                        <w:rPr>
                          <w:lang w:val="es-ES"/>
                        </w:rPr>
                        <w:t>Año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52B0F" w:rsidRPr="00A53837" w:rsidSect="00F1790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552" w:right="1701" w:bottom="2268" w:left="1701" w:header="964" w:footer="170" w:gutter="0"/>
      <w:pgNumType w:start="0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CFFA6" w14:textId="77777777" w:rsidR="00F966AD" w:rsidRDefault="00F966AD">
      <w:r>
        <w:separator/>
      </w:r>
    </w:p>
  </w:endnote>
  <w:endnote w:type="continuationSeparator" w:id="0">
    <w:p w14:paraId="1DFF7A08" w14:textId="77777777" w:rsidR="00F966AD" w:rsidRDefault="00F9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3B4A4" w14:textId="77777777" w:rsidR="00406E06" w:rsidRDefault="00406E06" w:rsidP="00FF637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35CEA5" w14:textId="77777777" w:rsidR="00406E06" w:rsidRDefault="00406E06" w:rsidP="00FF637C">
    <w:pPr>
      <w:pStyle w:val="Piedepgina"/>
      <w:ind w:right="360"/>
    </w:pPr>
  </w:p>
  <w:p w14:paraId="54456C54" w14:textId="77777777" w:rsidR="00406E06" w:rsidRDefault="00406E06"/>
  <w:p w14:paraId="0659AAEF" w14:textId="77777777" w:rsidR="00406E06" w:rsidRDefault="00406E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73367" w14:textId="13BE7AA4" w:rsidR="00406E06" w:rsidRPr="00B708D1" w:rsidRDefault="00406E06" w:rsidP="00F17909">
    <w:pPr>
      <w:pStyle w:val="Piedepgina"/>
      <w:framePr w:wrap="around" w:vAnchor="text" w:hAnchor="margin" w:xAlign="right" w:y="1"/>
      <w:rPr>
        <w:rStyle w:val="Nmerodepgina"/>
        <w:rFonts w:cs="Helvetica"/>
        <w:sz w:val="14"/>
        <w:szCs w:val="14"/>
        <w:lang w:val="es-CO"/>
      </w:rPr>
    </w:pPr>
    <w:r w:rsidRPr="00B708D1">
      <w:rPr>
        <w:rStyle w:val="Nmerodepgina"/>
        <w:rFonts w:cs="Helvetica"/>
        <w:sz w:val="14"/>
        <w:szCs w:val="14"/>
        <w:lang w:val="es-CO"/>
      </w:rPr>
      <w:fldChar w:fldCharType="begin"/>
    </w:r>
    <w:r w:rsidRPr="00B708D1">
      <w:rPr>
        <w:rStyle w:val="Nmerodepgina"/>
        <w:rFonts w:cs="Helvetica"/>
        <w:sz w:val="14"/>
        <w:szCs w:val="14"/>
        <w:lang w:val="es-CO"/>
      </w:rPr>
      <w:instrText xml:space="preserve">PAGE  </w:instrText>
    </w:r>
    <w:r w:rsidRPr="00B708D1">
      <w:rPr>
        <w:rStyle w:val="Nmerodepgina"/>
        <w:rFonts w:cs="Helvetica"/>
        <w:sz w:val="14"/>
        <w:szCs w:val="14"/>
        <w:lang w:val="es-CO"/>
      </w:rPr>
      <w:fldChar w:fldCharType="separate"/>
    </w:r>
    <w:r w:rsidR="00BC267B">
      <w:rPr>
        <w:rStyle w:val="Nmerodepgina"/>
        <w:rFonts w:cs="Helvetica"/>
        <w:noProof/>
        <w:sz w:val="14"/>
        <w:szCs w:val="14"/>
        <w:lang w:val="es-CO"/>
      </w:rPr>
      <w:t>5</w:t>
    </w:r>
    <w:r w:rsidRPr="00B708D1">
      <w:rPr>
        <w:rStyle w:val="Nmerodepgina"/>
        <w:rFonts w:cs="Helvetica"/>
        <w:sz w:val="14"/>
        <w:szCs w:val="14"/>
        <w:lang w:val="es-CO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406E06" w:rsidRPr="00012A6C" w14:paraId="1FEFA267" w14:textId="77777777" w:rsidTr="0065070C">
      <w:tc>
        <w:tcPr>
          <w:tcW w:w="2929" w:type="dxa"/>
          <w:shd w:val="clear" w:color="auto" w:fill="auto"/>
        </w:tcPr>
        <w:p w14:paraId="18EBBD87" w14:textId="77777777" w:rsidR="00406E06" w:rsidRPr="009835D5" w:rsidRDefault="00406E06" w:rsidP="00B708D1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noProof/>
              <w:sz w:val="14"/>
              <w:szCs w:val="14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8C7A979" wp14:editId="7EBD74E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mv="urn:schemas-microsoft-com:mac:vml" xmlns:mo="http://schemas.microsoft.com/office/mac/office/2008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71DC742" id="Conector recto 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" strokecolor="black [3213]" strokeweight=".25pt"/>
                </w:pict>
              </mc:Fallback>
            </mc:AlternateContent>
          </w:r>
          <w:r w:rsidRPr="009835D5">
            <w:rPr>
              <w:rFonts w:cs="Helvetica"/>
              <w:sz w:val="14"/>
              <w:szCs w:val="14"/>
              <w:lang w:val="es-CO"/>
            </w:rPr>
            <w:t xml:space="preserve">Carrera 6 No. 12-62 </w:t>
          </w:r>
        </w:p>
        <w:p w14:paraId="26D2A5FB" w14:textId="77777777" w:rsidR="00406E06" w:rsidRPr="009835D5" w:rsidRDefault="00406E06" w:rsidP="00B708D1">
          <w:pPr>
            <w:pStyle w:val="Piedepgina"/>
            <w:ind w:right="360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Bogotá, D.C. Colombia </w:t>
          </w:r>
        </w:p>
        <w:p w14:paraId="7A366206" w14:textId="77777777" w:rsidR="00406E06" w:rsidRPr="009835D5" w:rsidRDefault="00406E06" w:rsidP="00B708D1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Teléfono: 601 7395656  </w:t>
          </w:r>
        </w:p>
        <w:p w14:paraId="135B8A33" w14:textId="77777777" w:rsidR="00406E06" w:rsidRPr="009835D5" w:rsidRDefault="00406E06" w:rsidP="00B708D1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 xml:space="preserve">Fax: 601 7395657 </w:t>
          </w:r>
        </w:p>
        <w:p w14:paraId="39D1907B" w14:textId="77777777" w:rsidR="00406E06" w:rsidRPr="009835D5" w:rsidRDefault="00406E06" w:rsidP="00B708D1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 w:rsidRPr="009835D5">
            <w:rPr>
              <w:rFonts w:cs="Helvetica"/>
              <w:sz w:val="14"/>
              <w:szCs w:val="14"/>
              <w:lang w:val="es-CO"/>
            </w:rPr>
            <w:t>Código Postal: 111711</w:t>
          </w:r>
        </w:p>
      </w:tc>
      <w:tc>
        <w:tcPr>
          <w:tcW w:w="2930" w:type="dxa"/>
          <w:shd w:val="clear" w:color="auto" w:fill="auto"/>
        </w:tcPr>
        <w:p w14:paraId="37A0A33D" w14:textId="77777777" w:rsidR="00406E06" w:rsidRPr="003E5BAD" w:rsidRDefault="00406E06" w:rsidP="00B708D1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Internet: </w:t>
          </w:r>
          <w:hyperlink r:id="rId1" w:history="1">
            <w:r w:rsidRPr="003E5BAD">
              <w:rPr>
                <w:rStyle w:val="Hipervnculo"/>
                <w:rFonts w:cs="Helvetica"/>
                <w:sz w:val="14"/>
                <w:szCs w:val="14"/>
              </w:rPr>
              <w:t>www.funcionpublica.gov.co</w:t>
            </w:r>
          </w:hyperlink>
        </w:p>
        <w:p w14:paraId="28A32BDC" w14:textId="77777777" w:rsidR="00406E06" w:rsidRPr="003E5BAD" w:rsidRDefault="00406E06" w:rsidP="00B708D1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 </w:t>
          </w:r>
        </w:p>
        <w:p w14:paraId="16D66274" w14:textId="77777777" w:rsidR="00406E06" w:rsidRPr="00DB517D" w:rsidRDefault="00406E06" w:rsidP="00B708D1">
          <w:pPr>
            <w:pStyle w:val="Piedepgina"/>
            <w:rPr>
              <w:rFonts w:cs="Helvetica"/>
              <w:sz w:val="14"/>
              <w:szCs w:val="14"/>
            </w:rPr>
          </w:pPr>
          <w:r w:rsidRPr="003E5BAD">
            <w:rPr>
              <w:rFonts w:cs="Helvetica"/>
              <w:sz w:val="14"/>
              <w:szCs w:val="14"/>
            </w:rPr>
            <w:t xml:space="preserve">Email: </w:t>
          </w:r>
          <w:hyperlink r:id="rId2" w:history="1">
            <w:r w:rsidRPr="00DB517D">
              <w:rPr>
                <w:rStyle w:val="Hipervnculo"/>
                <w:rFonts w:cs="Helvetica"/>
                <w:sz w:val="14"/>
                <w:szCs w:val="14"/>
              </w:rPr>
              <w:t>eva@funcionpublica.gov.co</w:t>
            </w:r>
          </w:hyperlink>
        </w:p>
        <w:p w14:paraId="398BB337" w14:textId="77777777" w:rsidR="00406E06" w:rsidRPr="00DB517D" w:rsidRDefault="00406E06" w:rsidP="00B708D1">
          <w:pPr>
            <w:pStyle w:val="Piedepgina"/>
            <w:rPr>
              <w:rFonts w:cs="Helvetica"/>
            </w:rPr>
          </w:pPr>
        </w:p>
      </w:tc>
      <w:tc>
        <w:tcPr>
          <w:tcW w:w="2930" w:type="dxa"/>
          <w:shd w:val="clear" w:color="auto" w:fill="auto"/>
        </w:tcPr>
        <w:p w14:paraId="3F670BDD" w14:textId="4B065157" w:rsidR="00406E06" w:rsidRDefault="00406E06" w:rsidP="00B708D1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  <w:r>
            <w:rPr>
              <w:rFonts w:cs="Helvetica"/>
              <w:sz w:val="14"/>
              <w:szCs w:val="14"/>
              <w:lang w:val="es-CO"/>
            </w:rPr>
            <w:t>F Versión 0</w:t>
          </w:r>
          <w:r w:rsidR="00BE708D">
            <w:rPr>
              <w:rFonts w:cs="Helvetica"/>
              <w:sz w:val="14"/>
              <w:szCs w:val="14"/>
              <w:lang w:val="es-CO"/>
            </w:rPr>
            <w:t>1 - Fecha: 2025-02-26</w:t>
          </w:r>
        </w:p>
        <w:p w14:paraId="6F3EF0AE" w14:textId="77777777" w:rsidR="00406E06" w:rsidRPr="00B818EA" w:rsidRDefault="00406E06" w:rsidP="00B708D1">
          <w:pPr>
            <w:pStyle w:val="Piedepgina"/>
            <w:rPr>
              <w:rFonts w:cs="Helvetica"/>
              <w:sz w:val="14"/>
              <w:szCs w:val="14"/>
              <w:lang w:val="es-CO"/>
            </w:rPr>
          </w:pPr>
        </w:p>
        <w:p w14:paraId="5CA4236B" w14:textId="77777777" w:rsidR="00406E06" w:rsidRPr="00B818EA" w:rsidRDefault="00406E06" w:rsidP="00B708D1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14:paraId="47361DCA" w14:textId="77777777" w:rsidR="00406E06" w:rsidRPr="00884557" w:rsidRDefault="00406E06" w:rsidP="00F17909">
    <w:pPr>
      <w:pStyle w:val="Piedepgina"/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952A5" w14:textId="77777777" w:rsidR="00406E06" w:rsidRPr="000C5469" w:rsidRDefault="00406E06" w:rsidP="00B71B35">
    <w:pPr>
      <w:pStyle w:val="xmsonospacing"/>
      <w:shd w:val="clear" w:color="auto" w:fill="FFFFFF"/>
      <w:spacing w:before="0" w:beforeAutospacing="0" w:after="0" w:afterAutospacing="0"/>
      <w:rPr>
        <w:rFonts w:ascii="Calibri" w:hAnsi="Calibri"/>
        <w:color w:val="21212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F74ED" w14:textId="77777777" w:rsidR="00F966AD" w:rsidRDefault="00F966AD">
      <w:r>
        <w:separator/>
      </w:r>
    </w:p>
  </w:footnote>
  <w:footnote w:type="continuationSeparator" w:id="0">
    <w:p w14:paraId="3DDC550C" w14:textId="77777777" w:rsidR="00F966AD" w:rsidRDefault="00F96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B024" w14:textId="77777777" w:rsidR="00406E06" w:rsidRPr="00F17909" w:rsidRDefault="00406E06" w:rsidP="00F17909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264E4EAF" wp14:editId="252D5FF9">
          <wp:extent cx="1285008" cy="540000"/>
          <wp:effectExtent l="0" t="0" r="0" b="0"/>
          <wp:docPr id="3" name="Imagen 3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7C3AD" w14:textId="77777777" w:rsidR="00406E06" w:rsidRDefault="00406E06" w:rsidP="00316875">
    <w:pPr>
      <w:pStyle w:val="Encabezado"/>
      <w:ind w:hanging="1418"/>
    </w:pPr>
    <w:r>
      <w:rPr>
        <w:noProof/>
        <w:lang w:val="es-CO" w:eastAsia="es-CO"/>
      </w:rPr>
      <w:drawing>
        <wp:anchor distT="0" distB="0" distL="114300" distR="114300" simplePos="0" relativeHeight="251670528" behindDoc="0" locked="0" layoutInCell="1" allowOverlap="1" wp14:anchorId="4539A11F" wp14:editId="4EE703E5">
          <wp:simplePos x="0" y="0"/>
          <wp:positionH relativeFrom="margin">
            <wp:align>center</wp:align>
          </wp:positionH>
          <wp:positionV relativeFrom="paragraph">
            <wp:posOffset>2708910</wp:posOffset>
          </wp:positionV>
          <wp:extent cx="4592955" cy="1929765"/>
          <wp:effectExtent l="0" t="0" r="0" b="0"/>
          <wp:wrapThrough wrapText="bothSides">
            <wp:wrapPolygon edited="0">
              <wp:start x="9676" y="0"/>
              <wp:lineTo x="8780" y="1706"/>
              <wp:lineTo x="8421" y="2559"/>
              <wp:lineTo x="8421" y="3412"/>
              <wp:lineTo x="8869" y="6823"/>
              <wp:lineTo x="8869" y="7676"/>
              <wp:lineTo x="9944" y="10235"/>
              <wp:lineTo x="0" y="12154"/>
              <wp:lineTo x="0" y="17485"/>
              <wp:lineTo x="7615" y="20470"/>
              <wp:lineTo x="8421" y="20470"/>
              <wp:lineTo x="8421" y="21323"/>
              <wp:lineTo x="13080" y="21323"/>
              <wp:lineTo x="13080" y="20470"/>
              <wp:lineTo x="13886" y="20470"/>
              <wp:lineTo x="21501" y="17485"/>
              <wp:lineTo x="21501" y="15139"/>
              <wp:lineTo x="21322" y="13860"/>
              <wp:lineTo x="21054" y="13007"/>
              <wp:lineTo x="17380" y="11728"/>
              <wp:lineTo x="11199" y="10235"/>
              <wp:lineTo x="11557" y="10235"/>
              <wp:lineTo x="12632" y="7676"/>
              <wp:lineTo x="12632" y="6823"/>
              <wp:lineTo x="13170" y="2985"/>
              <wp:lineTo x="12811" y="1919"/>
              <wp:lineTo x="11826" y="0"/>
              <wp:lineTo x="9676" y="0"/>
            </wp:wrapPolygon>
          </wp:wrapThrough>
          <wp:docPr id="4" name="Imagen 4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2955" cy="192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289D"/>
    <w:multiLevelType w:val="hybridMultilevel"/>
    <w:tmpl w:val="75C0B834"/>
    <w:lvl w:ilvl="0" w:tplc="55D8A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95"/>
    <w:rsid w:val="00004E8D"/>
    <w:rsid w:val="0000713D"/>
    <w:rsid w:val="00027154"/>
    <w:rsid w:val="00057A37"/>
    <w:rsid w:val="00057C31"/>
    <w:rsid w:val="00065472"/>
    <w:rsid w:val="0008464F"/>
    <w:rsid w:val="0009486F"/>
    <w:rsid w:val="000A4CC4"/>
    <w:rsid w:val="000C1B58"/>
    <w:rsid w:val="000C5469"/>
    <w:rsid w:val="000D4D44"/>
    <w:rsid w:val="000D6A7C"/>
    <w:rsid w:val="000E1A3C"/>
    <w:rsid w:val="000E7990"/>
    <w:rsid w:val="000F0B92"/>
    <w:rsid w:val="000F7446"/>
    <w:rsid w:val="00100077"/>
    <w:rsid w:val="00102C72"/>
    <w:rsid w:val="001103D9"/>
    <w:rsid w:val="001236CE"/>
    <w:rsid w:val="0013492E"/>
    <w:rsid w:val="001422F4"/>
    <w:rsid w:val="0014719F"/>
    <w:rsid w:val="00164F74"/>
    <w:rsid w:val="0018139F"/>
    <w:rsid w:val="00184619"/>
    <w:rsid w:val="00186A26"/>
    <w:rsid w:val="001C1BEE"/>
    <w:rsid w:val="001C6258"/>
    <w:rsid w:val="001D74A0"/>
    <w:rsid w:val="001E3A13"/>
    <w:rsid w:val="00204D1B"/>
    <w:rsid w:val="00207B0E"/>
    <w:rsid w:val="0021692F"/>
    <w:rsid w:val="0022597E"/>
    <w:rsid w:val="00247233"/>
    <w:rsid w:val="00250902"/>
    <w:rsid w:val="0026082B"/>
    <w:rsid w:val="00263DA1"/>
    <w:rsid w:val="00264821"/>
    <w:rsid w:val="0027660C"/>
    <w:rsid w:val="002777D5"/>
    <w:rsid w:val="00282B87"/>
    <w:rsid w:val="002915AB"/>
    <w:rsid w:val="002A2FF4"/>
    <w:rsid w:val="002A5BC2"/>
    <w:rsid w:val="002A6588"/>
    <w:rsid w:val="002C0A5F"/>
    <w:rsid w:val="002D4C6C"/>
    <w:rsid w:val="002D5E79"/>
    <w:rsid w:val="002D7F9E"/>
    <w:rsid w:val="002E7B1A"/>
    <w:rsid w:val="002F13DC"/>
    <w:rsid w:val="002F67D4"/>
    <w:rsid w:val="002F7A32"/>
    <w:rsid w:val="003015F9"/>
    <w:rsid w:val="00301738"/>
    <w:rsid w:val="00302471"/>
    <w:rsid w:val="00306D4A"/>
    <w:rsid w:val="003103E5"/>
    <w:rsid w:val="00316875"/>
    <w:rsid w:val="003229EC"/>
    <w:rsid w:val="00333AA2"/>
    <w:rsid w:val="00335881"/>
    <w:rsid w:val="0035206F"/>
    <w:rsid w:val="0035525E"/>
    <w:rsid w:val="00376EAD"/>
    <w:rsid w:val="00392647"/>
    <w:rsid w:val="003A3B0E"/>
    <w:rsid w:val="003B3426"/>
    <w:rsid w:val="003B65E8"/>
    <w:rsid w:val="003D67B0"/>
    <w:rsid w:val="003E5BAD"/>
    <w:rsid w:val="003F12B7"/>
    <w:rsid w:val="003F2403"/>
    <w:rsid w:val="003F61DB"/>
    <w:rsid w:val="003F730B"/>
    <w:rsid w:val="004014F9"/>
    <w:rsid w:val="00406E06"/>
    <w:rsid w:val="0041458B"/>
    <w:rsid w:val="00416DCF"/>
    <w:rsid w:val="00443287"/>
    <w:rsid w:val="004552A6"/>
    <w:rsid w:val="00490495"/>
    <w:rsid w:val="004A06B8"/>
    <w:rsid w:val="004B7408"/>
    <w:rsid w:val="004D25E6"/>
    <w:rsid w:val="004D34B3"/>
    <w:rsid w:val="004E09DE"/>
    <w:rsid w:val="004E7449"/>
    <w:rsid w:val="004F5981"/>
    <w:rsid w:val="004F6A69"/>
    <w:rsid w:val="0051168C"/>
    <w:rsid w:val="00512B26"/>
    <w:rsid w:val="00544780"/>
    <w:rsid w:val="00551557"/>
    <w:rsid w:val="00552B46"/>
    <w:rsid w:val="00573188"/>
    <w:rsid w:val="00574216"/>
    <w:rsid w:val="00586987"/>
    <w:rsid w:val="005A1FC4"/>
    <w:rsid w:val="005B0354"/>
    <w:rsid w:val="005C0D81"/>
    <w:rsid w:val="005C2A82"/>
    <w:rsid w:val="005D04ED"/>
    <w:rsid w:val="005D583F"/>
    <w:rsid w:val="005E0B3E"/>
    <w:rsid w:val="005F6869"/>
    <w:rsid w:val="006051CD"/>
    <w:rsid w:val="00606F1F"/>
    <w:rsid w:val="00611745"/>
    <w:rsid w:val="0061522A"/>
    <w:rsid w:val="00641BE1"/>
    <w:rsid w:val="00645D09"/>
    <w:rsid w:val="00646D18"/>
    <w:rsid w:val="0065070C"/>
    <w:rsid w:val="00657A70"/>
    <w:rsid w:val="00662BD7"/>
    <w:rsid w:val="00687D82"/>
    <w:rsid w:val="006A451F"/>
    <w:rsid w:val="006A53FF"/>
    <w:rsid w:val="006B7C10"/>
    <w:rsid w:val="006D22E4"/>
    <w:rsid w:val="006D2CFC"/>
    <w:rsid w:val="006D5787"/>
    <w:rsid w:val="006E12FD"/>
    <w:rsid w:val="006E5E1E"/>
    <w:rsid w:val="006E771E"/>
    <w:rsid w:val="006F12DD"/>
    <w:rsid w:val="006F64FF"/>
    <w:rsid w:val="0071201B"/>
    <w:rsid w:val="0074088D"/>
    <w:rsid w:val="00774A88"/>
    <w:rsid w:val="00792B7A"/>
    <w:rsid w:val="007932BB"/>
    <w:rsid w:val="00795418"/>
    <w:rsid w:val="007A6FDC"/>
    <w:rsid w:val="007B6E74"/>
    <w:rsid w:val="007E6E40"/>
    <w:rsid w:val="007F0584"/>
    <w:rsid w:val="007F2383"/>
    <w:rsid w:val="007F708F"/>
    <w:rsid w:val="008038BF"/>
    <w:rsid w:val="008045DD"/>
    <w:rsid w:val="008065B6"/>
    <w:rsid w:val="00810798"/>
    <w:rsid w:val="00827D6F"/>
    <w:rsid w:val="008358EF"/>
    <w:rsid w:val="0084605D"/>
    <w:rsid w:val="0084777A"/>
    <w:rsid w:val="00860F60"/>
    <w:rsid w:val="00866316"/>
    <w:rsid w:val="00867CEB"/>
    <w:rsid w:val="00883F4E"/>
    <w:rsid w:val="00884557"/>
    <w:rsid w:val="00894297"/>
    <w:rsid w:val="00895E4D"/>
    <w:rsid w:val="008B0DF2"/>
    <w:rsid w:val="008B7995"/>
    <w:rsid w:val="008E2872"/>
    <w:rsid w:val="008F3BC4"/>
    <w:rsid w:val="009027E6"/>
    <w:rsid w:val="00930D65"/>
    <w:rsid w:val="009344F7"/>
    <w:rsid w:val="00934A98"/>
    <w:rsid w:val="00935C4B"/>
    <w:rsid w:val="00941EC6"/>
    <w:rsid w:val="00956CC5"/>
    <w:rsid w:val="00957A98"/>
    <w:rsid w:val="009835D5"/>
    <w:rsid w:val="009867CC"/>
    <w:rsid w:val="00992091"/>
    <w:rsid w:val="009A6797"/>
    <w:rsid w:val="009B16A0"/>
    <w:rsid w:val="009C2196"/>
    <w:rsid w:val="009C5474"/>
    <w:rsid w:val="009C5888"/>
    <w:rsid w:val="009D3D50"/>
    <w:rsid w:val="00A02368"/>
    <w:rsid w:val="00A11715"/>
    <w:rsid w:val="00A12087"/>
    <w:rsid w:val="00A2480C"/>
    <w:rsid w:val="00A311DB"/>
    <w:rsid w:val="00A472ED"/>
    <w:rsid w:val="00A51281"/>
    <w:rsid w:val="00A53837"/>
    <w:rsid w:val="00A61484"/>
    <w:rsid w:val="00A67F93"/>
    <w:rsid w:val="00A72E02"/>
    <w:rsid w:val="00A77B5C"/>
    <w:rsid w:val="00A8402E"/>
    <w:rsid w:val="00A91D8B"/>
    <w:rsid w:val="00A92F40"/>
    <w:rsid w:val="00A933E7"/>
    <w:rsid w:val="00AA1F78"/>
    <w:rsid w:val="00AA4CED"/>
    <w:rsid w:val="00AA53F2"/>
    <w:rsid w:val="00AC2E11"/>
    <w:rsid w:val="00AC33DC"/>
    <w:rsid w:val="00AC3CF4"/>
    <w:rsid w:val="00AC5E7A"/>
    <w:rsid w:val="00AE70E6"/>
    <w:rsid w:val="00AF4BD6"/>
    <w:rsid w:val="00AF5187"/>
    <w:rsid w:val="00AF727D"/>
    <w:rsid w:val="00B0398D"/>
    <w:rsid w:val="00B110F8"/>
    <w:rsid w:val="00B13BFE"/>
    <w:rsid w:val="00B2339C"/>
    <w:rsid w:val="00B274EC"/>
    <w:rsid w:val="00B35AB4"/>
    <w:rsid w:val="00B41D4A"/>
    <w:rsid w:val="00B51757"/>
    <w:rsid w:val="00B6196D"/>
    <w:rsid w:val="00B708D1"/>
    <w:rsid w:val="00B71B35"/>
    <w:rsid w:val="00B818EA"/>
    <w:rsid w:val="00B83D95"/>
    <w:rsid w:val="00B85B7A"/>
    <w:rsid w:val="00B92C57"/>
    <w:rsid w:val="00BA1DE8"/>
    <w:rsid w:val="00BA22FF"/>
    <w:rsid w:val="00BA49EC"/>
    <w:rsid w:val="00BA4E2F"/>
    <w:rsid w:val="00BB2C40"/>
    <w:rsid w:val="00BC18C2"/>
    <w:rsid w:val="00BC267B"/>
    <w:rsid w:val="00BC3150"/>
    <w:rsid w:val="00BC5710"/>
    <w:rsid w:val="00BE708D"/>
    <w:rsid w:val="00BF787C"/>
    <w:rsid w:val="00C01679"/>
    <w:rsid w:val="00C019B2"/>
    <w:rsid w:val="00C115E4"/>
    <w:rsid w:val="00C1236B"/>
    <w:rsid w:val="00C21E00"/>
    <w:rsid w:val="00C26FC8"/>
    <w:rsid w:val="00C46E31"/>
    <w:rsid w:val="00C50864"/>
    <w:rsid w:val="00C6616A"/>
    <w:rsid w:val="00C662C3"/>
    <w:rsid w:val="00CA0FE5"/>
    <w:rsid w:val="00CA38FC"/>
    <w:rsid w:val="00CB1915"/>
    <w:rsid w:val="00CE794D"/>
    <w:rsid w:val="00CF5A2E"/>
    <w:rsid w:val="00D03E06"/>
    <w:rsid w:val="00D05AC4"/>
    <w:rsid w:val="00D173B5"/>
    <w:rsid w:val="00D277CD"/>
    <w:rsid w:val="00D34B75"/>
    <w:rsid w:val="00D52B0F"/>
    <w:rsid w:val="00D77246"/>
    <w:rsid w:val="00D83576"/>
    <w:rsid w:val="00D9402F"/>
    <w:rsid w:val="00DA72C2"/>
    <w:rsid w:val="00DC237F"/>
    <w:rsid w:val="00DC3403"/>
    <w:rsid w:val="00DD7CEF"/>
    <w:rsid w:val="00DE1C05"/>
    <w:rsid w:val="00DE7B33"/>
    <w:rsid w:val="00E064EE"/>
    <w:rsid w:val="00E07791"/>
    <w:rsid w:val="00E23579"/>
    <w:rsid w:val="00E36177"/>
    <w:rsid w:val="00E5665C"/>
    <w:rsid w:val="00E624BC"/>
    <w:rsid w:val="00E872D7"/>
    <w:rsid w:val="00EA385F"/>
    <w:rsid w:val="00EA39EF"/>
    <w:rsid w:val="00EB5D39"/>
    <w:rsid w:val="00EB7195"/>
    <w:rsid w:val="00EC4FFB"/>
    <w:rsid w:val="00EC57B9"/>
    <w:rsid w:val="00EE13B6"/>
    <w:rsid w:val="00F07202"/>
    <w:rsid w:val="00F10DE5"/>
    <w:rsid w:val="00F17909"/>
    <w:rsid w:val="00F218E1"/>
    <w:rsid w:val="00F270B3"/>
    <w:rsid w:val="00F2758B"/>
    <w:rsid w:val="00F34B65"/>
    <w:rsid w:val="00F42527"/>
    <w:rsid w:val="00F810C2"/>
    <w:rsid w:val="00F94ED6"/>
    <w:rsid w:val="00F966AD"/>
    <w:rsid w:val="00FA71DE"/>
    <w:rsid w:val="00FB3B3E"/>
    <w:rsid w:val="00FB564A"/>
    <w:rsid w:val="00FC3EB8"/>
    <w:rsid w:val="00FD78B7"/>
    <w:rsid w:val="00FE231D"/>
    <w:rsid w:val="00FE2847"/>
    <w:rsid w:val="00FF08CF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C8C1E6"/>
  <w15:docId w15:val="{767F3B4D-AE1C-4C04-9704-0B66AC05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1DB"/>
    <w:rPr>
      <w:rFonts w:ascii="Helvetica" w:hAnsi="Helvetica"/>
      <w:color w:val="4D4D4D"/>
      <w:sz w:val="22"/>
      <w:lang w:val="en-US" w:eastAsia="es-ES"/>
    </w:rPr>
  </w:style>
  <w:style w:type="paragraph" w:styleId="Ttulo1">
    <w:name w:val="heading 1"/>
    <w:aliases w:val="DAFP Título 1"/>
    <w:basedOn w:val="Normal"/>
    <w:next w:val="Normal"/>
    <w:link w:val="Ttulo1Car"/>
    <w:qFormat/>
    <w:rsid w:val="003F61DB"/>
    <w:pPr>
      <w:keepNext/>
      <w:spacing w:before="360" w:after="120"/>
      <w:jc w:val="both"/>
      <w:outlineLvl w:val="0"/>
    </w:pPr>
    <w:rPr>
      <w:b/>
      <w:sz w:val="24"/>
      <w:lang w:val="es-ES_tradnl"/>
    </w:rPr>
  </w:style>
  <w:style w:type="paragraph" w:styleId="Ttulo2">
    <w:name w:val="heading 2"/>
    <w:aliases w:val="DAFP Título 2"/>
    <w:basedOn w:val="Normal"/>
    <w:next w:val="Normal"/>
    <w:link w:val="Ttulo2Car"/>
    <w:qFormat/>
    <w:rsid w:val="003F61DB"/>
    <w:pPr>
      <w:keepNext/>
      <w:spacing w:before="120"/>
      <w:outlineLvl w:val="1"/>
    </w:pPr>
    <w:rPr>
      <w:rFonts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3F61DB"/>
    <w:pPr>
      <w:keepNext/>
      <w:spacing w:before="120"/>
      <w:jc w:val="both"/>
      <w:outlineLvl w:val="2"/>
    </w:pPr>
    <w:rPr>
      <w:rFonts w:cs="Arial"/>
      <w:b/>
      <w:lang w:val="es-ES_tradnl"/>
    </w:rPr>
  </w:style>
  <w:style w:type="paragraph" w:styleId="Ttulo4">
    <w:name w:val="heading 4"/>
    <w:basedOn w:val="Normal"/>
    <w:next w:val="Normal"/>
    <w:qFormat/>
    <w:rsid w:val="003F61DB"/>
    <w:pPr>
      <w:keepNext/>
      <w:spacing w:before="120"/>
      <w:outlineLvl w:val="3"/>
    </w:pPr>
    <w:rPr>
      <w:rFonts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C54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0C5469"/>
    <w:rPr>
      <w:rFonts w:asciiTheme="majorHAnsi" w:eastAsiaTheme="majorEastAsia" w:hAnsiTheme="majorHAnsi" w:cstheme="majorBidi"/>
      <w:color w:val="365F91" w:themeColor="accent1" w:themeShade="BF"/>
      <w:sz w:val="22"/>
      <w:lang w:val="en-US" w:eastAsia="es-ES"/>
    </w:rPr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uiPriority w:val="99"/>
    <w:qFormat/>
    <w:rsid w:val="003F61DB"/>
    <w:rPr>
      <w:rFonts w:ascii="Helvetica" w:hAnsi="Helvetica"/>
      <w:color w:val="76923C" w:themeColor="accent3" w:themeShade="BF"/>
      <w:sz w:val="22"/>
      <w:u w:val="single"/>
    </w:rPr>
  </w:style>
  <w:style w:type="table" w:styleId="Tablaconcuadrcula">
    <w:name w:val="Table Grid"/>
    <w:aliases w:val="DAFP Tabla con cuadrícula"/>
    <w:basedOn w:val="Tablanormal"/>
    <w:uiPriority w:val="39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paragraph" w:styleId="Prrafodelista">
    <w:name w:val="List Paragraph"/>
    <w:aliases w:val="Pie de pagina,Segundo nivel de viñetas,List Paragraph1,List Paragraph,titulo 3,Lista vistosa - Énfasis 11,Segundo nivel de vi–etas,NORMAL,Normal1,Listas,lp1,Bullet List,FooterText,numbered,Paragraphe de liste1,Bulletr List Paragraph"/>
    <w:basedOn w:val="Normal"/>
    <w:link w:val="PrrafodelistaCar"/>
    <w:uiPriority w:val="34"/>
    <w:qFormat/>
    <w:rsid w:val="003F61DB"/>
    <w:pPr>
      <w:ind w:left="720"/>
      <w:contextualSpacing/>
    </w:pPr>
  </w:style>
  <w:style w:type="character" w:customStyle="1" w:styleId="PrrafodelistaCar">
    <w:name w:val="Párrafo de lista Car"/>
    <w:aliases w:val="Pie de pagina Car,Segundo nivel de viñetas Car,List Paragraph1 Car,List Paragraph Car,titulo 3 Car,Lista vistosa - Énfasis 11 Car,Segundo nivel de vi–etas Car,NORMAL Car,Normal1 Car,Listas Car,lp1 Car,Bullet List Car,FooterText Car"/>
    <w:link w:val="Prrafodelista"/>
    <w:uiPriority w:val="34"/>
    <w:locked/>
    <w:rsid w:val="00306D4A"/>
    <w:rPr>
      <w:rFonts w:ascii="Helvetica" w:hAnsi="Helvetica"/>
      <w:color w:val="4D4D4D"/>
      <w:sz w:val="22"/>
      <w:lang w:val="en-US" w:eastAsia="es-ES"/>
    </w:rPr>
  </w:style>
  <w:style w:type="paragraph" w:customStyle="1" w:styleId="xmsonospacing">
    <w:name w:val="x_msonospacing"/>
    <w:basedOn w:val="Normal"/>
    <w:rsid w:val="00795418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semiHidden/>
    <w:unhideWhenUsed/>
    <w:rsid w:val="007408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088D"/>
    <w:rPr>
      <w:rFonts w:ascii="Lucida Grande" w:hAnsi="Lucida Grande" w:cs="Lucida Grande"/>
      <w:sz w:val="18"/>
      <w:szCs w:val="18"/>
      <w:lang w:val="en-US" w:eastAsia="es-ES"/>
    </w:rPr>
  </w:style>
  <w:style w:type="paragraph" w:styleId="Subttulo">
    <w:name w:val="Subtitle"/>
    <w:basedOn w:val="Normal"/>
    <w:next w:val="Normal"/>
    <w:link w:val="SubttuloCar"/>
    <w:qFormat/>
    <w:rsid w:val="003F61D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rsid w:val="003F61DB"/>
    <w:rPr>
      <w:rFonts w:asciiTheme="majorHAnsi" w:eastAsiaTheme="majorEastAsia" w:hAnsiTheme="majorHAnsi" w:cstheme="majorBidi"/>
      <w:i/>
      <w:iCs/>
      <w:color w:val="4D4D4D"/>
      <w:spacing w:val="15"/>
      <w:sz w:val="22"/>
      <w:szCs w:val="24"/>
      <w:lang w:val="en-US" w:eastAsia="es-ES"/>
    </w:rPr>
  </w:style>
  <w:style w:type="character" w:styleId="nfasisintenso">
    <w:name w:val="Intense Emphasis"/>
    <w:basedOn w:val="Fuentedeprrafopredeter"/>
    <w:uiPriority w:val="21"/>
    <w:qFormat/>
    <w:rsid w:val="003F61DB"/>
    <w:rPr>
      <w:i/>
      <w:iCs/>
      <w:color w:val="4D4D4D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61DB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61DB"/>
    <w:rPr>
      <w:rFonts w:ascii="Helvetica" w:hAnsi="Helvetica"/>
      <w:i/>
      <w:iCs/>
      <w:color w:val="4D4D4D"/>
      <w:sz w:val="22"/>
      <w:lang w:val="en-US" w:eastAsia="es-ES"/>
    </w:rPr>
  </w:style>
  <w:style w:type="character" w:styleId="Referenciaintensa">
    <w:name w:val="Intense Reference"/>
    <w:basedOn w:val="Fuentedeprrafopredeter"/>
    <w:uiPriority w:val="32"/>
    <w:qFormat/>
    <w:rsid w:val="003E5BAD"/>
    <w:rPr>
      <w:rFonts w:ascii="Helvetica" w:hAnsi="Helvetica"/>
      <w:b/>
      <w:bCs/>
      <w:caps w:val="0"/>
      <w:smallCaps w:val="0"/>
      <w:color w:val="4D4D4D"/>
      <w:spacing w:val="5"/>
      <w:sz w:val="22"/>
    </w:rPr>
  </w:style>
  <w:style w:type="character" w:styleId="Ttulodellibro">
    <w:name w:val="Book Title"/>
    <w:basedOn w:val="Fuentedeprrafopredeter"/>
    <w:uiPriority w:val="33"/>
    <w:qFormat/>
    <w:rsid w:val="003F61DB"/>
    <w:rPr>
      <w:b/>
      <w:bCs/>
      <w:i/>
      <w:iCs/>
      <w:color w:val="4D4D4D"/>
      <w:spacing w:val="5"/>
    </w:rPr>
  </w:style>
  <w:style w:type="paragraph" w:styleId="Ttulo">
    <w:name w:val="Title"/>
    <w:basedOn w:val="Normal"/>
    <w:next w:val="Normal"/>
    <w:link w:val="TtuloCar"/>
    <w:qFormat/>
    <w:rsid w:val="003F61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F61DB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:lang w:val="en-US" w:eastAsia="es-ES"/>
    </w:rPr>
  </w:style>
  <w:style w:type="paragraph" w:styleId="Sinespaciado">
    <w:name w:val="No Spacing"/>
    <w:link w:val="SinespaciadoCar"/>
    <w:uiPriority w:val="1"/>
    <w:qFormat/>
    <w:rsid w:val="003E5BAD"/>
    <w:rPr>
      <w:rFonts w:ascii="Helvetica" w:eastAsiaTheme="minorEastAsia" w:hAnsi="Helvetica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E5BAD"/>
    <w:rPr>
      <w:rFonts w:ascii="Helvetica" w:eastAsiaTheme="minorEastAsia" w:hAnsi="Helvetica" w:cstheme="minorBidi"/>
      <w:sz w:val="22"/>
      <w:szCs w:val="22"/>
    </w:rPr>
  </w:style>
  <w:style w:type="table" w:customStyle="1" w:styleId="Tabladecuadrcula4-nfasis41">
    <w:name w:val="Tabla de cuadrícula 4 - Énfasis 41"/>
    <w:basedOn w:val="Tablanormal"/>
    <w:next w:val="Tabladecuadrcula4-nfasis4"/>
    <w:uiPriority w:val="49"/>
    <w:rsid w:val="000C546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decuadrcula4-nfasis4">
    <w:name w:val="Grid Table 4 Accent 4"/>
    <w:basedOn w:val="Tablanormal"/>
    <w:uiPriority w:val="49"/>
    <w:rsid w:val="000C54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Descripcin">
    <w:name w:val="caption"/>
    <w:basedOn w:val="Normal"/>
    <w:next w:val="Normal"/>
    <w:unhideWhenUsed/>
    <w:qFormat/>
    <w:rsid w:val="00207B0E"/>
    <w:pPr>
      <w:spacing w:after="200"/>
    </w:pPr>
    <w:rPr>
      <w:i/>
      <w:iCs/>
      <w:szCs w:val="18"/>
    </w:rPr>
  </w:style>
  <w:style w:type="paragraph" w:customStyle="1" w:styleId="DAFPTtulotabla">
    <w:name w:val="DAFP Título tabla"/>
    <w:basedOn w:val="Descripcin"/>
    <w:next w:val="Normal"/>
    <w:link w:val="DAFPTtulotablaCar"/>
    <w:qFormat/>
    <w:rsid w:val="00207B0E"/>
    <w:pPr>
      <w:keepNext/>
    </w:pPr>
    <w:rPr>
      <w:rFonts w:ascii="Arial Narrow" w:eastAsiaTheme="minorHAnsi" w:hAnsi="Arial Narrow" w:cstheme="minorBidi"/>
      <w:color w:val="404040"/>
      <w:lang w:val="es-CO" w:eastAsia="en-US"/>
    </w:rPr>
  </w:style>
  <w:style w:type="character" w:customStyle="1" w:styleId="DAFPTtulotablaCar">
    <w:name w:val="DAFP Título tabla Car"/>
    <w:basedOn w:val="Fuentedeprrafopredeter"/>
    <w:link w:val="DAFPTtulotabla"/>
    <w:rsid w:val="00207B0E"/>
    <w:rPr>
      <w:rFonts w:ascii="Arial Narrow" w:eastAsiaTheme="minorHAnsi" w:hAnsi="Arial Narrow" w:cstheme="minorBidi"/>
      <w:i/>
      <w:iCs/>
      <w:color w:val="404040"/>
      <w:sz w:val="22"/>
      <w:szCs w:val="18"/>
      <w:lang w:eastAsia="en-US"/>
    </w:rPr>
  </w:style>
  <w:style w:type="paragraph" w:customStyle="1" w:styleId="DAFPFuente">
    <w:name w:val="DAFP Fuente"/>
    <w:basedOn w:val="Descripcin"/>
    <w:next w:val="Normal"/>
    <w:link w:val="DAFPFuenteCar"/>
    <w:autoRedefine/>
    <w:qFormat/>
    <w:rsid w:val="009835D5"/>
    <w:rPr>
      <w:rFonts w:eastAsiaTheme="minorHAnsi" w:cs="Helvetica"/>
      <w:color w:val="404040"/>
      <w:sz w:val="18"/>
      <w:lang w:val="es-CO" w:eastAsia="en-US"/>
    </w:rPr>
  </w:style>
  <w:style w:type="character" w:customStyle="1" w:styleId="DAFPFuenteCar">
    <w:name w:val="DAFP Fuente Car"/>
    <w:basedOn w:val="Fuentedeprrafopredeter"/>
    <w:link w:val="DAFPFuente"/>
    <w:rsid w:val="009835D5"/>
    <w:rPr>
      <w:rFonts w:ascii="Helvetica" w:eastAsiaTheme="minorHAnsi" w:hAnsi="Helvetica" w:cs="Helvetica"/>
      <w:i/>
      <w:iCs/>
      <w:color w:val="404040"/>
      <w:sz w:val="18"/>
      <w:szCs w:val="18"/>
      <w:lang w:eastAsia="en-US"/>
    </w:rPr>
  </w:style>
  <w:style w:type="paragraph" w:customStyle="1" w:styleId="DAFPPiedepgina">
    <w:name w:val="DAFP Pie de página"/>
    <w:basedOn w:val="xmsonospacing"/>
    <w:link w:val="DAFPPiedepginaCar"/>
    <w:autoRedefine/>
    <w:qFormat/>
    <w:rsid w:val="00B818EA"/>
    <w:pPr>
      <w:shd w:val="clear" w:color="auto" w:fill="FFFFFF"/>
      <w:spacing w:before="0" w:beforeAutospacing="0" w:after="0" w:afterAutospacing="0"/>
      <w:jc w:val="both"/>
    </w:pPr>
    <w:rPr>
      <w:rFonts w:ascii="Arial Narrow" w:eastAsiaTheme="minorHAnsi" w:hAnsi="Arial Narrow"/>
      <w:color w:val="000000"/>
      <w:sz w:val="16"/>
      <w:szCs w:val="16"/>
    </w:rPr>
  </w:style>
  <w:style w:type="character" w:customStyle="1" w:styleId="DAFPPiedepginaCar">
    <w:name w:val="DAFP Pie de página Car"/>
    <w:basedOn w:val="Fuentedeprrafopredeter"/>
    <w:link w:val="DAFPPiedepgina"/>
    <w:rsid w:val="00B818EA"/>
    <w:rPr>
      <w:rFonts w:ascii="Arial Narrow" w:eastAsiaTheme="minorHAnsi" w:hAnsi="Arial Narrow"/>
      <w:color w:val="000000"/>
      <w:sz w:val="16"/>
      <w:szCs w:val="16"/>
      <w:shd w:val="clear" w:color="auto" w:fill="FFFFFF"/>
    </w:rPr>
  </w:style>
  <w:style w:type="character" w:customStyle="1" w:styleId="ui-provider">
    <w:name w:val="ui-provider"/>
    <w:basedOn w:val="Fuentedeprrafopredeter"/>
    <w:rsid w:val="00D52B0F"/>
  </w:style>
  <w:style w:type="paragraph" w:styleId="TtuloTDC">
    <w:name w:val="TOC Heading"/>
    <w:basedOn w:val="Ttulo1"/>
    <w:next w:val="Normal"/>
    <w:uiPriority w:val="39"/>
    <w:unhideWhenUsed/>
    <w:qFormat/>
    <w:rsid w:val="00D52B0F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52B0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52B0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D52B0F"/>
    <w:pPr>
      <w:spacing w:after="100"/>
      <w:ind w:left="440"/>
    </w:pPr>
  </w:style>
  <w:style w:type="character" w:styleId="nfasissutil">
    <w:name w:val="Subtle Emphasis"/>
    <w:basedOn w:val="Fuentedeprrafopredeter"/>
    <w:uiPriority w:val="19"/>
    <w:qFormat/>
    <w:rsid w:val="00306D4A"/>
    <w:rPr>
      <w:i/>
      <w:iCs/>
      <w:color w:val="404040" w:themeColor="text1" w:themeTint="BF"/>
    </w:rPr>
  </w:style>
  <w:style w:type="character" w:styleId="Hipervnculovisitado">
    <w:name w:val="FollowedHyperlink"/>
    <w:basedOn w:val="Fuentedeprrafopredeter"/>
    <w:semiHidden/>
    <w:unhideWhenUsed/>
    <w:rsid w:val="00306D4A"/>
    <w:rPr>
      <w:color w:val="800080" w:themeColor="followed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306D4A"/>
  </w:style>
  <w:style w:type="character" w:styleId="Refdecomentario">
    <w:name w:val="annotation reference"/>
    <w:basedOn w:val="Fuentedeprrafopredeter"/>
    <w:semiHidden/>
    <w:unhideWhenUsed/>
    <w:rsid w:val="00306D4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D4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D4A"/>
    <w:rPr>
      <w:rFonts w:ascii="Helvetica" w:hAnsi="Helvetica"/>
      <w:color w:val="4D4D4D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D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D4A"/>
    <w:rPr>
      <w:rFonts w:ascii="Helvetica" w:hAnsi="Helvetica"/>
      <w:b/>
      <w:bCs/>
      <w:color w:val="4D4D4D"/>
      <w:lang w:val="en-US" w:eastAsia="es-ES"/>
    </w:rPr>
  </w:style>
  <w:style w:type="paragraph" w:styleId="Textonotapie">
    <w:name w:val="footnote text"/>
    <w:basedOn w:val="Normal"/>
    <w:link w:val="TextonotapieCar"/>
    <w:semiHidden/>
    <w:unhideWhenUsed/>
    <w:rsid w:val="00306D4A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06D4A"/>
    <w:rPr>
      <w:rFonts w:ascii="Helvetica" w:hAnsi="Helvetica"/>
      <w:color w:val="4D4D4D"/>
      <w:lang w:val="en-US" w:eastAsia="es-ES"/>
    </w:rPr>
  </w:style>
  <w:style w:type="character" w:styleId="Refdenotaalpie">
    <w:name w:val="footnote reference"/>
    <w:basedOn w:val="Fuentedeprrafopredeter"/>
    <w:semiHidden/>
    <w:unhideWhenUsed/>
    <w:rsid w:val="00306D4A"/>
    <w:rPr>
      <w:vertAlign w:val="superscript"/>
    </w:rPr>
  </w:style>
  <w:style w:type="table" w:styleId="Tabladecuadrcula7concolores-nfasis5">
    <w:name w:val="Grid Table 7 Colorful Accent 5"/>
    <w:basedOn w:val="Tablanormal"/>
    <w:uiPriority w:val="52"/>
    <w:rsid w:val="000C1B5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lista1clara">
    <w:name w:val="List Table 1 Light"/>
    <w:basedOn w:val="Tablanormal"/>
    <w:uiPriority w:val="46"/>
    <w:rsid w:val="000C1B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rsid w:val="000C1B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rsid w:val="000C1B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n">
    <w:name w:val="Revision"/>
    <w:hidden/>
    <w:uiPriority w:val="99"/>
    <w:semiHidden/>
    <w:rsid w:val="00A11715"/>
    <w:rPr>
      <w:rFonts w:ascii="Helvetica" w:hAnsi="Helvetica"/>
      <w:color w:val="4D4D4D"/>
      <w:sz w:val="22"/>
      <w:lang w:val="en-US" w:eastAsia="es-ES"/>
    </w:rPr>
  </w:style>
  <w:style w:type="character" w:customStyle="1" w:styleId="Ttulo1Car">
    <w:name w:val="Título 1 Car"/>
    <w:aliases w:val="DAFP Título 1 Car"/>
    <w:basedOn w:val="Fuentedeprrafopredeter"/>
    <w:link w:val="Ttulo1"/>
    <w:uiPriority w:val="9"/>
    <w:rsid w:val="00B6196D"/>
    <w:rPr>
      <w:rFonts w:ascii="Helvetica" w:hAnsi="Helvetica"/>
      <w:b/>
      <w:color w:val="4D4D4D"/>
      <w:sz w:val="24"/>
      <w:lang w:val="es-ES_tradnl" w:eastAsia="es-ES"/>
    </w:rPr>
  </w:style>
  <w:style w:type="character" w:customStyle="1" w:styleId="Ttulo2Car">
    <w:name w:val="Título 2 Car"/>
    <w:aliases w:val="DAFP Título 2 Car"/>
    <w:basedOn w:val="Fuentedeprrafopredeter"/>
    <w:link w:val="Ttulo2"/>
    <w:uiPriority w:val="9"/>
    <w:rsid w:val="00B6196D"/>
    <w:rPr>
      <w:rFonts w:ascii="Helvetica" w:hAnsi="Helvetica" w:cs="Arial"/>
      <w:b/>
      <w:bCs/>
      <w:color w:val="4D4D4D"/>
      <w:sz w:val="22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2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suarez\Downloads\Plantilla-informes-v3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Mes Año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DDD587-CA7F-4C9B-827B-9F7E858F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Plantilla-informes-v3 (2)</Template>
  <TotalTime>2</TotalTime>
  <Pages>6</Pages>
  <Words>366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nombre de la guía</vt:lpstr>
    </vt:vector>
  </TitlesOfParts>
  <Company/>
  <LinksUpToDate>false</LinksUpToDate>
  <CharactersWithSpaces>3006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guía</dc:title>
  <dc:subject>Plantilla para la construcción y diseño de guías para el Sistema integrado de planeación y gestión</dc:subject>
  <dc:creator>Departamento Administrativo de la Función Pública</dc:creator>
  <cp:keywords>Plantilla, Guía</cp:keywords>
  <cp:lastModifiedBy>Luis Ernesto Suarez Rivera</cp:lastModifiedBy>
  <cp:revision>3</cp:revision>
  <cp:lastPrinted>2024-08-30T19:16:00Z</cp:lastPrinted>
  <dcterms:created xsi:type="dcterms:W3CDTF">2025-02-26T14:23:00Z</dcterms:created>
  <dcterms:modified xsi:type="dcterms:W3CDTF">2025-02-26T14:25:00Z</dcterms:modified>
</cp:coreProperties>
</file>