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Helvetica"/>
        </w:rPr>
        <w:id w:val="-1506660267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3F2D702A" w14:textId="77777777" w:rsidR="000C5469" w:rsidRPr="009835D5" w:rsidRDefault="000C5469" w:rsidP="00E5665C">
          <w:pPr>
            <w:spacing w:line="360" w:lineRule="auto"/>
            <w:rPr>
              <w:rFonts w:cs="Helvetica"/>
            </w:rPr>
          </w:pPr>
        </w:p>
        <w:p w14:paraId="4D34D4B9" w14:textId="2F08E037" w:rsidR="000C5469" w:rsidRPr="009835D5" w:rsidRDefault="008438ED" w:rsidP="00E5665C">
          <w:pPr>
            <w:spacing w:line="360" w:lineRule="auto"/>
            <w:rPr>
              <w:rFonts w:cs="Helvetica"/>
              <w:lang w:val="es-ES"/>
            </w:rPr>
          </w:pPr>
          <w:r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81337B" wp14:editId="18C600CD">
                    <wp:simplePos x="0" y="0"/>
                    <wp:positionH relativeFrom="page">
                      <wp:posOffset>1155700</wp:posOffset>
                    </wp:positionH>
                    <wp:positionV relativeFrom="page">
                      <wp:posOffset>5486400</wp:posOffset>
                    </wp:positionV>
                    <wp:extent cx="5753100" cy="431165"/>
                    <wp:effectExtent l="0" t="0" r="8890" b="698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31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2C4C" w14:textId="52A0DD04" w:rsidR="003E5BAD" w:rsidRPr="000C5469" w:rsidRDefault="008438ED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Título d</w:t>
                                    </w:r>
                                    <w:r w:rsidRPr="008438ED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 xml:space="preserve">el Requerimiento </w:t>
                                    </w:r>
                                    <w:r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d</w:t>
                                    </w:r>
                                    <w:r w:rsidRPr="008438ED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el Usuario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81337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6" type="#_x0000_t202" style="position:absolute;margin-left:91pt;margin-top:6in;width:453pt;height:33.9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" filled="f" stroked="f" strokeweight=".5pt">
                    <v:textbox inset="0,0,0,0">
                      <w:txbxContent>
                        <w:p w14:paraId="75942C4C" w14:textId="52A0DD04" w:rsidR="003E5BAD" w:rsidRPr="000C5469" w:rsidRDefault="008438ED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Título d</w:t>
                              </w:r>
                              <w:r w:rsidRPr="008438ED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 xml:space="preserve">el Requerimiento </w:t>
                              </w:r>
                              <w:r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d</w:t>
                              </w:r>
                              <w:r w:rsidRPr="008438ED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el Usuario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3E5BAD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2D26A45" wp14:editId="258129FB">
                    <wp:simplePos x="0" y="0"/>
                    <wp:positionH relativeFrom="margin">
                      <wp:posOffset>1544955</wp:posOffset>
                    </wp:positionH>
                    <wp:positionV relativeFrom="paragraph">
                      <wp:posOffset>4244975</wp:posOffset>
                    </wp:positionV>
                    <wp:extent cx="432689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89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61A52" w14:textId="77777777" w:rsidR="008438ED" w:rsidRPr="008438ED" w:rsidRDefault="008438ED" w:rsidP="008438E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Aplicación [Sigla Aplicativo]</w:t>
                                </w:r>
                              </w:p>
                              <w:p w14:paraId="153C7603" w14:textId="77777777" w:rsidR="008438ED" w:rsidRPr="008438ED" w:rsidRDefault="008438ED" w:rsidP="008438E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[Definición sigla de la aplicación si la tiene]</w:t>
                                </w:r>
                              </w:p>
                              <w:p w14:paraId="4B8809BC" w14:textId="77777777" w:rsidR="008438ED" w:rsidRPr="008438ED" w:rsidRDefault="008438ED" w:rsidP="008438E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Solicitud de Requerimientos</w:t>
                                </w:r>
                              </w:p>
                              <w:p w14:paraId="3CEA576D" w14:textId="77777777" w:rsidR="008438ED" w:rsidRPr="008438ED" w:rsidRDefault="008438ED" w:rsidP="008438E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Título del Requerimiento</w:t>
                                </w:r>
                              </w:p>
                              <w:p w14:paraId="0528BA2E" w14:textId="77777777" w:rsidR="008438ED" w:rsidRPr="008438ED" w:rsidRDefault="008438ED" w:rsidP="008438E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Relación Solicitud en Mesa de Servicio</w:t>
                                </w:r>
                              </w:p>
                              <w:p w14:paraId="6FC8DA98" w14:textId="067B386D" w:rsidR="003E5BAD" w:rsidRPr="003E5BAD" w:rsidRDefault="008438ED" w:rsidP="008438E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[Número caso de ProactivaNet]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2D26A45" id="Cuadro de texto 2" o:spid="_x0000_s1027" type="#_x0000_t202" style="position:absolute;margin-left:121.65pt;margin-top:334.25pt;width:340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" filled="f" stroked="f">
                    <v:textbox style="mso-fit-shape-to-text:t">
                      <w:txbxContent>
                        <w:p w14:paraId="2F561A52" w14:textId="77777777" w:rsidR="008438ED" w:rsidRPr="008438ED" w:rsidRDefault="008438ED" w:rsidP="008438E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8438E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Aplicación [Sigla Aplicativo]</w:t>
                          </w:r>
                        </w:p>
                        <w:p w14:paraId="153C7603" w14:textId="77777777" w:rsidR="008438ED" w:rsidRPr="008438ED" w:rsidRDefault="008438ED" w:rsidP="008438E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8438E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[Definición sigla de la aplicación si la tiene]</w:t>
                          </w:r>
                        </w:p>
                        <w:p w14:paraId="4B8809BC" w14:textId="77777777" w:rsidR="008438ED" w:rsidRPr="008438ED" w:rsidRDefault="008438ED" w:rsidP="008438E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8438E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Solicitud de Requerimientos</w:t>
                          </w:r>
                        </w:p>
                        <w:p w14:paraId="3CEA576D" w14:textId="77777777" w:rsidR="008438ED" w:rsidRPr="008438ED" w:rsidRDefault="008438ED" w:rsidP="008438E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8438E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Título del Requerimiento</w:t>
                          </w:r>
                        </w:p>
                        <w:p w14:paraId="0528BA2E" w14:textId="77777777" w:rsidR="008438ED" w:rsidRPr="008438ED" w:rsidRDefault="008438ED" w:rsidP="008438E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8438E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Relación Solicitud en Mesa de Servicio</w:t>
                          </w:r>
                        </w:p>
                        <w:p w14:paraId="6FC8DA98" w14:textId="067B386D" w:rsidR="003E5BAD" w:rsidRPr="003E5BAD" w:rsidRDefault="008438ED" w:rsidP="008438E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8438E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[Número caso de ProactivaNet]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79AB84" wp14:editId="5A27CF6D">
                    <wp:simplePos x="0" y="0"/>
                    <wp:positionH relativeFrom="page">
                      <wp:posOffset>1153795</wp:posOffset>
                    </wp:positionH>
                    <wp:positionV relativeFrom="margin">
                      <wp:posOffset>6797675</wp:posOffset>
                    </wp:positionV>
                    <wp:extent cx="5753100" cy="652780"/>
                    <wp:effectExtent l="0" t="0" r="889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DCA70B" w14:textId="2788BD6D" w:rsidR="008438ED" w:rsidRDefault="008438E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8"/>
                                    <w:szCs w:val="28"/>
                                  </w:rPr>
                                </w:pPr>
                                <w:r w:rsidRPr="008438ED"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>O</w:t>
                                </w:r>
                                <w:r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>ficina d</w:t>
                                </w:r>
                                <w:r w:rsidRPr="008438ED"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 xml:space="preserve">e Tecnologías </w:t>
                                </w:r>
                                <w:r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 w:rsidRPr="008438ED"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>l</w:t>
                                </w:r>
                                <w:r w:rsidRPr="008438ED"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 xml:space="preserve">a Información </w:t>
                                </w:r>
                                <w:r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>y</w:t>
                                </w:r>
                                <w:r w:rsidRPr="008438ED"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Helvetica"/>
                                    <w:color w:val="4D4D4D"/>
                                    <w:sz w:val="28"/>
                                    <w:szCs w:val="28"/>
                                  </w:rPr>
                                  <w:t>las Comunicaciones – OTIC</w:t>
                                </w:r>
                              </w:p>
                              <w:p w14:paraId="347C146F" w14:textId="2E121047" w:rsidR="000C5469" w:rsidRPr="000C5469" w:rsidRDefault="00444B36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438E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Fecha en la que inicio este documento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F79AB84" id="Cuadro de texto 112" o:spid="_x0000_s1028" type="#_x0000_t202" style="position:absolute;margin-left:90.85pt;margin-top:535.25pt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mm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" filled="f" stroked="f" strokeweight=".5pt">
                    <v:textbox inset="0,0,0,0">
                      <w:txbxContent>
                        <w:p w14:paraId="65DCA70B" w14:textId="2788BD6D" w:rsidR="008438ED" w:rsidRDefault="008438E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8"/>
                              <w:szCs w:val="28"/>
                            </w:rPr>
                          </w:pPr>
                          <w:r w:rsidRPr="008438ED"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>ficina d</w:t>
                          </w:r>
                          <w:r w:rsidRPr="008438ED"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 xml:space="preserve">e Tecnologías </w:t>
                          </w:r>
                          <w:r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>d</w:t>
                          </w:r>
                          <w:r w:rsidRPr="008438ED"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 xml:space="preserve">e </w:t>
                          </w:r>
                          <w:r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>l</w:t>
                          </w:r>
                          <w:r w:rsidRPr="008438ED"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 xml:space="preserve">a Información </w:t>
                          </w:r>
                          <w:r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>y</w:t>
                          </w:r>
                          <w:r w:rsidRPr="008438ED"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cs="Helvetica"/>
                              <w:color w:val="4D4D4D"/>
                              <w:sz w:val="28"/>
                              <w:szCs w:val="28"/>
                            </w:rPr>
                            <w:t>las Comunicaciones – OTIC</w:t>
                          </w:r>
                        </w:p>
                        <w:p w14:paraId="347C146F" w14:textId="2E121047" w:rsidR="000C5469" w:rsidRPr="000C5469" w:rsidRDefault="00444B36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438E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Fecha en la que inicio este documento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0C5469" w:rsidRPr="009835D5">
            <w:rPr>
              <w:rFonts w:cs="Helvetica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13FA3DC5" w14:textId="59B62B0D" w:rsidR="008438ED" w:rsidRPr="008438ED" w:rsidRDefault="008438ED" w:rsidP="008438ED">
      <w:pPr>
        <w:pStyle w:val="Ttulo1"/>
        <w:spacing w:line="360" w:lineRule="auto"/>
        <w:jc w:val="center"/>
        <w:rPr>
          <w:rFonts w:cs="Helvetica"/>
          <w:lang w:val="es-ES"/>
        </w:rPr>
      </w:pPr>
      <w:r w:rsidRPr="008438ED">
        <w:rPr>
          <w:rFonts w:cs="Helvetica"/>
          <w:lang w:val="es-ES"/>
        </w:rPr>
        <w:lastRenderedPageBreak/>
        <w:t>Especificaciones Caso de Uso</w:t>
      </w:r>
    </w:p>
    <w:p w14:paraId="307AA4DE" w14:textId="77777777" w:rsidR="008438ED" w:rsidRPr="008438ED" w:rsidRDefault="008438ED" w:rsidP="008438ED">
      <w:pPr>
        <w:pStyle w:val="Ttulo2"/>
      </w:pPr>
      <w:r w:rsidRPr="008438ED">
        <w:t>1.</w:t>
      </w:r>
      <w:r w:rsidRPr="008438ED">
        <w:tab/>
        <w:t>Propósito</w:t>
      </w:r>
    </w:p>
    <w:p w14:paraId="6C1399B0" w14:textId="77777777" w:rsidR="008438ED" w:rsidRPr="008438ED" w:rsidRDefault="008438ED" w:rsidP="008438ED">
      <w:pPr>
        <w:spacing w:line="360" w:lineRule="auto"/>
        <w:rPr>
          <w:rFonts w:cs="Helvetica"/>
          <w:lang w:val="es-ES"/>
        </w:rPr>
      </w:pPr>
    </w:p>
    <w:p w14:paraId="46FBD8E4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lang w:val="es-ES"/>
        </w:rPr>
        <w:t xml:space="preserve">El objetivo del presente formato es llevar a cabo el levantamiento, análisis, especificación y validación de los diferentes requerimientos que sean solicitados a la Oficina de Tecnología de la Información. </w:t>
      </w:r>
    </w:p>
    <w:p w14:paraId="46BC88A8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49D3691A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lang w:val="es-ES"/>
        </w:rPr>
        <w:t xml:space="preserve">Una vez se haya diligenciado de manera completa, se iniciará el análisis de los requerimientos funcionales, estableciendo el alcance definitivo, las funcionalidades a entregar y un cronograma de trabajo.  </w:t>
      </w:r>
    </w:p>
    <w:p w14:paraId="4E73DCA4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4DE46362" w14:textId="77777777" w:rsidR="008438ED" w:rsidRPr="008438ED" w:rsidRDefault="008438ED" w:rsidP="008438ED">
      <w:pPr>
        <w:pStyle w:val="Ttulo2"/>
      </w:pPr>
      <w:r w:rsidRPr="008438ED">
        <w:t>2.</w:t>
      </w:r>
      <w:r w:rsidRPr="008438ED">
        <w:tab/>
        <w:t xml:space="preserve">Control de Cambios </w:t>
      </w:r>
    </w:p>
    <w:p w14:paraId="4DC57E58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W w:w="8897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1687"/>
        <w:gridCol w:w="2742"/>
        <w:gridCol w:w="2375"/>
      </w:tblGrid>
      <w:tr w:rsidR="008438ED" w:rsidRPr="000A7090" w14:paraId="582750C8" w14:textId="77777777" w:rsidTr="00665AC0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14:paraId="6C6E557F" w14:textId="77777777" w:rsidR="008438ED" w:rsidRPr="000A7090" w:rsidRDefault="008438ED" w:rsidP="00665AC0">
            <w:pPr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Fecha de Actualización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2EB23" w14:textId="77777777" w:rsidR="008438ED" w:rsidRPr="000A7090" w:rsidRDefault="008438ED" w:rsidP="00665AC0">
            <w:pPr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V.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9937D40" w14:textId="77777777" w:rsidR="008438ED" w:rsidRPr="000A7090" w:rsidRDefault="008438ED" w:rsidP="00665AC0">
            <w:pPr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Realizado por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A38CA6D" w14:textId="77777777" w:rsidR="008438ED" w:rsidRPr="000A7090" w:rsidRDefault="008438ED" w:rsidP="00665AC0">
            <w:pPr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Cambio / Comentarios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FBAB10F" w14:textId="77777777" w:rsidR="008438ED" w:rsidRPr="000A7090" w:rsidRDefault="008438ED" w:rsidP="00665AC0">
            <w:pPr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Acta de reunión asociada</w:t>
            </w:r>
          </w:p>
        </w:tc>
      </w:tr>
      <w:tr w:rsidR="008438ED" w:rsidRPr="000A7090" w14:paraId="7195194A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7752FBAB" w14:textId="77777777" w:rsidR="008438ED" w:rsidRPr="000A7090" w:rsidRDefault="008438ED" w:rsidP="00665AC0">
            <w:pPr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Día/Mes/Año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DC85B" w14:textId="77777777" w:rsidR="008438ED" w:rsidRPr="000A7090" w:rsidRDefault="008438ED" w:rsidP="00665AC0">
            <w:pPr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x.x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B4C2100" w14:textId="77777777" w:rsidR="008438ED" w:rsidRPr="000A7090" w:rsidRDefault="008438ED" w:rsidP="00665AC0">
            <w:pPr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Nombre completo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29AE3F3" w14:textId="77777777" w:rsidR="008438ED" w:rsidRPr="000A7090" w:rsidRDefault="008438ED" w:rsidP="00665AC0">
            <w:pPr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Requerimiento inicial/ Modificaciones  del Documento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B27D14B" w14:textId="77777777" w:rsidR="008438ED" w:rsidRPr="000A7090" w:rsidRDefault="008438ED" w:rsidP="00665AC0">
            <w:pPr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Número del acta o N.A</w:t>
            </w:r>
          </w:p>
        </w:tc>
      </w:tr>
      <w:tr w:rsidR="008438ED" w:rsidRPr="000A7090" w14:paraId="28CA677E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7FF80D36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1FCF05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6155DD23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36117E41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82544BA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1D81C599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77F11108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274BF3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C99A6C8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DA02A17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47B6941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76C4426A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1686300A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ED9E9D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AEAC29B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3B38786B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707EFC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4D4A57B9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6234D78A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DB841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AD25766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726FD053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697EC20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7A1D7C91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381434B7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72885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11A6091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BF76407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CC55A14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1D08EFEC" w14:textId="77777777" w:rsidTr="00665AC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5840B592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827549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8DA43CB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28678728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6B8DD27" w14:textId="77777777" w:rsidR="008438ED" w:rsidRPr="000A7090" w:rsidRDefault="008438ED" w:rsidP="00665AC0">
            <w:p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2C4F136A" w14:textId="77777777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4B096353" w14:textId="114EF8C0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lang w:val="es-ES"/>
        </w:rPr>
        <w:t>Las actas de reunión asociadas se encuentran publicadas en l</w:t>
      </w:r>
      <w:r>
        <w:rPr>
          <w:rFonts w:cs="Helvetica"/>
          <w:lang w:val="es-ES"/>
        </w:rPr>
        <w:t>a ruta: _________________</w:t>
      </w:r>
    </w:p>
    <w:p w14:paraId="423440B1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69A2A276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lang w:val="es-ES"/>
        </w:rPr>
        <w:t>Si no existe un acta de reunión asociada, por favor describa en el campo comentarios la razón de la modificación del requerimiento.</w:t>
      </w:r>
    </w:p>
    <w:p w14:paraId="1F3F72BE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07603298" w14:textId="70F02085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b/>
          <w:lang w:val="es-ES"/>
        </w:rPr>
        <w:lastRenderedPageBreak/>
        <w:t>Nota:</w:t>
      </w:r>
      <w:r w:rsidRPr="008438ED">
        <w:rPr>
          <w:rFonts w:cs="Helvetica"/>
          <w:lang w:val="es-ES"/>
        </w:rPr>
        <w:t xml:space="preserve"> Para la gestión de este formato considere que todos los campos marcados con: (*</w:t>
      </w:r>
      <w:r>
        <w:rPr>
          <w:rFonts w:cs="Helvetica"/>
          <w:lang w:val="es-ES"/>
        </w:rPr>
        <w:t>), son de carácter obligatorio.</w:t>
      </w:r>
    </w:p>
    <w:p w14:paraId="10819C88" w14:textId="5A5F4FA3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352"/>
        <w:gridCol w:w="6478"/>
      </w:tblGrid>
      <w:tr w:rsidR="008438ED" w:rsidRPr="000A7090" w14:paraId="34CBC60A" w14:textId="77777777" w:rsidTr="00665AC0">
        <w:tc>
          <w:tcPr>
            <w:tcW w:w="8830" w:type="dxa"/>
            <w:gridSpan w:val="2"/>
            <w:shd w:val="clear" w:color="auto" w:fill="auto"/>
          </w:tcPr>
          <w:p w14:paraId="33613F72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Datos Generales</w:t>
            </w:r>
          </w:p>
        </w:tc>
      </w:tr>
      <w:tr w:rsidR="008438ED" w:rsidRPr="000A7090" w14:paraId="530F6145" w14:textId="77777777" w:rsidTr="00665AC0">
        <w:tc>
          <w:tcPr>
            <w:tcW w:w="2352" w:type="dxa"/>
            <w:shd w:val="clear" w:color="auto" w:fill="auto"/>
            <w:vAlign w:val="center"/>
          </w:tcPr>
          <w:p w14:paraId="08794E5E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Nombre del o de los requerimientos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30C032BB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Escriba el nombre del requerimiento tal y como será nombrado de aquí en adelante.</w:t>
            </w:r>
          </w:p>
          <w:p w14:paraId="58670DD1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p w14:paraId="0489FB9F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Requerimiento 1: XXXXXXXXXX</w:t>
            </w:r>
          </w:p>
          <w:p w14:paraId="3C86BD6E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Requerimiento 2: XXXXXXXXXX</w:t>
            </w:r>
          </w:p>
          <w:p w14:paraId="181E076B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Requerimiento n: XXXXXXXXXX</w:t>
            </w:r>
          </w:p>
        </w:tc>
      </w:tr>
      <w:tr w:rsidR="008438ED" w:rsidRPr="000A7090" w14:paraId="54B68E7F" w14:textId="77777777" w:rsidTr="00665AC0">
        <w:tc>
          <w:tcPr>
            <w:tcW w:w="2352" w:type="dxa"/>
            <w:shd w:val="clear" w:color="auto" w:fill="auto"/>
            <w:vAlign w:val="center"/>
          </w:tcPr>
          <w:p w14:paraId="10138643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Fecha inicial de la solicitud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581264EC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Fecha en la que se inicia a levantar el requerimiento.</w:t>
            </w:r>
          </w:p>
        </w:tc>
      </w:tr>
      <w:tr w:rsidR="008438ED" w:rsidRPr="000A7090" w14:paraId="09920562" w14:textId="77777777" w:rsidTr="00665AC0">
        <w:tc>
          <w:tcPr>
            <w:tcW w:w="2352" w:type="dxa"/>
            <w:shd w:val="clear" w:color="auto" w:fill="auto"/>
            <w:vAlign w:val="center"/>
          </w:tcPr>
          <w:p w14:paraId="7A857307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Fecha de aprobación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6C9ACC06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Fecha en la que se termina la gestión del requerimiento. </w:t>
            </w:r>
          </w:p>
        </w:tc>
      </w:tr>
      <w:tr w:rsidR="008438ED" w:rsidRPr="000A7090" w14:paraId="18DCC985" w14:textId="77777777" w:rsidTr="00665AC0">
        <w:tc>
          <w:tcPr>
            <w:tcW w:w="2352" w:type="dxa"/>
            <w:shd w:val="clear" w:color="auto" w:fill="auto"/>
            <w:vAlign w:val="center"/>
          </w:tcPr>
          <w:p w14:paraId="41E5362D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Área que solicita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115C3152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Área que solicita el  requerimiento</w:t>
            </w:r>
          </w:p>
        </w:tc>
      </w:tr>
      <w:tr w:rsidR="008438ED" w:rsidRPr="000A7090" w14:paraId="15932CE7" w14:textId="77777777" w:rsidTr="00665AC0">
        <w:tc>
          <w:tcPr>
            <w:tcW w:w="2352" w:type="dxa"/>
            <w:shd w:val="clear" w:color="auto" w:fill="auto"/>
            <w:vAlign w:val="center"/>
          </w:tcPr>
          <w:p w14:paraId="692BA5AB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Nombre del solicitante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4A7F6D5C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Nombre completo de la persona que avala y recibe el desarrollo.</w:t>
            </w:r>
          </w:p>
        </w:tc>
      </w:tr>
      <w:tr w:rsidR="008438ED" w:rsidRPr="000A7090" w14:paraId="743E8757" w14:textId="77777777" w:rsidTr="00665AC0">
        <w:tc>
          <w:tcPr>
            <w:tcW w:w="2352" w:type="dxa"/>
            <w:shd w:val="clear" w:color="auto" w:fill="auto"/>
            <w:vAlign w:val="center"/>
          </w:tcPr>
          <w:p w14:paraId="4A2E6286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Líder Funcional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708688E4" w14:textId="77777777" w:rsidR="008438ED" w:rsidRPr="000A7090" w:rsidRDefault="008438ED" w:rsidP="00665AC0">
            <w:pPr>
              <w:ind w:left="708" w:hanging="708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Nombre completo del líder funcional</w:t>
            </w:r>
          </w:p>
        </w:tc>
      </w:tr>
      <w:tr w:rsidR="008438ED" w:rsidRPr="000A7090" w14:paraId="79A4C4E2" w14:textId="77777777" w:rsidTr="00665AC0">
        <w:tc>
          <w:tcPr>
            <w:tcW w:w="2352" w:type="dxa"/>
            <w:shd w:val="clear" w:color="auto" w:fill="auto"/>
            <w:vAlign w:val="center"/>
          </w:tcPr>
          <w:p w14:paraId="1DDAFFD5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Supervisor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75953F27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Persona que autoriza y fiscaliza ciertas operaciones a fin de que se hagan con legalidad, aplica para desarrollos con terceros.</w:t>
            </w:r>
          </w:p>
        </w:tc>
      </w:tr>
      <w:tr w:rsidR="008438ED" w:rsidRPr="000A7090" w14:paraId="4B7F99DC" w14:textId="77777777" w:rsidTr="00665AC0">
        <w:tc>
          <w:tcPr>
            <w:tcW w:w="2352" w:type="dxa"/>
            <w:shd w:val="clear" w:color="auto" w:fill="auto"/>
            <w:vAlign w:val="center"/>
          </w:tcPr>
          <w:p w14:paraId="41220CE9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Usuarios objetivo</w:t>
            </w:r>
          </w:p>
        </w:tc>
        <w:tc>
          <w:tcPr>
            <w:tcW w:w="6478" w:type="dxa"/>
            <w:shd w:val="clear" w:color="auto" w:fill="auto"/>
            <w:vAlign w:val="center"/>
          </w:tcPr>
          <w:p w14:paraId="52561565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Son las personas o grupo de personas que usarán la funcionalidad. En caso de tener diferentes roles, estos deben ser especificados</w:t>
            </w:r>
          </w:p>
        </w:tc>
      </w:tr>
    </w:tbl>
    <w:p w14:paraId="718B14A1" w14:textId="48A36781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30"/>
      </w:tblGrid>
      <w:tr w:rsidR="008438ED" w:rsidRPr="000A7090" w14:paraId="27F92AAD" w14:textId="77777777" w:rsidTr="00665AC0">
        <w:tc>
          <w:tcPr>
            <w:tcW w:w="8978" w:type="dxa"/>
            <w:shd w:val="clear" w:color="auto" w:fill="auto"/>
            <w:vAlign w:val="center"/>
          </w:tcPr>
          <w:p w14:paraId="04CF839F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(*)</w:t>
            </w: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 </w:t>
            </w: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Descripción Funcional</w:t>
            </w:r>
          </w:p>
        </w:tc>
      </w:tr>
      <w:tr w:rsidR="008438ED" w:rsidRPr="000A7090" w14:paraId="3DED23E9" w14:textId="77777777" w:rsidTr="00665AC0">
        <w:tc>
          <w:tcPr>
            <w:tcW w:w="8978" w:type="dxa"/>
            <w:shd w:val="clear" w:color="auto" w:fill="auto"/>
          </w:tcPr>
          <w:tbl>
            <w:tblPr>
              <w:tblpPr w:leftFromText="141" w:rightFromText="141" w:horzAnchor="margin" w:tblpY="330"/>
              <w:tblOverlap w:val="never"/>
              <w:tblW w:w="0" w:type="auto"/>
              <w:tblBorders>
                <w:top w:val="dotted" w:sz="4" w:space="0" w:color="404040" w:themeColor="text1" w:themeTint="BF"/>
                <w:left w:val="dotted" w:sz="4" w:space="0" w:color="404040" w:themeColor="text1" w:themeTint="BF"/>
                <w:bottom w:val="dotted" w:sz="4" w:space="0" w:color="404040" w:themeColor="text1" w:themeTint="BF"/>
                <w:right w:val="dotted" w:sz="4" w:space="0" w:color="404040" w:themeColor="text1" w:themeTint="BF"/>
                <w:insideH w:val="dotted" w:sz="4" w:space="0" w:color="404040" w:themeColor="text1" w:themeTint="BF"/>
                <w:insideV w:val="dotted" w:sz="4" w:space="0" w:color="404040" w:themeColor="text1" w:themeTint="BF"/>
              </w:tblBorders>
              <w:tblLook w:val="0000" w:firstRow="0" w:lastRow="0" w:firstColumn="0" w:lastColumn="0" w:noHBand="0" w:noVBand="0"/>
            </w:tblPr>
            <w:tblGrid>
              <w:gridCol w:w="985"/>
              <w:gridCol w:w="7619"/>
            </w:tblGrid>
            <w:tr w:rsidR="008438ED" w:rsidRPr="000A7090" w14:paraId="296D7C74" w14:textId="77777777" w:rsidTr="00665AC0">
              <w:trPr>
                <w:trHeight w:val="252"/>
              </w:trPr>
              <w:sdt>
                <w:sdtPr>
                  <w:rPr>
                    <w:rFonts w:cs="Helvetica"/>
                    <w:b/>
                    <w:color w:val="404040" w:themeColor="text1" w:themeTint="BF"/>
                    <w:sz w:val="20"/>
                    <w:lang w:val="es-CO"/>
                  </w:rPr>
                  <w:id w:val="2109231993"/>
                  <w14:checkbox>
                    <w14:checked w14:val="1"/>
                    <w14:checkedState w14:val="2612" w14:font="Malgun Gothic Semilight"/>
                    <w14:uncheckedState w14:val="2610" w14:font="Malgun Gothic Semilight"/>
                  </w14:checkbox>
                </w:sdtPr>
                <w:sdtContent>
                  <w:tc>
                    <w:tcPr>
                      <w:tcW w:w="988" w:type="dxa"/>
                    </w:tcPr>
                    <w:p w14:paraId="1CE7065E" w14:textId="77777777" w:rsidR="008438ED" w:rsidRPr="000A7090" w:rsidRDefault="008438ED" w:rsidP="00665AC0">
                      <w:pPr>
                        <w:jc w:val="center"/>
                        <w:rPr>
                          <w:rFonts w:cs="Helvetica"/>
                          <w:color w:val="404040" w:themeColor="text1" w:themeTint="BF"/>
                          <w:sz w:val="20"/>
                          <w:lang w:val="es-CO"/>
                        </w:rPr>
                      </w:pPr>
                      <w:r w:rsidRPr="000A7090">
                        <w:rPr>
                          <w:rFonts w:ascii="Segoe UI Symbol" w:eastAsia="Arial Unicode MS" w:hAnsi="Segoe UI Symbol" w:cs="Segoe UI Symbol"/>
                          <w:b/>
                          <w:color w:val="404040" w:themeColor="text1" w:themeTint="BF"/>
                          <w:sz w:val="20"/>
                          <w:lang w:val="es-CO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7654" w:type="dxa"/>
                  <w:vAlign w:val="center"/>
                </w:tcPr>
                <w:p w14:paraId="65EBFD9E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Desarrollo Nuevo</w:t>
                  </w:r>
                </w:p>
              </w:tc>
            </w:tr>
            <w:tr w:rsidR="008438ED" w:rsidRPr="000A7090" w14:paraId="1CDE25D8" w14:textId="77777777" w:rsidTr="00665AC0">
              <w:trPr>
                <w:trHeight w:val="269"/>
              </w:trPr>
              <w:sdt>
                <w:sdtPr>
                  <w:rPr>
                    <w:rFonts w:cs="Helvetica"/>
                    <w:b/>
                    <w:color w:val="404040" w:themeColor="text1" w:themeTint="BF"/>
                    <w:sz w:val="20"/>
                    <w:lang w:val="es-CO"/>
                  </w:rPr>
                  <w:id w:val="-1140718019"/>
                  <w14:checkbox>
                    <w14:checked w14:val="0"/>
                    <w14:checkedState w14:val="2612" w14:font="Malgun Gothic Semilight"/>
                    <w14:uncheckedState w14:val="2610" w14:font="Malgun Gothic Semilight"/>
                  </w14:checkbox>
                </w:sdtPr>
                <w:sdtContent>
                  <w:tc>
                    <w:tcPr>
                      <w:tcW w:w="988" w:type="dxa"/>
                    </w:tcPr>
                    <w:p w14:paraId="684C30C0" w14:textId="77777777" w:rsidR="008438ED" w:rsidRPr="000A7090" w:rsidRDefault="008438ED" w:rsidP="00665AC0">
                      <w:pPr>
                        <w:jc w:val="center"/>
                        <w:rPr>
                          <w:rFonts w:cs="Helvetica"/>
                          <w:b/>
                          <w:color w:val="404040" w:themeColor="text1" w:themeTint="BF"/>
                          <w:sz w:val="20"/>
                          <w:lang w:val="es-CO"/>
                        </w:rPr>
                      </w:pPr>
                      <w:r w:rsidRPr="000A7090">
                        <w:rPr>
                          <w:rFonts w:ascii="Segoe UI Symbol" w:eastAsia="Arial Unicode MS" w:hAnsi="Segoe UI Symbol" w:cs="Segoe UI Symbol"/>
                          <w:b/>
                          <w:color w:val="404040" w:themeColor="text1" w:themeTint="BF"/>
                          <w:sz w:val="20"/>
                          <w:lang w:val="es-CO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54" w:type="dxa"/>
                  <w:vAlign w:val="center"/>
                </w:tcPr>
                <w:p w14:paraId="4DF721F2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Modificación a una funcionalidad existente (control de cambio)</w:t>
                  </w:r>
                </w:p>
              </w:tc>
            </w:tr>
          </w:tbl>
          <w:p w14:paraId="115E9CA6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p w14:paraId="75AC4339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</w:p>
          <w:p w14:paraId="6C9BE760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Nota</w:t>
            </w: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: Marque con una </w:t>
            </w: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X</w:t>
            </w: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 que tipo de desarrollo se requiere.</w:t>
            </w:r>
          </w:p>
          <w:p w14:paraId="34084FE0" w14:textId="77777777" w:rsidR="008438ED" w:rsidRPr="000A7090" w:rsidRDefault="008438ED" w:rsidP="00665AC0">
            <w:p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7FA36A4F" w14:textId="6683589F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30"/>
      </w:tblGrid>
      <w:tr w:rsidR="008438ED" w:rsidRPr="000A7090" w14:paraId="60046819" w14:textId="77777777" w:rsidTr="00665AC0">
        <w:tc>
          <w:tcPr>
            <w:tcW w:w="8978" w:type="dxa"/>
            <w:shd w:val="clear" w:color="auto" w:fill="auto"/>
          </w:tcPr>
          <w:p w14:paraId="69864B52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Sistemas que Interactúan con el Requerimiento Solicitado</w:t>
            </w:r>
          </w:p>
        </w:tc>
      </w:tr>
      <w:tr w:rsidR="008438ED" w:rsidRPr="000A7090" w14:paraId="7A37ED17" w14:textId="77777777" w:rsidTr="00665AC0">
        <w:trPr>
          <w:trHeight w:val="416"/>
        </w:trPr>
        <w:tc>
          <w:tcPr>
            <w:tcW w:w="8978" w:type="dxa"/>
            <w:shd w:val="clear" w:color="auto" w:fill="auto"/>
          </w:tcPr>
          <w:p w14:paraId="241A62B9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tbl>
            <w:tblPr>
              <w:tblpPr w:leftFromText="141" w:rightFromText="141" w:horzAnchor="margin" w:tblpY="330"/>
              <w:tblOverlap w:val="never"/>
              <w:tblW w:w="0" w:type="auto"/>
              <w:tblBorders>
                <w:top w:val="dotted" w:sz="4" w:space="0" w:color="404040" w:themeColor="text1" w:themeTint="BF"/>
                <w:left w:val="dotted" w:sz="4" w:space="0" w:color="404040" w:themeColor="text1" w:themeTint="BF"/>
                <w:bottom w:val="dotted" w:sz="4" w:space="0" w:color="404040" w:themeColor="text1" w:themeTint="BF"/>
                <w:right w:val="dotted" w:sz="4" w:space="0" w:color="404040" w:themeColor="text1" w:themeTint="BF"/>
                <w:insideH w:val="dotted" w:sz="4" w:space="0" w:color="404040" w:themeColor="text1" w:themeTint="BF"/>
                <w:insideV w:val="dotted" w:sz="4" w:space="0" w:color="404040" w:themeColor="text1" w:themeTint="BF"/>
              </w:tblBorders>
              <w:tblLook w:val="0000" w:firstRow="0" w:lastRow="0" w:firstColumn="0" w:lastColumn="0" w:noHBand="0" w:noVBand="0"/>
            </w:tblPr>
            <w:tblGrid>
              <w:gridCol w:w="985"/>
              <w:gridCol w:w="7619"/>
            </w:tblGrid>
            <w:tr w:rsidR="008438ED" w:rsidRPr="000A7090" w14:paraId="68150513" w14:textId="77777777" w:rsidTr="00665AC0">
              <w:trPr>
                <w:trHeight w:val="252"/>
              </w:trPr>
              <w:sdt>
                <w:sdtPr>
                  <w:rPr>
                    <w:rFonts w:cs="Helvetica"/>
                    <w:b/>
                    <w:color w:val="404040" w:themeColor="text1" w:themeTint="BF"/>
                    <w:sz w:val="20"/>
                    <w:lang w:val="es-CO"/>
                  </w:rPr>
                  <w:id w:val="70860838"/>
                  <w14:checkbox>
                    <w14:checked w14:val="0"/>
                    <w14:checkedState w14:val="2612" w14:font="Malgun Gothic Semilight"/>
                    <w14:uncheckedState w14:val="2610" w14:font="Malgun Gothic Semilight"/>
                  </w14:checkbox>
                </w:sdtPr>
                <w:sdtContent>
                  <w:tc>
                    <w:tcPr>
                      <w:tcW w:w="988" w:type="dxa"/>
                    </w:tcPr>
                    <w:p w14:paraId="234A0C4E" w14:textId="77777777" w:rsidR="008438ED" w:rsidRPr="000A7090" w:rsidRDefault="008438ED" w:rsidP="00665AC0">
                      <w:pPr>
                        <w:jc w:val="center"/>
                        <w:rPr>
                          <w:rFonts w:cs="Helvetica"/>
                          <w:color w:val="404040" w:themeColor="text1" w:themeTint="BF"/>
                          <w:sz w:val="20"/>
                          <w:lang w:val="es-CO"/>
                        </w:rPr>
                      </w:pPr>
                      <w:r w:rsidRPr="000A7090">
                        <w:rPr>
                          <w:rFonts w:ascii="Segoe UI Symbol" w:eastAsia="Arial Unicode MS" w:hAnsi="Segoe UI Symbol" w:cs="Segoe UI Symbol"/>
                          <w:b/>
                          <w:color w:val="404040" w:themeColor="text1" w:themeTint="BF"/>
                          <w:sz w:val="20"/>
                          <w:lang w:val="es-CO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54" w:type="dxa"/>
                  <w:vAlign w:val="center"/>
                </w:tcPr>
                <w:p w14:paraId="6AC6CF8B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SUIT</w:t>
                  </w:r>
                </w:p>
              </w:tc>
            </w:tr>
            <w:tr w:rsidR="008438ED" w:rsidRPr="000A7090" w14:paraId="15B44301" w14:textId="77777777" w:rsidTr="00665AC0">
              <w:trPr>
                <w:trHeight w:val="269"/>
              </w:trPr>
              <w:sdt>
                <w:sdtPr>
                  <w:rPr>
                    <w:rFonts w:cs="Helvetica"/>
                    <w:b/>
                    <w:color w:val="404040" w:themeColor="text1" w:themeTint="BF"/>
                    <w:sz w:val="20"/>
                    <w:lang w:val="es-CO"/>
                  </w:rPr>
                  <w:id w:val="1321070246"/>
                  <w14:checkbox>
                    <w14:checked w14:val="0"/>
                    <w14:checkedState w14:val="2612" w14:font="Malgun Gothic Semilight"/>
                    <w14:uncheckedState w14:val="2610" w14:font="Malgun Gothic Semilight"/>
                  </w14:checkbox>
                </w:sdtPr>
                <w:sdtContent>
                  <w:tc>
                    <w:tcPr>
                      <w:tcW w:w="988" w:type="dxa"/>
                    </w:tcPr>
                    <w:p w14:paraId="0970943B" w14:textId="77777777" w:rsidR="008438ED" w:rsidRPr="000A7090" w:rsidRDefault="008438ED" w:rsidP="00665AC0">
                      <w:pPr>
                        <w:jc w:val="center"/>
                        <w:rPr>
                          <w:rFonts w:cs="Helvetica"/>
                          <w:b/>
                          <w:color w:val="404040" w:themeColor="text1" w:themeTint="BF"/>
                          <w:sz w:val="20"/>
                          <w:lang w:val="es-CO"/>
                        </w:rPr>
                      </w:pPr>
                      <w:r w:rsidRPr="000A7090">
                        <w:rPr>
                          <w:rFonts w:ascii="Segoe UI Symbol" w:eastAsia="MS Gothic" w:hAnsi="Segoe UI Symbol" w:cs="Segoe UI Symbol"/>
                          <w:b/>
                          <w:color w:val="404040" w:themeColor="text1" w:themeTint="BF"/>
                          <w:sz w:val="20"/>
                          <w:lang w:val="es-CO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54" w:type="dxa"/>
                  <w:vAlign w:val="center"/>
                </w:tcPr>
                <w:p w14:paraId="3EF3453E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SIGEP</w:t>
                  </w:r>
                </w:p>
              </w:tc>
            </w:tr>
            <w:tr w:rsidR="008438ED" w:rsidRPr="000A7090" w14:paraId="3C4AF352" w14:textId="77777777" w:rsidTr="00665AC0">
              <w:trPr>
                <w:trHeight w:val="269"/>
              </w:trPr>
              <w:sdt>
                <w:sdtPr>
                  <w:rPr>
                    <w:rFonts w:cs="Helvetica"/>
                    <w:b/>
                    <w:color w:val="404040" w:themeColor="text1" w:themeTint="BF"/>
                    <w:sz w:val="20"/>
                    <w:lang w:val="es-CO"/>
                  </w:rPr>
                  <w:id w:val="-1089078514"/>
                  <w14:checkbox>
                    <w14:checked w14:val="0"/>
                    <w14:checkedState w14:val="2612" w14:font="Malgun Gothic Semilight"/>
                    <w14:uncheckedState w14:val="2610" w14:font="Malgun Gothic Semilight"/>
                  </w14:checkbox>
                </w:sdtPr>
                <w:sdtContent>
                  <w:tc>
                    <w:tcPr>
                      <w:tcW w:w="988" w:type="dxa"/>
                    </w:tcPr>
                    <w:p w14:paraId="3F7B2AEC" w14:textId="77777777" w:rsidR="008438ED" w:rsidRPr="000A7090" w:rsidRDefault="008438ED" w:rsidP="00665AC0">
                      <w:pPr>
                        <w:jc w:val="center"/>
                        <w:rPr>
                          <w:rFonts w:cs="Helvetica"/>
                          <w:b/>
                          <w:color w:val="404040" w:themeColor="text1" w:themeTint="BF"/>
                          <w:sz w:val="20"/>
                          <w:lang w:val="es-CO"/>
                        </w:rPr>
                      </w:pPr>
                      <w:r w:rsidRPr="000A7090">
                        <w:rPr>
                          <w:rFonts w:ascii="Segoe UI Symbol" w:eastAsia="MS Gothic" w:hAnsi="Segoe UI Symbol" w:cs="Segoe UI Symbol"/>
                          <w:b/>
                          <w:color w:val="404040" w:themeColor="text1" w:themeTint="BF"/>
                          <w:sz w:val="20"/>
                          <w:lang w:val="es-CO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54" w:type="dxa"/>
                  <w:vAlign w:val="center"/>
                </w:tcPr>
                <w:p w14:paraId="732A63FE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 xml:space="preserve">MECI </w:t>
                  </w:r>
                </w:p>
              </w:tc>
            </w:tr>
            <w:tr w:rsidR="008438ED" w:rsidRPr="000A7090" w14:paraId="68663E38" w14:textId="77777777" w:rsidTr="00665AC0">
              <w:trPr>
                <w:trHeight w:val="269"/>
              </w:trPr>
              <w:sdt>
                <w:sdtPr>
                  <w:rPr>
                    <w:rFonts w:cs="Helvetica"/>
                    <w:b/>
                    <w:color w:val="404040" w:themeColor="text1" w:themeTint="BF"/>
                    <w:sz w:val="20"/>
                    <w:lang w:val="es-CO"/>
                  </w:rPr>
                  <w:id w:val="-1100017692"/>
                  <w14:checkbox>
                    <w14:checked w14:val="0"/>
                    <w14:checkedState w14:val="2612" w14:font="Malgun Gothic Semilight"/>
                    <w14:uncheckedState w14:val="2610" w14:font="Malgun Gothic Semilight"/>
                  </w14:checkbox>
                </w:sdtPr>
                <w:sdtContent>
                  <w:tc>
                    <w:tcPr>
                      <w:tcW w:w="988" w:type="dxa"/>
                    </w:tcPr>
                    <w:p w14:paraId="226567EF" w14:textId="77777777" w:rsidR="008438ED" w:rsidRPr="000A7090" w:rsidRDefault="008438ED" w:rsidP="00665AC0">
                      <w:pPr>
                        <w:jc w:val="center"/>
                        <w:rPr>
                          <w:rFonts w:cs="Helvetica"/>
                          <w:b/>
                          <w:color w:val="404040" w:themeColor="text1" w:themeTint="BF"/>
                          <w:sz w:val="20"/>
                          <w:lang w:val="es-CO"/>
                        </w:rPr>
                      </w:pPr>
                      <w:r w:rsidRPr="000A7090">
                        <w:rPr>
                          <w:rFonts w:ascii="Segoe UI Symbol" w:eastAsia="MS Gothic" w:hAnsi="Segoe UI Symbol" w:cs="Segoe UI Symbol"/>
                          <w:b/>
                          <w:color w:val="404040" w:themeColor="text1" w:themeTint="BF"/>
                          <w:sz w:val="20"/>
                          <w:lang w:val="es-CO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54" w:type="dxa"/>
                  <w:vAlign w:val="center"/>
                </w:tcPr>
                <w:p w14:paraId="2750F8D1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FURAG</w:t>
                  </w:r>
                </w:p>
              </w:tc>
            </w:tr>
          </w:tbl>
          <w:p w14:paraId="356DD172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Nota</w:t>
            </w: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: Marque con una </w:t>
            </w: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X</w:t>
            </w: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 que tipo de desarrollo se requiere.</w:t>
            </w:r>
          </w:p>
          <w:p w14:paraId="5108D9DB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dotted" w:sz="4" w:space="0" w:color="404040" w:themeColor="text1" w:themeTint="BF"/>
                <w:left w:val="dotted" w:sz="4" w:space="0" w:color="404040" w:themeColor="text1" w:themeTint="BF"/>
                <w:bottom w:val="dotted" w:sz="4" w:space="0" w:color="404040" w:themeColor="text1" w:themeTint="BF"/>
                <w:right w:val="dotted" w:sz="4" w:space="0" w:color="404040" w:themeColor="text1" w:themeTint="BF"/>
                <w:insideH w:val="dotted" w:sz="4" w:space="0" w:color="404040" w:themeColor="text1" w:themeTint="BF"/>
                <w:insideV w:val="dotted" w:sz="4" w:space="0" w:color="404040" w:themeColor="text1" w:themeTint="BF"/>
              </w:tblBorders>
              <w:tblLook w:val="04A0" w:firstRow="1" w:lastRow="0" w:firstColumn="1" w:lastColumn="0" w:noHBand="0" w:noVBand="1"/>
            </w:tblPr>
            <w:tblGrid>
              <w:gridCol w:w="1975"/>
              <w:gridCol w:w="6629"/>
            </w:tblGrid>
            <w:tr w:rsidR="008438ED" w:rsidRPr="000A7090" w14:paraId="45B35AF5" w14:textId="77777777" w:rsidTr="008438ED">
              <w:tc>
                <w:tcPr>
                  <w:tcW w:w="1975" w:type="dxa"/>
                  <w:shd w:val="clear" w:color="auto" w:fill="auto"/>
                </w:tcPr>
                <w:p w14:paraId="51173C68" w14:textId="77777777" w:rsidR="008438ED" w:rsidRPr="000A7090" w:rsidRDefault="008438ED" w:rsidP="00665AC0">
                  <w:pPr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  <w:t>Otro aplicativo</w:t>
                  </w:r>
                </w:p>
              </w:tc>
              <w:tc>
                <w:tcPr>
                  <w:tcW w:w="6629" w:type="dxa"/>
                  <w:shd w:val="clear" w:color="auto" w:fill="auto"/>
                </w:tcPr>
                <w:p w14:paraId="03754A63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  <w:t xml:space="preserve">Descripción </w:t>
                  </w:r>
                </w:p>
              </w:tc>
            </w:tr>
            <w:tr w:rsidR="008438ED" w:rsidRPr="000A7090" w14:paraId="18D4CBE3" w14:textId="77777777" w:rsidTr="008438ED">
              <w:tc>
                <w:tcPr>
                  <w:tcW w:w="1975" w:type="dxa"/>
                  <w:shd w:val="clear" w:color="auto" w:fill="auto"/>
                  <w:vAlign w:val="center"/>
                </w:tcPr>
                <w:p w14:paraId="0CB53C2E" w14:textId="77777777" w:rsidR="008438ED" w:rsidRPr="000A7090" w:rsidRDefault="008438ED" w:rsidP="00665AC0">
                  <w:pPr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1FD255A7" w14:textId="77777777" w:rsidR="008438ED" w:rsidRPr="000A7090" w:rsidRDefault="008438ED" w:rsidP="00665AC0">
                  <w:pPr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6629" w:type="dxa"/>
                  <w:shd w:val="clear" w:color="auto" w:fill="auto"/>
                  <w:vAlign w:val="center"/>
                </w:tcPr>
                <w:p w14:paraId="632CB032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447067C6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2749E934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5984344D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3FD74198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3FFC32F8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493C2A43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  <w:p w14:paraId="242E21D6" w14:textId="77777777" w:rsidR="008438ED" w:rsidRPr="000A7090" w:rsidRDefault="008438ED" w:rsidP="00665AC0">
                  <w:pPr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</w:tbl>
          <w:p w14:paraId="369E7F55" w14:textId="77777777" w:rsidR="008438ED" w:rsidRPr="000A7090" w:rsidRDefault="008438ED" w:rsidP="00665AC0">
            <w:p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</w:p>
          <w:p w14:paraId="7987BEBC" w14:textId="77777777" w:rsidR="008438ED" w:rsidRPr="000A7090" w:rsidRDefault="008438ED" w:rsidP="00665AC0">
            <w:p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</w:p>
          <w:p w14:paraId="67AD30D9" w14:textId="77777777" w:rsidR="008438ED" w:rsidRPr="000A7090" w:rsidRDefault="008438ED" w:rsidP="00665AC0">
            <w:p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57EBB256" w14:textId="50B09A49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94"/>
        <w:gridCol w:w="7036"/>
      </w:tblGrid>
      <w:tr w:rsidR="008438ED" w:rsidRPr="000A7090" w14:paraId="4CAC23FD" w14:textId="77777777" w:rsidTr="00665AC0">
        <w:tc>
          <w:tcPr>
            <w:tcW w:w="8830" w:type="dxa"/>
            <w:gridSpan w:val="2"/>
            <w:shd w:val="clear" w:color="auto" w:fill="auto"/>
            <w:vAlign w:val="center"/>
          </w:tcPr>
          <w:p w14:paraId="57B4C310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Contexto del Requerimiento en el Proyecto</w:t>
            </w:r>
          </w:p>
        </w:tc>
      </w:tr>
      <w:tr w:rsidR="008438ED" w:rsidRPr="000A7090" w14:paraId="11F0E8F6" w14:textId="77777777" w:rsidTr="00665AC0">
        <w:trPr>
          <w:trHeight w:val="689"/>
        </w:trPr>
        <w:tc>
          <w:tcPr>
            <w:tcW w:w="1794" w:type="dxa"/>
            <w:shd w:val="clear" w:color="auto" w:fill="auto"/>
            <w:vAlign w:val="center"/>
          </w:tcPr>
          <w:p w14:paraId="02ED7F53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Objetivo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6C3A4188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Se debe enunciar el objetivo general, ligado a la solicitud del requerimiento.   </w:t>
            </w:r>
          </w:p>
        </w:tc>
      </w:tr>
      <w:tr w:rsidR="008438ED" w:rsidRPr="000A7090" w14:paraId="14F0F060" w14:textId="77777777" w:rsidTr="00665AC0">
        <w:trPr>
          <w:trHeight w:val="689"/>
        </w:trPr>
        <w:tc>
          <w:tcPr>
            <w:tcW w:w="1794" w:type="dxa"/>
            <w:shd w:val="clear" w:color="auto" w:fill="auto"/>
            <w:vAlign w:val="center"/>
          </w:tcPr>
          <w:p w14:paraId="6225D4CC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Idea General de la Solicitud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60616F1F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Narración de la necesidad, cómo quisiera que se implementara. Generalidades del proceso. </w:t>
            </w:r>
          </w:p>
        </w:tc>
      </w:tr>
      <w:tr w:rsidR="008438ED" w:rsidRPr="000A7090" w14:paraId="31ED8F2B" w14:textId="77777777" w:rsidTr="00665AC0">
        <w:trPr>
          <w:trHeight w:val="689"/>
        </w:trPr>
        <w:tc>
          <w:tcPr>
            <w:tcW w:w="1794" w:type="dxa"/>
            <w:shd w:val="clear" w:color="auto" w:fill="auto"/>
            <w:vAlign w:val="center"/>
          </w:tcPr>
          <w:p w14:paraId="7A424CDE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p w14:paraId="5C8BD11D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Requisitos Legales Aplicables</w:t>
            </w:r>
          </w:p>
          <w:p w14:paraId="7AE23819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  <w:tc>
          <w:tcPr>
            <w:tcW w:w="7036" w:type="dxa"/>
            <w:shd w:val="clear" w:color="auto" w:fill="auto"/>
            <w:vAlign w:val="center"/>
          </w:tcPr>
          <w:p w14:paraId="538F0CDE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Se debe indicar la normatividad, convenios o demás requisitos legales que soporten la solicitud. </w:t>
            </w:r>
          </w:p>
        </w:tc>
      </w:tr>
    </w:tbl>
    <w:p w14:paraId="221BB475" w14:textId="7ECE9AA1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W w:w="9073" w:type="dxa"/>
        <w:tblInd w:w="-34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6"/>
      </w:tblGrid>
      <w:tr w:rsidR="008438ED" w:rsidRPr="000A7090" w14:paraId="32D1BE5C" w14:textId="77777777" w:rsidTr="00665AC0">
        <w:tc>
          <w:tcPr>
            <w:tcW w:w="9073" w:type="dxa"/>
            <w:gridSpan w:val="2"/>
            <w:shd w:val="clear" w:color="auto" w:fill="auto"/>
            <w:vAlign w:val="center"/>
          </w:tcPr>
          <w:p w14:paraId="18A5FC6E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Detalle del Requerimiento o Proceso</w:t>
            </w:r>
          </w:p>
        </w:tc>
      </w:tr>
      <w:tr w:rsidR="008438ED" w:rsidRPr="000A7090" w14:paraId="692C898C" w14:textId="77777777" w:rsidTr="00665AC0">
        <w:tc>
          <w:tcPr>
            <w:tcW w:w="9073" w:type="dxa"/>
            <w:gridSpan w:val="2"/>
            <w:shd w:val="clear" w:color="auto" w:fill="auto"/>
            <w:vAlign w:val="center"/>
          </w:tcPr>
          <w:p w14:paraId="3380A451" w14:textId="77777777" w:rsidR="008438ED" w:rsidRPr="000A7090" w:rsidRDefault="008438ED" w:rsidP="00665AC0">
            <w:pPr>
              <w:pStyle w:val="Prrafodelista"/>
              <w:snapToGrid w:val="0"/>
              <w:ind w:left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Requerimiento 1: Escriba el nombre del requerimiento tal y como lo definió en la sección de datos generales.</w:t>
            </w:r>
          </w:p>
        </w:tc>
      </w:tr>
      <w:tr w:rsidR="008438ED" w:rsidRPr="000A7090" w14:paraId="31EC4960" w14:textId="77777777" w:rsidTr="00665AC0">
        <w:tc>
          <w:tcPr>
            <w:tcW w:w="2127" w:type="dxa"/>
            <w:shd w:val="clear" w:color="auto" w:fill="auto"/>
            <w:vAlign w:val="center"/>
          </w:tcPr>
          <w:p w14:paraId="6CA59CB1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Detalle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8793487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p w14:paraId="4CE0ED31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Descripción detallada del requerimiento, se debe enunciar aspectos específicos del requerimiento, aspectos relevantes, restricciones que debe tener el requerimiento, entre otros que sean determinantes para el desarrollo del mismo.</w:t>
            </w:r>
          </w:p>
          <w:p w14:paraId="6BF85BF2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 </w:t>
            </w:r>
          </w:p>
        </w:tc>
      </w:tr>
      <w:tr w:rsidR="008438ED" w:rsidRPr="000A7090" w14:paraId="1BF9FAB8" w14:textId="77777777" w:rsidTr="00665AC0">
        <w:tc>
          <w:tcPr>
            <w:tcW w:w="2127" w:type="dxa"/>
            <w:shd w:val="clear" w:color="auto" w:fill="auto"/>
            <w:vAlign w:val="center"/>
          </w:tcPr>
          <w:p w14:paraId="50C7C875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Roles que interactúan con el sistema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B620F84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Escribir los roles que interactúan con el desarrollo a implementar.</w:t>
            </w:r>
          </w:p>
        </w:tc>
      </w:tr>
      <w:tr w:rsidR="008438ED" w:rsidRPr="000A7090" w14:paraId="6DE23500" w14:textId="77777777" w:rsidTr="00665AC0">
        <w:tc>
          <w:tcPr>
            <w:tcW w:w="2127" w:type="dxa"/>
            <w:shd w:val="clear" w:color="auto" w:fill="auto"/>
            <w:vAlign w:val="center"/>
          </w:tcPr>
          <w:p w14:paraId="60142E6C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Funcionalidades afectadas o relacionadas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145CD50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Escribir las funcionalidades que se ven afectadas o que se relacionan con el desarrollo a implementar.</w:t>
            </w:r>
          </w:p>
        </w:tc>
      </w:tr>
      <w:tr w:rsidR="008438ED" w:rsidRPr="000A7090" w14:paraId="75B192DE" w14:textId="77777777" w:rsidTr="00665AC0">
        <w:tc>
          <w:tcPr>
            <w:tcW w:w="2127" w:type="dxa"/>
            <w:shd w:val="clear" w:color="auto" w:fill="auto"/>
            <w:vAlign w:val="center"/>
          </w:tcPr>
          <w:p w14:paraId="1A183106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Documentos anexos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1D611D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Son aquellos documentos adicionales que se anexen por parte del solicitante, como apoyo al desarrollo del requerimiento. Se debe indicar el lugar donde reposan y el nombre tal y como este ha sido guardado.</w:t>
            </w:r>
          </w:p>
          <w:p w14:paraId="5B235646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399DC734" w14:textId="77777777" w:rsidTr="00665AC0">
        <w:tc>
          <w:tcPr>
            <w:tcW w:w="2127" w:type="dxa"/>
            <w:shd w:val="clear" w:color="auto" w:fill="auto"/>
            <w:vAlign w:val="center"/>
          </w:tcPr>
          <w:p w14:paraId="385C4DE1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Criterios de Aceptación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82474B3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Característica que usted validaría de cada uno de los requerimientos para la aprobación del desarrollo.</w:t>
            </w:r>
          </w:p>
        </w:tc>
      </w:tr>
      <w:tr w:rsidR="008438ED" w:rsidRPr="000A7090" w14:paraId="26F555C8" w14:textId="77777777" w:rsidTr="00665AC0">
        <w:tc>
          <w:tcPr>
            <w:tcW w:w="2127" w:type="dxa"/>
            <w:shd w:val="clear" w:color="auto" w:fill="auto"/>
            <w:vAlign w:val="center"/>
          </w:tcPr>
          <w:p w14:paraId="74EFD700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lastRenderedPageBreak/>
              <w:t>Prototipo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0181549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Dibujo que ilustre como desea ver la funcionalidad por parte del solicitante. Si este prototipo es un anexo, por favor escriba la ruta donde se aloja el documento. </w:t>
            </w:r>
          </w:p>
        </w:tc>
      </w:tr>
      <w:tr w:rsidR="008438ED" w:rsidRPr="000A7090" w14:paraId="7335A398" w14:textId="77777777" w:rsidTr="00665AC0">
        <w:tc>
          <w:tcPr>
            <w:tcW w:w="9073" w:type="dxa"/>
            <w:gridSpan w:val="2"/>
            <w:shd w:val="clear" w:color="auto" w:fill="auto"/>
            <w:vAlign w:val="center"/>
          </w:tcPr>
          <w:p w14:paraId="2CE89F57" w14:textId="77777777" w:rsidR="008438ED" w:rsidRPr="000A7090" w:rsidRDefault="008438ED" w:rsidP="00665AC0">
            <w:pPr>
              <w:pStyle w:val="Prrafodelista"/>
              <w:snapToGrid w:val="0"/>
              <w:ind w:left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Requerimiento n: Escriba el nombre del requerimiento tal y como lo definió en la sección de datos generales.</w:t>
            </w:r>
          </w:p>
        </w:tc>
      </w:tr>
      <w:tr w:rsidR="008438ED" w:rsidRPr="000A7090" w14:paraId="2EDA1FDD" w14:textId="77777777" w:rsidTr="00665AC0">
        <w:tc>
          <w:tcPr>
            <w:tcW w:w="2127" w:type="dxa"/>
            <w:shd w:val="clear" w:color="auto" w:fill="auto"/>
            <w:vAlign w:val="center"/>
          </w:tcPr>
          <w:p w14:paraId="6BD1F9FF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Detalle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170AE89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p w14:paraId="0AE4A433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Descripción detallada del requerimiento, se debe enunciar aspectos específicos del requerimiento, aspectos relevantes, restricciones que debe tener el requerimiento, entre otros que sean determinantes para el desarrollo del mismo.</w:t>
            </w:r>
          </w:p>
          <w:p w14:paraId="007BF7B2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 </w:t>
            </w:r>
          </w:p>
        </w:tc>
      </w:tr>
      <w:tr w:rsidR="008438ED" w:rsidRPr="000A7090" w14:paraId="05D0DC3B" w14:textId="77777777" w:rsidTr="00665AC0">
        <w:tc>
          <w:tcPr>
            <w:tcW w:w="2127" w:type="dxa"/>
            <w:shd w:val="clear" w:color="auto" w:fill="auto"/>
            <w:vAlign w:val="center"/>
          </w:tcPr>
          <w:p w14:paraId="01051D9C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Roles que interactúan con el sistema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C4D8AC1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Escribir los roles que interactúan con el desarrollo a implementar.</w:t>
            </w:r>
          </w:p>
        </w:tc>
      </w:tr>
      <w:tr w:rsidR="008438ED" w:rsidRPr="000A7090" w14:paraId="21A5D9DA" w14:textId="77777777" w:rsidTr="00665AC0">
        <w:tc>
          <w:tcPr>
            <w:tcW w:w="2127" w:type="dxa"/>
            <w:shd w:val="clear" w:color="auto" w:fill="auto"/>
            <w:vAlign w:val="center"/>
          </w:tcPr>
          <w:p w14:paraId="389D7D0E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Funcionalidades afectadas o relacionadas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CD34FB7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Escribir las funcionalidades que se ven afectadas o que se relacionan con el desarrollo a implementar.</w:t>
            </w:r>
          </w:p>
        </w:tc>
      </w:tr>
      <w:tr w:rsidR="008438ED" w:rsidRPr="000A7090" w14:paraId="1695951E" w14:textId="77777777" w:rsidTr="00665AC0">
        <w:tc>
          <w:tcPr>
            <w:tcW w:w="2127" w:type="dxa"/>
            <w:shd w:val="clear" w:color="auto" w:fill="auto"/>
            <w:vAlign w:val="center"/>
          </w:tcPr>
          <w:p w14:paraId="72A346C6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Documentos anexos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DF1E2D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Son aquellos documentos adicionales que se anexen por parte del solicitante, como apoyo al desarrollo del requerimiento. Se debe indicar el lugar donde reposan y el nombre tal y como este ha sido guardado.</w:t>
            </w:r>
          </w:p>
        </w:tc>
      </w:tr>
      <w:tr w:rsidR="008438ED" w:rsidRPr="000A7090" w14:paraId="32BC7A7A" w14:textId="77777777" w:rsidTr="00665AC0">
        <w:tc>
          <w:tcPr>
            <w:tcW w:w="2127" w:type="dxa"/>
            <w:shd w:val="clear" w:color="auto" w:fill="auto"/>
            <w:vAlign w:val="center"/>
          </w:tcPr>
          <w:p w14:paraId="0386619D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(*) Criterios de Aceptación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55B82F9" w14:textId="77777777" w:rsidR="008438ED" w:rsidRPr="000A7090" w:rsidRDefault="008438ED" w:rsidP="00665AC0">
            <w:pPr>
              <w:snapToGrid w:val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Característica que usted validaría de cada uno de los requerimientos para la aprobación del desarrollo.</w:t>
            </w:r>
          </w:p>
        </w:tc>
      </w:tr>
      <w:tr w:rsidR="008438ED" w:rsidRPr="000A7090" w14:paraId="0D174D1B" w14:textId="77777777" w:rsidTr="00665AC0">
        <w:tc>
          <w:tcPr>
            <w:tcW w:w="2127" w:type="dxa"/>
            <w:shd w:val="clear" w:color="auto" w:fill="auto"/>
            <w:vAlign w:val="center"/>
          </w:tcPr>
          <w:p w14:paraId="03B36301" w14:textId="77777777" w:rsidR="008438ED" w:rsidRPr="000A7090" w:rsidRDefault="008438ED" w:rsidP="00665AC0">
            <w:pPr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Prototipo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3E9D82F" w14:textId="77777777" w:rsidR="008438ED" w:rsidRPr="000A7090" w:rsidRDefault="008438ED" w:rsidP="00665AC0">
            <w:pPr>
              <w:pStyle w:val="Prrafodelista"/>
              <w:snapToGrid w:val="0"/>
              <w:ind w:left="0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 xml:space="preserve">Dibujo que ilustre como desea ver la funcionalidad por parte del solicitante. Si este prototipo es un anexo, por favor escriba la ruta donde se aloja el documento. </w:t>
            </w:r>
          </w:p>
        </w:tc>
      </w:tr>
    </w:tbl>
    <w:p w14:paraId="570F15E9" w14:textId="65168EE3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30"/>
      </w:tblGrid>
      <w:tr w:rsidR="008438ED" w:rsidRPr="000A7090" w14:paraId="01CF6F7A" w14:textId="77777777" w:rsidTr="00665AC0">
        <w:tc>
          <w:tcPr>
            <w:tcW w:w="8830" w:type="dxa"/>
            <w:shd w:val="clear" w:color="auto" w:fill="auto"/>
            <w:vAlign w:val="center"/>
          </w:tcPr>
          <w:p w14:paraId="1A9C860D" w14:textId="77777777" w:rsidR="008438ED" w:rsidRPr="000A7090" w:rsidRDefault="008438ED" w:rsidP="00665AC0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(*) Restricciones</w:t>
            </w:r>
          </w:p>
        </w:tc>
      </w:tr>
      <w:tr w:rsidR="008438ED" w:rsidRPr="000A7090" w14:paraId="6FF2E01E" w14:textId="77777777" w:rsidTr="00665AC0">
        <w:trPr>
          <w:trHeight w:val="689"/>
        </w:trPr>
        <w:tc>
          <w:tcPr>
            <w:tcW w:w="8830" w:type="dxa"/>
            <w:shd w:val="clear" w:color="auto" w:fill="auto"/>
            <w:vAlign w:val="center"/>
          </w:tcPr>
          <w:p w14:paraId="0DF44B21" w14:textId="77777777" w:rsidR="008438ED" w:rsidRPr="000A7090" w:rsidRDefault="008438ED" w:rsidP="00665AC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Campo exclusivo para el área de desarrollo y tecnología</w:t>
            </w:r>
          </w:p>
        </w:tc>
      </w:tr>
    </w:tbl>
    <w:p w14:paraId="2D7476B4" w14:textId="41CB8222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30"/>
      </w:tblGrid>
      <w:tr w:rsidR="008438ED" w:rsidRPr="000A7090" w14:paraId="2D575C67" w14:textId="77777777" w:rsidTr="00665AC0">
        <w:tc>
          <w:tcPr>
            <w:tcW w:w="8830" w:type="dxa"/>
            <w:shd w:val="clear" w:color="auto" w:fill="auto"/>
            <w:vAlign w:val="center"/>
          </w:tcPr>
          <w:p w14:paraId="029871EE" w14:textId="77777777" w:rsidR="008438ED" w:rsidRPr="000A7090" w:rsidRDefault="008438ED" w:rsidP="00665AC0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(*) Requerimientos Especiales de Licencias, Infraestructura y Seguridad</w:t>
            </w:r>
          </w:p>
        </w:tc>
      </w:tr>
      <w:tr w:rsidR="008438ED" w:rsidRPr="000A7090" w14:paraId="611E8B86" w14:textId="77777777" w:rsidTr="00665AC0">
        <w:trPr>
          <w:trHeight w:val="689"/>
        </w:trPr>
        <w:tc>
          <w:tcPr>
            <w:tcW w:w="8830" w:type="dxa"/>
            <w:shd w:val="clear" w:color="auto" w:fill="auto"/>
            <w:vAlign w:val="center"/>
          </w:tcPr>
          <w:p w14:paraId="0B80A3F4" w14:textId="77777777" w:rsidR="008438ED" w:rsidRPr="000A7090" w:rsidRDefault="008438ED" w:rsidP="00665AC0">
            <w:pPr>
              <w:pStyle w:val="Prrafodelista"/>
              <w:numPr>
                <w:ilvl w:val="0"/>
                <w:numId w:val="13"/>
              </w:num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Campo exclusivo para el área de desarrollo y tecnología</w:t>
            </w:r>
          </w:p>
        </w:tc>
      </w:tr>
    </w:tbl>
    <w:p w14:paraId="374C1E8E" w14:textId="0A1E6ACD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W w:w="9073" w:type="dxa"/>
        <w:tblInd w:w="-72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2977"/>
      </w:tblGrid>
      <w:tr w:rsidR="008438ED" w:rsidRPr="000A7090" w14:paraId="4847F9FC" w14:textId="77777777" w:rsidTr="00665AC0">
        <w:trPr>
          <w:trHeight w:val="70"/>
        </w:trPr>
        <w:tc>
          <w:tcPr>
            <w:tcW w:w="9073" w:type="dxa"/>
            <w:gridSpan w:val="2"/>
            <w:shd w:val="clear" w:color="auto" w:fill="auto"/>
            <w:vAlign w:val="center"/>
          </w:tcPr>
          <w:p w14:paraId="38770001" w14:textId="77777777" w:rsidR="008438ED" w:rsidRPr="000A7090" w:rsidRDefault="008438ED" w:rsidP="00665AC0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Legalización del Requerimiento</w:t>
            </w:r>
          </w:p>
        </w:tc>
      </w:tr>
      <w:tr w:rsidR="008438ED" w:rsidRPr="000A7090" w14:paraId="08DBDBCA" w14:textId="77777777" w:rsidTr="00665AC0">
        <w:trPr>
          <w:trHeight w:val="70"/>
        </w:trPr>
        <w:tc>
          <w:tcPr>
            <w:tcW w:w="6096" w:type="dxa"/>
            <w:shd w:val="clear" w:color="auto" w:fill="auto"/>
            <w:vAlign w:val="center"/>
          </w:tcPr>
          <w:p w14:paraId="0C4E074D" w14:textId="77777777" w:rsidR="008438ED" w:rsidRPr="000A7090" w:rsidRDefault="008438ED" w:rsidP="00665AC0">
            <w:pPr>
              <w:pStyle w:val="Textoindependiente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Nombres y Apellidos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7AC4C7" w14:textId="77777777" w:rsidR="008438ED" w:rsidRPr="000A7090" w:rsidRDefault="008438ED" w:rsidP="00665AC0">
            <w:pPr>
              <w:pStyle w:val="Textoindependiente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Firma</w:t>
            </w:r>
          </w:p>
        </w:tc>
      </w:tr>
      <w:tr w:rsidR="008438ED" w:rsidRPr="000A7090" w14:paraId="5E4F0094" w14:textId="77777777" w:rsidTr="00665AC0">
        <w:trPr>
          <w:trHeight w:val="952"/>
        </w:trPr>
        <w:tc>
          <w:tcPr>
            <w:tcW w:w="6096" w:type="dxa"/>
            <w:shd w:val="clear" w:color="auto" w:fill="auto"/>
            <w:vAlign w:val="center"/>
          </w:tcPr>
          <w:p w14:paraId="758B9185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Usuario que Solicita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5AA3EA" w14:textId="77777777" w:rsidR="008438ED" w:rsidRPr="000A7090" w:rsidRDefault="008438ED" w:rsidP="00665AC0">
            <w:pPr>
              <w:pStyle w:val="Textoindependiente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59AA52CF" w14:textId="77777777" w:rsidTr="00665AC0">
        <w:trPr>
          <w:trHeight w:val="980"/>
        </w:trPr>
        <w:tc>
          <w:tcPr>
            <w:tcW w:w="6096" w:type="dxa"/>
            <w:shd w:val="clear" w:color="auto" w:fill="auto"/>
            <w:vAlign w:val="center"/>
          </w:tcPr>
          <w:p w14:paraId="17D60CED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lastRenderedPageBreak/>
              <w:t>Líder Funcional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BAADCD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36CD6202" w14:textId="77777777" w:rsidTr="00665AC0">
        <w:trPr>
          <w:trHeight w:val="1136"/>
        </w:trPr>
        <w:tc>
          <w:tcPr>
            <w:tcW w:w="6096" w:type="dxa"/>
            <w:shd w:val="clear" w:color="auto" w:fill="auto"/>
            <w:vAlign w:val="center"/>
          </w:tcPr>
          <w:p w14:paraId="7637B805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Líder Técnico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9B9C70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344FB0F5" w14:textId="77777777" w:rsidTr="00665AC0">
        <w:trPr>
          <w:trHeight w:val="982"/>
        </w:trPr>
        <w:tc>
          <w:tcPr>
            <w:tcW w:w="6096" w:type="dxa"/>
            <w:shd w:val="clear" w:color="auto" w:fill="auto"/>
            <w:vAlign w:val="center"/>
          </w:tcPr>
          <w:p w14:paraId="0035C118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Supervisor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3D6B72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4BF3E901" w14:textId="16B252C6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3B32595A" w14:textId="0771B343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lang w:val="es-ES"/>
        </w:rPr>
        <w:t>La presente acta se entiende aprobada y firmada por quienes se relacionan en la misma, dado que, dentro de las 24 horas siguiente a su envío mediante correo electrónico, los relacionados en la misma manifestaron su aceptación o, no presentaron observación alguna a su contenido.</w:t>
      </w:r>
    </w:p>
    <w:p w14:paraId="2FF6D633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30"/>
      </w:tblGrid>
      <w:tr w:rsidR="008438ED" w:rsidRPr="000A7090" w14:paraId="049DFFAC" w14:textId="77777777" w:rsidTr="00665AC0">
        <w:tc>
          <w:tcPr>
            <w:tcW w:w="8830" w:type="dxa"/>
            <w:shd w:val="clear" w:color="auto" w:fill="auto"/>
            <w:vAlign w:val="center"/>
          </w:tcPr>
          <w:p w14:paraId="412A08BD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Perfil  Requerido del Equipo de Trabajo</w:t>
            </w:r>
          </w:p>
        </w:tc>
      </w:tr>
      <w:tr w:rsidR="008438ED" w:rsidRPr="000A7090" w14:paraId="5B538623" w14:textId="77777777" w:rsidTr="00665AC0">
        <w:trPr>
          <w:trHeight w:val="689"/>
        </w:trPr>
        <w:tc>
          <w:tcPr>
            <w:tcW w:w="8830" w:type="dxa"/>
            <w:shd w:val="clear" w:color="auto" w:fill="auto"/>
            <w:vAlign w:val="center"/>
          </w:tcPr>
          <w:p w14:paraId="3C662820" w14:textId="77777777" w:rsidR="008438ED" w:rsidRPr="000A7090" w:rsidRDefault="008438ED" w:rsidP="008438ED">
            <w:pPr>
              <w:pStyle w:val="Prrafodelista"/>
              <w:numPr>
                <w:ilvl w:val="0"/>
                <w:numId w:val="13"/>
              </w:num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Aplica para desarrollo de mano con terceros.</w:t>
            </w:r>
          </w:p>
          <w:p w14:paraId="361E27C5" w14:textId="77777777" w:rsidR="008438ED" w:rsidRPr="000A7090" w:rsidRDefault="008438ED" w:rsidP="00665AC0">
            <w:p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dotted" w:sz="4" w:space="0" w:color="404040" w:themeColor="text1" w:themeTint="BF"/>
                <w:left w:val="dotted" w:sz="4" w:space="0" w:color="404040" w:themeColor="text1" w:themeTint="BF"/>
                <w:bottom w:val="dotted" w:sz="4" w:space="0" w:color="404040" w:themeColor="text1" w:themeTint="BF"/>
                <w:right w:val="dotted" w:sz="4" w:space="0" w:color="404040" w:themeColor="text1" w:themeTint="BF"/>
                <w:insideH w:val="dotted" w:sz="4" w:space="0" w:color="404040" w:themeColor="text1" w:themeTint="BF"/>
                <w:insideV w:val="dotted" w:sz="4" w:space="0" w:color="404040" w:themeColor="text1" w:themeTint="BF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2178"/>
              <w:gridCol w:w="1275"/>
              <w:gridCol w:w="2539"/>
            </w:tblGrid>
            <w:tr w:rsidR="008438ED" w:rsidRPr="000A7090" w14:paraId="40359349" w14:textId="77777777" w:rsidTr="00665AC0">
              <w:tc>
                <w:tcPr>
                  <w:tcW w:w="2630" w:type="dxa"/>
                  <w:shd w:val="clear" w:color="auto" w:fill="auto"/>
                  <w:vAlign w:val="center"/>
                </w:tcPr>
                <w:p w14:paraId="3DE889BB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  <w:t>Rol</w:t>
                  </w: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14:paraId="1CF8AA9F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  <w:t>Descripción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AB64785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  <w:t>Cantidad Requerida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DE25DCF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b/>
                      <w:color w:val="404040" w:themeColor="text1" w:themeTint="BF"/>
                      <w:sz w:val="20"/>
                      <w:lang w:val="es-CO"/>
                    </w:rPr>
                    <w:t>Intensidad Horaria</w:t>
                  </w:r>
                </w:p>
              </w:tc>
            </w:tr>
            <w:tr w:rsidR="008438ED" w:rsidRPr="000A7090" w14:paraId="2095792E" w14:textId="77777777" w:rsidTr="00665AC0">
              <w:tc>
                <w:tcPr>
                  <w:tcW w:w="2630" w:type="dxa"/>
                  <w:shd w:val="clear" w:color="auto" w:fill="auto"/>
                </w:tcPr>
                <w:p w14:paraId="62601D20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</w:tcPr>
                <w:p w14:paraId="1C4A4B04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92C8BA1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CF57BA6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  <w:tr w:rsidR="008438ED" w:rsidRPr="000A7090" w14:paraId="29283D9C" w14:textId="77777777" w:rsidTr="00665AC0">
              <w:tc>
                <w:tcPr>
                  <w:tcW w:w="2630" w:type="dxa"/>
                  <w:shd w:val="clear" w:color="auto" w:fill="auto"/>
                </w:tcPr>
                <w:p w14:paraId="2156A684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</w:tcPr>
                <w:p w14:paraId="143ED066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8CDA69B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47D6213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</w:tbl>
          <w:p w14:paraId="07D040D3" w14:textId="77777777" w:rsidR="008438ED" w:rsidRPr="000A7090" w:rsidRDefault="008438ED" w:rsidP="00665AC0">
            <w:pPr>
              <w:pStyle w:val="Prrafodelista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56E5803D" w14:textId="2707852E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30"/>
      </w:tblGrid>
      <w:tr w:rsidR="008438ED" w:rsidRPr="000A7090" w14:paraId="5F080E29" w14:textId="77777777" w:rsidTr="00665AC0">
        <w:tc>
          <w:tcPr>
            <w:tcW w:w="8978" w:type="dxa"/>
            <w:shd w:val="clear" w:color="auto" w:fill="auto"/>
            <w:vAlign w:val="center"/>
          </w:tcPr>
          <w:p w14:paraId="5340263F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Seguimiento al Proyecto</w:t>
            </w:r>
          </w:p>
        </w:tc>
      </w:tr>
      <w:tr w:rsidR="008438ED" w:rsidRPr="000A7090" w14:paraId="3B698E4A" w14:textId="77777777" w:rsidTr="00665AC0">
        <w:trPr>
          <w:trHeight w:val="689"/>
        </w:trPr>
        <w:tc>
          <w:tcPr>
            <w:tcW w:w="8978" w:type="dxa"/>
            <w:shd w:val="clear" w:color="auto" w:fill="auto"/>
            <w:vAlign w:val="center"/>
          </w:tcPr>
          <w:p w14:paraId="53141B7A" w14:textId="77777777" w:rsidR="008438ED" w:rsidRPr="000A7090" w:rsidRDefault="008438ED" w:rsidP="008438ED">
            <w:pPr>
              <w:pStyle w:val="Prrafodelista"/>
              <w:numPr>
                <w:ilvl w:val="0"/>
                <w:numId w:val="13"/>
              </w:numPr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Aplica para desarrollo de mano con terceros.</w:t>
            </w:r>
          </w:p>
          <w:p w14:paraId="456EF654" w14:textId="77777777" w:rsidR="008438ED" w:rsidRPr="000A7090" w:rsidRDefault="008438ED" w:rsidP="00665AC0">
            <w:pPr>
              <w:pStyle w:val="Prrafodelista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dotted" w:sz="4" w:space="0" w:color="404040" w:themeColor="text1" w:themeTint="BF"/>
                <w:left w:val="dotted" w:sz="4" w:space="0" w:color="404040" w:themeColor="text1" w:themeTint="BF"/>
                <w:bottom w:val="dotted" w:sz="4" w:space="0" w:color="404040" w:themeColor="text1" w:themeTint="BF"/>
                <w:right w:val="dotted" w:sz="4" w:space="0" w:color="404040" w:themeColor="text1" w:themeTint="BF"/>
                <w:insideH w:val="dotted" w:sz="4" w:space="0" w:color="404040" w:themeColor="text1" w:themeTint="BF"/>
                <w:insideV w:val="dotted" w:sz="4" w:space="0" w:color="404040" w:themeColor="text1" w:themeTint="BF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1384"/>
              <w:gridCol w:w="1436"/>
              <w:gridCol w:w="1349"/>
              <w:gridCol w:w="1224"/>
            </w:tblGrid>
            <w:tr w:rsidR="008438ED" w:rsidRPr="000A7090" w14:paraId="3A7EAFE8" w14:textId="77777777" w:rsidTr="00665AC0">
              <w:trPr>
                <w:tblHeader/>
              </w:trPr>
              <w:tc>
                <w:tcPr>
                  <w:tcW w:w="3292" w:type="dxa"/>
                  <w:shd w:val="clear" w:color="auto" w:fill="auto"/>
                  <w:vAlign w:val="center"/>
                </w:tcPr>
                <w:p w14:paraId="4CECDAA4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Actividad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58CB586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Responsable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721C9764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Fecha Inicio</w:t>
                  </w: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4DE8BCA1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Fecha Final</w:t>
                  </w: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74995C81" w14:textId="77777777" w:rsidR="008438ED" w:rsidRPr="000A7090" w:rsidRDefault="008438ED" w:rsidP="00665AC0">
                  <w:pPr>
                    <w:pStyle w:val="Prrafodelista"/>
                    <w:ind w:left="0"/>
                    <w:jc w:val="center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Intensidad horaria</w:t>
                  </w:r>
                </w:p>
              </w:tc>
            </w:tr>
            <w:tr w:rsidR="008438ED" w:rsidRPr="000A7090" w14:paraId="30235559" w14:textId="77777777" w:rsidTr="00665AC0">
              <w:tc>
                <w:tcPr>
                  <w:tcW w:w="3292" w:type="dxa"/>
                  <w:shd w:val="clear" w:color="auto" w:fill="auto"/>
                  <w:vAlign w:val="center"/>
                </w:tcPr>
                <w:p w14:paraId="292F389D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Levantamiento de la información o requerimiento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39BB701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57C85E47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3CD5BD7C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6ED302E7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  <w:tr w:rsidR="008438ED" w:rsidRPr="000A7090" w14:paraId="59C7935F" w14:textId="77777777" w:rsidTr="00665AC0">
              <w:tc>
                <w:tcPr>
                  <w:tcW w:w="3292" w:type="dxa"/>
                  <w:shd w:val="clear" w:color="auto" w:fill="auto"/>
                  <w:vAlign w:val="center"/>
                </w:tcPr>
                <w:p w14:paraId="568E13DE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 xml:space="preserve">Elaboración documental para iniciar desarrollo 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239D1201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5BC8687C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325D38C3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3D5750E7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  <w:tr w:rsidR="008438ED" w:rsidRPr="000A7090" w14:paraId="22408BE5" w14:textId="77777777" w:rsidTr="00665AC0">
              <w:tc>
                <w:tcPr>
                  <w:tcW w:w="3292" w:type="dxa"/>
                  <w:shd w:val="clear" w:color="auto" w:fill="auto"/>
                  <w:vAlign w:val="center"/>
                </w:tcPr>
                <w:p w14:paraId="586D7B1A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Análisis, Desarrollo (incluye pruebas y documentación)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7B187B3E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753D01D1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407B985A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60907E0C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  <w:tr w:rsidR="008438ED" w:rsidRPr="000A7090" w14:paraId="15CF8A90" w14:textId="77777777" w:rsidTr="00665AC0">
              <w:tc>
                <w:tcPr>
                  <w:tcW w:w="3292" w:type="dxa"/>
                  <w:shd w:val="clear" w:color="auto" w:fill="auto"/>
                  <w:vAlign w:val="center"/>
                </w:tcPr>
                <w:p w14:paraId="21439B7F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Aprobación funcional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39B11FAB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5B18B65D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5E19066B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011821A6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  <w:tr w:rsidR="008438ED" w:rsidRPr="000A7090" w14:paraId="5AB359FF" w14:textId="77777777" w:rsidTr="00665AC0">
              <w:tc>
                <w:tcPr>
                  <w:tcW w:w="3292" w:type="dxa"/>
                  <w:shd w:val="clear" w:color="auto" w:fill="auto"/>
                  <w:vAlign w:val="center"/>
                </w:tcPr>
                <w:p w14:paraId="56038510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Capacitación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6014987B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112A8ACA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281B34A3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36BF0F1B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  <w:tr w:rsidR="008438ED" w:rsidRPr="000A7090" w14:paraId="3D11133D" w14:textId="77777777" w:rsidTr="00665AC0">
              <w:tc>
                <w:tcPr>
                  <w:tcW w:w="3292" w:type="dxa"/>
                  <w:shd w:val="clear" w:color="auto" w:fill="auto"/>
                  <w:vAlign w:val="center"/>
                </w:tcPr>
                <w:p w14:paraId="2D9067A6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  <w:r w:rsidRPr="000A7090"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  <w:t>Salida a producción</w:t>
                  </w:r>
                </w:p>
              </w:tc>
              <w:tc>
                <w:tcPr>
                  <w:tcW w:w="1384" w:type="dxa"/>
                  <w:shd w:val="clear" w:color="auto" w:fill="auto"/>
                  <w:vAlign w:val="center"/>
                </w:tcPr>
                <w:p w14:paraId="17E5273F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4D1F4A7E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14:paraId="44799CDD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14:paraId="0883A301" w14:textId="77777777" w:rsidR="008438ED" w:rsidRPr="000A7090" w:rsidRDefault="008438ED" w:rsidP="00665AC0">
                  <w:pPr>
                    <w:pStyle w:val="Prrafodelista"/>
                    <w:ind w:left="0"/>
                    <w:rPr>
                      <w:rFonts w:cs="Helvetica"/>
                      <w:color w:val="404040" w:themeColor="text1" w:themeTint="BF"/>
                      <w:sz w:val="20"/>
                      <w:lang w:val="es-CO"/>
                    </w:rPr>
                  </w:pPr>
                </w:p>
              </w:tc>
            </w:tr>
          </w:tbl>
          <w:p w14:paraId="531BD5A3" w14:textId="77777777" w:rsidR="008438ED" w:rsidRPr="000A7090" w:rsidRDefault="008438ED" w:rsidP="00665AC0">
            <w:pPr>
              <w:pStyle w:val="Prrafodelista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  <w:p w14:paraId="6DDFBD2E" w14:textId="77777777" w:rsidR="008438ED" w:rsidRPr="000A7090" w:rsidRDefault="008438ED" w:rsidP="00665AC0">
            <w:pPr>
              <w:pStyle w:val="Prrafodelista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668CF34D" w14:textId="05F688A4" w:rsid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tbl>
      <w:tblPr>
        <w:tblW w:w="9073" w:type="dxa"/>
        <w:tblInd w:w="-72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2977"/>
      </w:tblGrid>
      <w:tr w:rsidR="008438ED" w:rsidRPr="000A7090" w14:paraId="43FD1BEB" w14:textId="77777777" w:rsidTr="00665AC0">
        <w:trPr>
          <w:trHeight w:val="70"/>
        </w:trPr>
        <w:tc>
          <w:tcPr>
            <w:tcW w:w="9073" w:type="dxa"/>
            <w:gridSpan w:val="2"/>
            <w:shd w:val="clear" w:color="auto" w:fill="auto"/>
            <w:vAlign w:val="center"/>
          </w:tcPr>
          <w:p w14:paraId="27E980C0" w14:textId="77777777" w:rsidR="008438ED" w:rsidRPr="000A7090" w:rsidRDefault="008438ED" w:rsidP="008438ED">
            <w:pPr>
              <w:pStyle w:val="Prrafodelista"/>
              <w:numPr>
                <w:ilvl w:val="0"/>
                <w:numId w:val="7"/>
              </w:numPr>
              <w:snapToGrid w:val="0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Legalización del Requerimiento en Seguimiento</w:t>
            </w:r>
          </w:p>
        </w:tc>
      </w:tr>
      <w:tr w:rsidR="008438ED" w:rsidRPr="000A7090" w14:paraId="66A6779D" w14:textId="77777777" w:rsidTr="00665AC0">
        <w:trPr>
          <w:trHeight w:val="70"/>
        </w:trPr>
        <w:tc>
          <w:tcPr>
            <w:tcW w:w="6096" w:type="dxa"/>
            <w:shd w:val="clear" w:color="auto" w:fill="auto"/>
            <w:vAlign w:val="center"/>
          </w:tcPr>
          <w:p w14:paraId="6024DBDD" w14:textId="77777777" w:rsidR="008438ED" w:rsidRPr="000A7090" w:rsidRDefault="008438ED" w:rsidP="00665AC0">
            <w:pPr>
              <w:pStyle w:val="Textoindependiente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Nombres y Apellidos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1390CB" w14:textId="77777777" w:rsidR="008438ED" w:rsidRPr="000A7090" w:rsidRDefault="008438ED" w:rsidP="00665AC0">
            <w:pPr>
              <w:pStyle w:val="Textoindependiente"/>
              <w:jc w:val="center"/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b/>
                <w:color w:val="404040" w:themeColor="text1" w:themeTint="BF"/>
                <w:sz w:val="20"/>
                <w:lang w:val="es-CO"/>
              </w:rPr>
              <w:t>Firma</w:t>
            </w:r>
          </w:p>
        </w:tc>
      </w:tr>
      <w:tr w:rsidR="008438ED" w:rsidRPr="000A7090" w14:paraId="2967D2A3" w14:textId="77777777" w:rsidTr="00665AC0">
        <w:trPr>
          <w:trHeight w:val="742"/>
        </w:trPr>
        <w:tc>
          <w:tcPr>
            <w:tcW w:w="6096" w:type="dxa"/>
            <w:shd w:val="clear" w:color="auto" w:fill="auto"/>
            <w:vAlign w:val="center"/>
          </w:tcPr>
          <w:p w14:paraId="1B47A0E6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Líder Funcional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F454D9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7043FD91" w14:textId="77777777" w:rsidTr="00665AC0">
        <w:trPr>
          <w:trHeight w:val="711"/>
        </w:trPr>
        <w:tc>
          <w:tcPr>
            <w:tcW w:w="6096" w:type="dxa"/>
            <w:shd w:val="clear" w:color="auto" w:fill="auto"/>
            <w:vAlign w:val="center"/>
          </w:tcPr>
          <w:p w14:paraId="0F088DD6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Líder Técnico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35FD51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0F2A29F0" w14:textId="77777777" w:rsidTr="00665AC0">
        <w:trPr>
          <w:trHeight w:val="842"/>
        </w:trPr>
        <w:tc>
          <w:tcPr>
            <w:tcW w:w="6096" w:type="dxa"/>
            <w:shd w:val="clear" w:color="auto" w:fill="auto"/>
            <w:vAlign w:val="center"/>
          </w:tcPr>
          <w:p w14:paraId="7B638827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Supervisor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6B3056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  <w:tr w:rsidR="008438ED" w:rsidRPr="000A7090" w14:paraId="2F025C7F" w14:textId="77777777" w:rsidTr="00665AC0">
        <w:trPr>
          <w:trHeight w:val="698"/>
        </w:trPr>
        <w:tc>
          <w:tcPr>
            <w:tcW w:w="6096" w:type="dxa"/>
            <w:shd w:val="clear" w:color="auto" w:fill="auto"/>
            <w:vAlign w:val="center"/>
          </w:tcPr>
          <w:p w14:paraId="5F9795BB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  <w:r w:rsidRPr="000A7090">
              <w:rPr>
                <w:rFonts w:cs="Helvetica"/>
                <w:color w:val="404040" w:themeColor="text1" w:themeTint="BF"/>
                <w:sz w:val="20"/>
                <w:lang w:val="es-CO"/>
              </w:rPr>
              <w:t>Contratista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5813F4" w14:textId="77777777" w:rsidR="008438ED" w:rsidRPr="000A7090" w:rsidRDefault="008438ED" w:rsidP="00665AC0">
            <w:pPr>
              <w:pStyle w:val="Textoindependiente"/>
              <w:rPr>
                <w:rFonts w:cs="Helvetica"/>
                <w:color w:val="404040" w:themeColor="text1" w:themeTint="BF"/>
                <w:sz w:val="20"/>
                <w:lang w:val="es-CO"/>
              </w:rPr>
            </w:pPr>
          </w:p>
        </w:tc>
      </w:tr>
    </w:tbl>
    <w:p w14:paraId="58C75CA5" w14:textId="77777777" w:rsidR="008438ED" w:rsidRPr="008438ED" w:rsidRDefault="008438ED" w:rsidP="008438ED">
      <w:pPr>
        <w:spacing w:line="360" w:lineRule="auto"/>
        <w:jc w:val="both"/>
        <w:rPr>
          <w:rFonts w:cs="Helvetica"/>
          <w:lang w:val="es-ES"/>
        </w:rPr>
      </w:pPr>
    </w:p>
    <w:p w14:paraId="48EA410D" w14:textId="121D9395" w:rsidR="00E5665C" w:rsidRDefault="008438ED" w:rsidP="008438ED">
      <w:pPr>
        <w:spacing w:line="360" w:lineRule="auto"/>
        <w:jc w:val="both"/>
        <w:rPr>
          <w:rFonts w:cs="Helvetica"/>
          <w:lang w:val="es-ES"/>
        </w:rPr>
      </w:pPr>
      <w:r w:rsidRPr="008438ED">
        <w:rPr>
          <w:rFonts w:cs="Helvetica"/>
          <w:lang w:val="es-ES"/>
        </w:rPr>
        <w:t>El presente documento se entiende aprobada y firmada por quienes se relacionan en la misma, dado que, dentro de las 24 horas siguiente a su envío mediante correo electrónico, los relacionados en la misma manifestaron su aceptación o, no presentaron observación alguna a su contenido.</w:t>
      </w:r>
    </w:p>
    <w:p w14:paraId="5CE6F695" w14:textId="77777777" w:rsidR="009835D5" w:rsidRDefault="009835D5" w:rsidP="008438ED">
      <w:pPr>
        <w:jc w:val="both"/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38EA811" w14:textId="77777777" w:rsidR="00E5665C" w:rsidRPr="009835D5" w:rsidRDefault="009835D5" w:rsidP="00E5665C">
      <w:pPr>
        <w:spacing w:line="360" w:lineRule="auto"/>
        <w:rPr>
          <w:rFonts w:cs="Helvetica"/>
          <w:lang w:val="es-ES"/>
        </w:rPr>
      </w:pPr>
      <w:r w:rsidRPr="005A48B9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F1727" wp14:editId="3DC80417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4932680" cy="4114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F0FF" w14:textId="39F5D7F0" w:rsidR="009835D5" w:rsidRDefault="00444B36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 w:rsidRPr="00444B36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T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ítulo d</w:t>
                            </w:r>
                            <w:r w:rsidRPr="00444B36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 xml:space="preserve">el Requerimiento 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d</w:t>
                            </w:r>
                            <w:r w:rsidRPr="00444B36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el Usuario</w:t>
                            </w:r>
                          </w:p>
                          <w:p w14:paraId="6ECDEA62" w14:textId="77777777" w:rsidR="00444B36" w:rsidRPr="009835D5" w:rsidRDefault="00444B36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110E3BE1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Proceso Asociado</w:t>
                            </w:r>
                          </w:p>
                          <w:p w14:paraId="6A1BDF4F" w14:textId="77777777" w:rsidR="009835D5" w:rsidRPr="009835D5" w:rsidRDefault="003E5BAD" w:rsidP="009835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 de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1727" id="Cuadro de texto 21" o:spid="_x0000_s1029" type="#_x0000_t202" style="position:absolute;margin-left:0;margin-top:19.25pt;width:388.4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" filled="f" stroked="f">
                <v:textbox>
                  <w:txbxContent>
                    <w:p w14:paraId="304FF0FF" w14:textId="39F5D7F0" w:rsidR="009835D5" w:rsidRDefault="00444B36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 w:rsidRPr="00444B36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T</w:t>
                      </w:r>
                      <w: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ítulo d</w:t>
                      </w:r>
                      <w:r w:rsidRPr="00444B36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 xml:space="preserve">el Requerimiento </w:t>
                      </w:r>
                      <w: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d</w:t>
                      </w:r>
                      <w:r w:rsidRPr="00444B36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el Usuario</w:t>
                      </w:r>
                    </w:p>
                    <w:p w14:paraId="6ECDEA62" w14:textId="77777777" w:rsidR="00444B36" w:rsidRPr="009835D5" w:rsidRDefault="00444B36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110E3BE1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Proceso Asociado</w:t>
                      </w:r>
                    </w:p>
                    <w:p w14:paraId="6A1BDF4F" w14:textId="77777777" w:rsidR="009835D5" w:rsidRPr="009835D5" w:rsidRDefault="003E5BAD" w:rsidP="009835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 de 20XX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665C" w:rsidRPr="009835D5" w:rsidSect="00F1790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08C3" w14:textId="77777777" w:rsidR="00BC5710" w:rsidRDefault="00BC5710">
      <w:r>
        <w:separator/>
      </w:r>
    </w:p>
  </w:endnote>
  <w:endnote w:type="continuationSeparator" w:id="0">
    <w:p w14:paraId="4132D4F1" w14:textId="77777777" w:rsidR="00BC5710" w:rsidRDefault="00B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2DE2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A247F" w14:textId="77777777" w:rsidR="00443287" w:rsidRDefault="00443287" w:rsidP="00FF637C">
    <w:pPr>
      <w:pStyle w:val="Piedepgina"/>
      <w:ind w:right="360"/>
    </w:pPr>
  </w:p>
  <w:p w14:paraId="04D6FD79" w14:textId="77777777" w:rsidR="00C115E4" w:rsidRDefault="00C115E4"/>
  <w:p w14:paraId="46C6BC8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8ADC3" w14:textId="39E25811" w:rsidR="00F17909" w:rsidRPr="00884557" w:rsidRDefault="00F17909" w:rsidP="00F17909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884557">
      <w:rPr>
        <w:rStyle w:val="Nmerodepgina"/>
        <w:rFonts w:cs="Helvetica"/>
        <w:szCs w:val="22"/>
        <w:lang w:val="es-CO"/>
      </w:rPr>
      <w:fldChar w:fldCharType="begin"/>
    </w:r>
    <w:r w:rsidRPr="00884557">
      <w:rPr>
        <w:rStyle w:val="Nmerodepgina"/>
        <w:rFonts w:cs="Helvetica"/>
        <w:szCs w:val="22"/>
        <w:lang w:val="es-CO"/>
      </w:rPr>
      <w:instrText xml:space="preserve">PAGE  </w:instrText>
    </w:r>
    <w:r w:rsidRPr="00884557">
      <w:rPr>
        <w:rStyle w:val="Nmerodepgina"/>
        <w:rFonts w:cs="Helvetica"/>
        <w:szCs w:val="22"/>
        <w:lang w:val="es-CO"/>
      </w:rPr>
      <w:fldChar w:fldCharType="separate"/>
    </w:r>
    <w:r w:rsidR="00444B36">
      <w:rPr>
        <w:rStyle w:val="Nmerodepgina"/>
        <w:rFonts w:cs="Helvetica"/>
        <w:noProof/>
        <w:szCs w:val="22"/>
        <w:lang w:val="es-CO"/>
      </w:rPr>
      <w:t>1</w:t>
    </w:r>
    <w:r w:rsidRPr="00884557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17909" w:rsidRPr="00884557" w14:paraId="640F42DC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53DED6B3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F6819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63A93D1A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6E9A0D39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6FA2A70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663ABF5C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76CC20DB" w14:textId="77777777" w:rsidR="00F17909" w:rsidRPr="00884557" w:rsidRDefault="00F17909" w:rsidP="00F17909">
          <w:pPr>
            <w:pStyle w:val="Piedepgina"/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begin"/>
          </w:r>
          <w:r w:rsidRPr="00884557">
            <w:rPr>
              <w:rFonts w:cs="Helvetica"/>
              <w:sz w:val="14"/>
              <w:szCs w:val="14"/>
              <w:lang w:val="es-CO"/>
            </w:rPr>
            <w:instrText xml:space="preserve"> HYPERLINK "http://www.funcionpublica.gov.co/" </w:instrTex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separate"/>
          </w:r>
          <w:r w:rsidRPr="00884557"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  <w:t>www.funcionpublica.gov.co</w:t>
          </w:r>
        </w:p>
        <w:p w14:paraId="10157C1B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end"/>
          </w:r>
        </w:p>
        <w:p w14:paraId="2346C5BE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Email: </w:t>
          </w:r>
        </w:p>
        <w:p w14:paraId="6D1CCAC2" w14:textId="77777777" w:rsidR="00F17909" w:rsidRPr="00884557" w:rsidRDefault="00444B36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F17909" w:rsidRPr="00884557">
              <w:rPr>
                <w:rStyle w:val="Hipervnculo"/>
                <w:rFonts w:cs="Helvetica"/>
                <w:color w:val="0000FF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049B7249" w14:textId="00FF5C49" w:rsidR="00F17909" w:rsidRPr="00884557" w:rsidRDefault="00186A26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</w:t>
          </w:r>
          <w:r w:rsidR="00444B36">
            <w:rPr>
              <w:rFonts w:cs="Helvetica"/>
              <w:sz w:val="14"/>
              <w:szCs w:val="14"/>
              <w:lang w:val="es-CO"/>
            </w:rPr>
            <w:t>13 Fecha: 2024-06-26</w:t>
          </w:r>
        </w:p>
        <w:p w14:paraId="5A7C0D18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Gestión (Intranet)</w:t>
          </w:r>
        </w:p>
      </w:tc>
    </w:tr>
  </w:tbl>
  <w:p w14:paraId="3884D667" w14:textId="77777777" w:rsidR="00F17909" w:rsidRPr="00884557" w:rsidRDefault="00F17909" w:rsidP="00F17909">
    <w:pPr>
      <w:pStyle w:val="Piedepgina"/>
      <w:rPr>
        <w:rFonts w:cs="Helvetica"/>
        <w:sz w:val="14"/>
        <w:szCs w:val="14"/>
        <w:lang w:val="es-CO"/>
      </w:rPr>
    </w:pPr>
    <w:r w:rsidRPr="00884557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C83F1" wp14:editId="0E6E7F42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E8C71B" id="Conector recto 5" o:spid="_x0000_s1026" alt="Título: Linea espaciadora - Descripción: Linea espaciadora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5B21F725" w14:textId="77777777" w:rsidR="00C115E4" w:rsidRPr="00884557" w:rsidRDefault="00C115E4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2E93F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B702" w14:textId="77777777" w:rsidR="00BC5710" w:rsidRDefault="00BC5710">
      <w:r>
        <w:separator/>
      </w:r>
    </w:p>
  </w:footnote>
  <w:footnote w:type="continuationSeparator" w:id="0">
    <w:p w14:paraId="7336E0F0" w14:textId="77777777" w:rsidR="00BC5710" w:rsidRDefault="00BC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D214" w14:textId="77777777" w:rsidR="00443287" w:rsidRPr="00F17909" w:rsidRDefault="00F17909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04061A7" wp14:editId="40EF02D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0B34" w14:textId="77777777" w:rsidR="00443287" w:rsidRDefault="00F17909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014BE20" wp14:editId="76CE9F79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4E5"/>
    <w:multiLevelType w:val="hybridMultilevel"/>
    <w:tmpl w:val="7BB09756"/>
    <w:lvl w:ilvl="0" w:tplc="1DA46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901"/>
    <w:multiLevelType w:val="hybridMultilevel"/>
    <w:tmpl w:val="3B8E25C4"/>
    <w:lvl w:ilvl="0" w:tplc="1DA46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7645DF"/>
    <w:multiLevelType w:val="hybridMultilevel"/>
    <w:tmpl w:val="F9AA741A"/>
    <w:lvl w:ilvl="0" w:tplc="A45833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A50D7"/>
    <w:multiLevelType w:val="hybridMultilevel"/>
    <w:tmpl w:val="605E4FFC"/>
    <w:lvl w:ilvl="0" w:tplc="1DA46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1831"/>
    <w:multiLevelType w:val="hybridMultilevel"/>
    <w:tmpl w:val="0792E7D2"/>
    <w:lvl w:ilvl="0" w:tplc="1DA46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7139"/>
    <w:multiLevelType w:val="hybridMultilevel"/>
    <w:tmpl w:val="C5C0F696"/>
    <w:lvl w:ilvl="0" w:tplc="1DA46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5D51"/>
    <w:multiLevelType w:val="hybridMultilevel"/>
    <w:tmpl w:val="CED68592"/>
    <w:lvl w:ilvl="0" w:tplc="1DA46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80072"/>
    <w:multiLevelType w:val="hybridMultilevel"/>
    <w:tmpl w:val="7512C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86A26"/>
    <w:rsid w:val="001E3A13"/>
    <w:rsid w:val="00204D1B"/>
    <w:rsid w:val="00207B0E"/>
    <w:rsid w:val="0021692F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7A32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44B36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38ED"/>
    <w:rsid w:val="0084605D"/>
    <w:rsid w:val="0084777A"/>
    <w:rsid w:val="00883F4E"/>
    <w:rsid w:val="00884557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474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33DC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C5710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07791"/>
    <w:rsid w:val="00E23579"/>
    <w:rsid w:val="00E36177"/>
    <w:rsid w:val="00E5665C"/>
    <w:rsid w:val="00E872D7"/>
    <w:rsid w:val="00EA385F"/>
    <w:rsid w:val="00EB5D39"/>
    <w:rsid w:val="00EB7195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E284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F6CBB1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Fecha en la que inicio este documento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02958B-3440-462E-AE6B-1AB64639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8</Pages>
  <Words>964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6644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Requerimiento del Usuario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2024-06-28T13:21:00Z</dcterms:created>
  <dcterms:modified xsi:type="dcterms:W3CDTF">2024-06-28T13:21:00Z</dcterms:modified>
</cp:coreProperties>
</file>