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3" w:type="dxa"/>
        <w:jc w:val="center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875"/>
        <w:gridCol w:w="259"/>
        <w:gridCol w:w="851"/>
        <w:gridCol w:w="1984"/>
        <w:gridCol w:w="998"/>
        <w:gridCol w:w="136"/>
        <w:gridCol w:w="567"/>
        <w:gridCol w:w="3109"/>
        <w:gridCol w:w="10"/>
      </w:tblGrid>
      <w:tr w:rsidR="00F9348F" w:rsidRPr="00F9348F" w:rsidTr="00D654BF">
        <w:trPr>
          <w:gridAfter w:val="1"/>
          <w:wAfter w:w="10" w:type="dxa"/>
          <w:cantSplit/>
          <w:trHeight w:val="1240"/>
          <w:jc w:val="center"/>
        </w:trPr>
        <w:tc>
          <w:tcPr>
            <w:tcW w:w="6041" w:type="dxa"/>
            <w:gridSpan w:val="6"/>
            <w:shd w:val="clear" w:color="auto" w:fill="auto"/>
            <w:vAlign w:val="center"/>
          </w:tcPr>
          <w:p w:rsidR="00F9348F" w:rsidRPr="00F9348F" w:rsidRDefault="00F9348F" w:rsidP="00F9348F">
            <w:pPr>
              <w:pStyle w:val="Listaconvietas"/>
            </w:pPr>
            <w:bookmarkStart w:id="0" w:name="_GoBack" w:colFirst="0" w:colLast="0"/>
            <w:r w:rsidRPr="00F9348F">
              <w:t>Recepción de Peticiones, Quejas, Reclamos, Sugerencias o denuncias de PQRDS a través del buzón de sugerencias</w:t>
            </w:r>
          </w:p>
        </w:tc>
        <w:tc>
          <w:tcPr>
            <w:tcW w:w="3812" w:type="dxa"/>
            <w:gridSpan w:val="3"/>
            <w:shd w:val="clear" w:color="auto" w:fill="auto"/>
            <w:vAlign w:val="center"/>
          </w:tcPr>
          <w:p w:rsidR="00F9348F" w:rsidRPr="00F9348F" w:rsidRDefault="00F9348F" w:rsidP="00D654BF">
            <w:pPr>
              <w:rPr>
                <w:rFonts w:ascii="Helvetica" w:hAnsi="Helvetica" w:cs="Arial"/>
                <w:b/>
                <w:color w:val="4D4D4D"/>
                <w:szCs w:val="22"/>
              </w:rPr>
            </w:pPr>
          </w:p>
          <w:p w:rsidR="00F9348F" w:rsidRPr="00F9348F" w:rsidRDefault="00F9348F" w:rsidP="00F9348F">
            <w:pPr>
              <w:pStyle w:val="Listaconvietas"/>
            </w:pPr>
          </w:p>
        </w:tc>
      </w:tr>
      <w:tr w:rsidR="00F9348F" w:rsidRPr="00F9348F" w:rsidTr="00D654BF">
        <w:trPr>
          <w:gridAfter w:val="1"/>
          <w:wAfter w:w="10" w:type="dxa"/>
          <w:cantSplit/>
          <w:trHeight w:hRule="exact" w:val="609"/>
          <w:jc w:val="center"/>
        </w:trPr>
        <w:tc>
          <w:tcPr>
            <w:tcW w:w="3059" w:type="dxa"/>
            <w:gridSpan w:val="4"/>
            <w:shd w:val="clear" w:color="auto" w:fill="auto"/>
          </w:tcPr>
          <w:p w:rsidR="00F9348F" w:rsidRPr="00F9348F" w:rsidRDefault="00F9348F" w:rsidP="00D654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Arial"/>
                <w:b/>
                <w:bCs/>
                <w:color w:val="4D4D4D"/>
                <w:sz w:val="20"/>
              </w:rPr>
            </w:pPr>
            <w:r w:rsidRPr="00F9348F">
              <w:rPr>
                <w:rFonts w:ascii="Helvetica" w:hAnsi="Helvetica" w:cs="Arial"/>
                <w:b/>
                <w:bCs/>
                <w:color w:val="4D4D4D"/>
                <w:sz w:val="20"/>
              </w:rPr>
              <w:t>Fecha de Presentación de PQRDS: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F9348F" w:rsidRPr="00F9348F" w:rsidRDefault="00F9348F" w:rsidP="00D654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Arial"/>
                <w:b/>
                <w:bCs/>
                <w:color w:val="4D4D4D"/>
                <w:sz w:val="20"/>
              </w:rPr>
            </w:pPr>
            <w:r w:rsidRPr="00F9348F">
              <w:rPr>
                <w:rFonts w:ascii="Helvetica" w:hAnsi="Helvetica" w:cs="Arial"/>
                <w:b/>
                <w:color w:val="4D4D4D"/>
                <w:sz w:val="20"/>
              </w:rPr>
              <w:t>Tipo Identificación: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F9348F" w:rsidRPr="00F9348F" w:rsidRDefault="00F9348F" w:rsidP="00D654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Arial"/>
                <w:b/>
                <w:bCs/>
                <w:color w:val="4D4D4D"/>
                <w:sz w:val="20"/>
              </w:rPr>
            </w:pPr>
            <w:r w:rsidRPr="00F9348F">
              <w:rPr>
                <w:rFonts w:ascii="Helvetica" w:hAnsi="Helvetica" w:cs="Arial"/>
                <w:b/>
                <w:bCs/>
                <w:color w:val="4D4D4D"/>
                <w:sz w:val="20"/>
              </w:rPr>
              <w:t>N°. Identificación:</w:t>
            </w:r>
          </w:p>
        </w:tc>
      </w:tr>
      <w:tr w:rsidR="00F9348F" w:rsidRPr="00F9348F" w:rsidTr="00D654BF">
        <w:trPr>
          <w:gridAfter w:val="1"/>
          <w:wAfter w:w="10" w:type="dxa"/>
          <w:cantSplit/>
          <w:trHeight w:hRule="exact" w:val="554"/>
          <w:jc w:val="center"/>
        </w:trPr>
        <w:tc>
          <w:tcPr>
            <w:tcW w:w="1074" w:type="dxa"/>
            <w:shd w:val="clear" w:color="auto" w:fill="auto"/>
            <w:vAlign w:val="center"/>
          </w:tcPr>
          <w:p w:rsidR="00F9348F" w:rsidRPr="00F9348F" w:rsidRDefault="00F9348F" w:rsidP="00D654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Arial"/>
                <w:bCs/>
                <w:color w:val="4D4D4D"/>
                <w:sz w:val="20"/>
              </w:rPr>
            </w:pPr>
            <w:r w:rsidRPr="00F9348F">
              <w:rPr>
                <w:rFonts w:ascii="Helvetica" w:hAnsi="Helvetica" w:cs="Arial"/>
                <w:bCs/>
                <w:color w:val="4D4D4D"/>
                <w:sz w:val="20"/>
              </w:rPr>
              <w:t>dd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348F" w:rsidRPr="00F9348F" w:rsidRDefault="00F9348F" w:rsidP="00D654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Arial"/>
                <w:bCs/>
                <w:color w:val="4D4D4D"/>
                <w:sz w:val="20"/>
              </w:rPr>
            </w:pPr>
            <w:r w:rsidRPr="00F9348F">
              <w:rPr>
                <w:rFonts w:ascii="Helvetica" w:hAnsi="Helvetica" w:cs="Arial"/>
                <w:bCs/>
                <w:color w:val="4D4D4D"/>
                <w:sz w:val="20"/>
              </w:rPr>
              <w:t>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48F" w:rsidRPr="00F9348F" w:rsidRDefault="00F9348F" w:rsidP="00D654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Arial"/>
                <w:bCs/>
                <w:color w:val="4D4D4D"/>
                <w:sz w:val="20"/>
              </w:rPr>
            </w:pPr>
            <w:r w:rsidRPr="00F9348F">
              <w:rPr>
                <w:rFonts w:ascii="Helvetica" w:hAnsi="Helvetica" w:cs="Arial"/>
                <w:bCs/>
                <w:color w:val="4D4D4D"/>
                <w:sz w:val="20"/>
              </w:rPr>
              <w:t>aaaa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tbl>
            <w:tblPr>
              <w:tblW w:w="363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9"/>
              <w:gridCol w:w="284"/>
              <w:gridCol w:w="589"/>
              <w:gridCol w:w="284"/>
              <w:gridCol w:w="492"/>
              <w:gridCol w:w="283"/>
              <w:gridCol w:w="633"/>
              <w:gridCol w:w="283"/>
              <w:gridCol w:w="208"/>
            </w:tblGrid>
            <w:tr w:rsidR="00F9348F" w:rsidRPr="00F9348F" w:rsidTr="00D654BF">
              <w:tc>
                <w:tcPr>
                  <w:tcW w:w="579" w:type="dxa"/>
                  <w:tcBorders>
                    <w:right w:val="dotted" w:sz="4" w:space="0" w:color="404040"/>
                  </w:tcBorders>
                </w:tcPr>
                <w:p w:rsidR="00F9348F" w:rsidRPr="00F9348F" w:rsidRDefault="00F9348F" w:rsidP="00D654BF">
                  <w:pPr>
                    <w:snapToGrid w:val="0"/>
                    <w:jc w:val="center"/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</w:pPr>
                  <w:r w:rsidRPr="00F9348F"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  <w:t>C.C</w:t>
                  </w:r>
                </w:p>
              </w:tc>
              <w:tc>
                <w:tcPr>
                  <w:tcW w:w="284" w:type="dxa"/>
                  <w:tcBorders>
                    <w:top w:val="dotted" w:sz="4" w:space="0" w:color="404040"/>
                    <w:left w:val="dotted" w:sz="4" w:space="0" w:color="404040"/>
                    <w:bottom w:val="dotted" w:sz="4" w:space="0" w:color="404040"/>
                    <w:right w:val="dotted" w:sz="4" w:space="0" w:color="404040"/>
                  </w:tcBorders>
                </w:tcPr>
                <w:p w:rsidR="00F9348F" w:rsidRPr="00F9348F" w:rsidRDefault="00F9348F" w:rsidP="00D654BF">
                  <w:pPr>
                    <w:snapToGrid w:val="0"/>
                    <w:jc w:val="center"/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</w:pPr>
                </w:p>
              </w:tc>
              <w:tc>
                <w:tcPr>
                  <w:tcW w:w="589" w:type="dxa"/>
                  <w:tcBorders>
                    <w:left w:val="dotted" w:sz="4" w:space="0" w:color="404040"/>
                    <w:right w:val="dotted" w:sz="4" w:space="0" w:color="404040"/>
                  </w:tcBorders>
                </w:tcPr>
                <w:p w:rsidR="00F9348F" w:rsidRPr="00F9348F" w:rsidRDefault="00F9348F" w:rsidP="00D654BF">
                  <w:pPr>
                    <w:snapToGrid w:val="0"/>
                    <w:jc w:val="center"/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</w:pPr>
                  <w:r w:rsidRPr="00F9348F"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  <w:t>C.E</w:t>
                  </w:r>
                </w:p>
              </w:tc>
              <w:tc>
                <w:tcPr>
                  <w:tcW w:w="284" w:type="dxa"/>
                  <w:tcBorders>
                    <w:top w:val="dotted" w:sz="4" w:space="0" w:color="404040"/>
                    <w:left w:val="dotted" w:sz="4" w:space="0" w:color="404040"/>
                    <w:bottom w:val="dotted" w:sz="4" w:space="0" w:color="404040"/>
                    <w:right w:val="dotted" w:sz="4" w:space="0" w:color="404040"/>
                  </w:tcBorders>
                </w:tcPr>
                <w:p w:rsidR="00F9348F" w:rsidRPr="00F9348F" w:rsidRDefault="00F9348F" w:rsidP="00D654BF">
                  <w:pPr>
                    <w:snapToGrid w:val="0"/>
                    <w:jc w:val="center"/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</w:pPr>
                </w:p>
              </w:tc>
              <w:tc>
                <w:tcPr>
                  <w:tcW w:w="492" w:type="dxa"/>
                  <w:tcBorders>
                    <w:left w:val="dotted" w:sz="4" w:space="0" w:color="404040"/>
                    <w:right w:val="dotted" w:sz="4" w:space="0" w:color="404040"/>
                  </w:tcBorders>
                </w:tcPr>
                <w:p w:rsidR="00F9348F" w:rsidRPr="00F9348F" w:rsidRDefault="00F9348F" w:rsidP="00D654BF">
                  <w:pPr>
                    <w:snapToGrid w:val="0"/>
                    <w:jc w:val="center"/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</w:pPr>
                  <w:r w:rsidRPr="00F9348F"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  <w:t>T.I.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/>
                    <w:left w:val="dotted" w:sz="4" w:space="0" w:color="404040"/>
                    <w:bottom w:val="dotted" w:sz="4" w:space="0" w:color="404040"/>
                    <w:right w:val="dotted" w:sz="4" w:space="0" w:color="404040"/>
                  </w:tcBorders>
                </w:tcPr>
                <w:p w:rsidR="00F9348F" w:rsidRPr="00F9348F" w:rsidRDefault="00F9348F" w:rsidP="00D654BF">
                  <w:pPr>
                    <w:snapToGrid w:val="0"/>
                    <w:jc w:val="center"/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</w:pPr>
                </w:p>
              </w:tc>
              <w:tc>
                <w:tcPr>
                  <w:tcW w:w="633" w:type="dxa"/>
                  <w:tcBorders>
                    <w:left w:val="dotted" w:sz="4" w:space="0" w:color="404040"/>
                    <w:right w:val="dotted" w:sz="4" w:space="0" w:color="404040"/>
                  </w:tcBorders>
                </w:tcPr>
                <w:p w:rsidR="00F9348F" w:rsidRPr="00F9348F" w:rsidRDefault="00F9348F" w:rsidP="00D654BF">
                  <w:pPr>
                    <w:snapToGrid w:val="0"/>
                    <w:jc w:val="center"/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</w:pPr>
                  <w:r w:rsidRPr="00F9348F"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  <w:t>NIT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/>
                    <w:left w:val="dotted" w:sz="4" w:space="0" w:color="404040"/>
                    <w:bottom w:val="dotted" w:sz="4" w:space="0" w:color="404040"/>
                    <w:right w:val="dotted" w:sz="4" w:space="0" w:color="404040"/>
                  </w:tcBorders>
                </w:tcPr>
                <w:p w:rsidR="00F9348F" w:rsidRPr="00F9348F" w:rsidRDefault="00F9348F" w:rsidP="00D654BF">
                  <w:pPr>
                    <w:snapToGrid w:val="0"/>
                    <w:jc w:val="center"/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</w:pPr>
                </w:p>
              </w:tc>
              <w:tc>
                <w:tcPr>
                  <w:tcW w:w="208" w:type="dxa"/>
                  <w:tcBorders>
                    <w:left w:val="dotted" w:sz="4" w:space="0" w:color="404040"/>
                  </w:tcBorders>
                </w:tcPr>
                <w:p w:rsidR="00F9348F" w:rsidRPr="00F9348F" w:rsidRDefault="00F9348F" w:rsidP="00D654BF">
                  <w:pPr>
                    <w:snapToGrid w:val="0"/>
                    <w:jc w:val="center"/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</w:pPr>
                </w:p>
              </w:tc>
            </w:tr>
          </w:tbl>
          <w:p w:rsidR="00F9348F" w:rsidRPr="00F9348F" w:rsidRDefault="00F9348F" w:rsidP="00D654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Arial"/>
                <w:b/>
                <w:bCs/>
                <w:color w:val="4D4D4D"/>
                <w:sz w:val="20"/>
              </w:rPr>
            </w:pPr>
          </w:p>
        </w:tc>
        <w:tc>
          <w:tcPr>
            <w:tcW w:w="3109" w:type="dxa"/>
            <w:shd w:val="clear" w:color="auto" w:fill="auto"/>
          </w:tcPr>
          <w:p w:rsidR="00F9348F" w:rsidRPr="00F9348F" w:rsidRDefault="00F9348F" w:rsidP="00D654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Arial"/>
                <w:b/>
                <w:bCs/>
                <w:color w:val="4D4D4D"/>
                <w:sz w:val="20"/>
              </w:rPr>
            </w:pPr>
          </w:p>
        </w:tc>
      </w:tr>
      <w:tr w:rsidR="00F9348F" w:rsidRPr="00F9348F" w:rsidTr="00D654BF">
        <w:trPr>
          <w:cantSplit/>
          <w:trHeight w:hRule="exact" w:val="489"/>
          <w:jc w:val="center"/>
        </w:trPr>
        <w:tc>
          <w:tcPr>
            <w:tcW w:w="1949" w:type="dxa"/>
            <w:gridSpan w:val="2"/>
            <w:shd w:val="clear" w:color="auto" w:fill="auto"/>
            <w:vAlign w:val="center"/>
          </w:tcPr>
          <w:p w:rsidR="00F9348F" w:rsidRPr="00F9348F" w:rsidRDefault="00F9348F" w:rsidP="00D654BF">
            <w:pPr>
              <w:autoSpaceDE w:val="0"/>
              <w:autoSpaceDN w:val="0"/>
              <w:adjustRightInd w:val="0"/>
              <w:spacing w:before="120" w:after="120"/>
              <w:rPr>
                <w:rFonts w:ascii="Helvetica" w:hAnsi="Helvetica" w:cs="Arial"/>
                <w:color w:val="4D4D4D"/>
                <w:sz w:val="20"/>
              </w:rPr>
            </w:pPr>
            <w:r w:rsidRPr="00F9348F">
              <w:rPr>
                <w:rFonts w:ascii="Helvetica" w:hAnsi="Helvetica" w:cs="Arial"/>
                <w:color w:val="4D4D4D"/>
                <w:sz w:val="20"/>
              </w:rPr>
              <w:t xml:space="preserve">Tipo de Solicitante </w:t>
            </w:r>
          </w:p>
          <w:p w:rsidR="00F9348F" w:rsidRPr="00F9348F" w:rsidRDefault="00F9348F" w:rsidP="00D654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" w:hAnsi="Helvetica" w:cs="Arial"/>
                <w:b/>
                <w:bCs/>
                <w:color w:val="4D4D4D"/>
                <w:sz w:val="20"/>
              </w:rPr>
            </w:pPr>
            <w:r w:rsidRPr="00F9348F">
              <w:rPr>
                <w:rFonts w:ascii="Helvetica" w:hAnsi="Helvetica" w:cs="Arial"/>
                <w:b/>
                <w:bCs/>
                <w:color w:val="4D4D4D"/>
                <w:sz w:val="20"/>
              </w:rPr>
              <w:t>AA</w:t>
            </w:r>
          </w:p>
        </w:tc>
        <w:tc>
          <w:tcPr>
            <w:tcW w:w="7914" w:type="dxa"/>
            <w:gridSpan w:val="8"/>
            <w:shd w:val="clear" w:color="auto" w:fill="auto"/>
            <w:vAlign w:val="center"/>
          </w:tcPr>
          <w:tbl>
            <w:tblPr>
              <w:tblW w:w="698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98"/>
              <w:gridCol w:w="284"/>
              <w:gridCol w:w="708"/>
              <w:gridCol w:w="284"/>
              <w:gridCol w:w="4810"/>
            </w:tblGrid>
            <w:tr w:rsidR="00F9348F" w:rsidRPr="00F9348F" w:rsidTr="00D654BF">
              <w:tc>
                <w:tcPr>
                  <w:tcW w:w="898" w:type="dxa"/>
                  <w:tcBorders>
                    <w:right w:val="dotted" w:sz="4" w:space="0" w:color="404040"/>
                  </w:tcBorders>
                </w:tcPr>
                <w:p w:rsidR="00F9348F" w:rsidRPr="00F9348F" w:rsidRDefault="00F9348F" w:rsidP="00D654BF">
                  <w:pPr>
                    <w:snapToGrid w:val="0"/>
                    <w:jc w:val="center"/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</w:pPr>
                  <w:r w:rsidRPr="00F9348F"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  <w:t>P.N.</w:t>
                  </w:r>
                </w:p>
              </w:tc>
              <w:tc>
                <w:tcPr>
                  <w:tcW w:w="284" w:type="dxa"/>
                  <w:tcBorders>
                    <w:top w:val="dotted" w:sz="4" w:space="0" w:color="404040"/>
                    <w:left w:val="dotted" w:sz="4" w:space="0" w:color="404040"/>
                    <w:bottom w:val="dotted" w:sz="4" w:space="0" w:color="404040"/>
                    <w:right w:val="dotted" w:sz="4" w:space="0" w:color="404040"/>
                  </w:tcBorders>
                </w:tcPr>
                <w:p w:rsidR="00F9348F" w:rsidRPr="00F9348F" w:rsidRDefault="00F9348F" w:rsidP="00D654BF">
                  <w:pPr>
                    <w:snapToGrid w:val="0"/>
                    <w:jc w:val="center"/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left w:val="dotted" w:sz="4" w:space="0" w:color="404040"/>
                    <w:right w:val="dotted" w:sz="4" w:space="0" w:color="404040"/>
                  </w:tcBorders>
                </w:tcPr>
                <w:p w:rsidR="00F9348F" w:rsidRPr="00F9348F" w:rsidRDefault="00F9348F" w:rsidP="00D654BF">
                  <w:pPr>
                    <w:snapToGrid w:val="0"/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</w:pPr>
                  <w:r w:rsidRPr="00F9348F"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  <w:t xml:space="preserve"> P.J.</w:t>
                  </w:r>
                </w:p>
              </w:tc>
              <w:tc>
                <w:tcPr>
                  <w:tcW w:w="284" w:type="dxa"/>
                  <w:tcBorders>
                    <w:top w:val="dotted" w:sz="4" w:space="0" w:color="404040"/>
                    <w:left w:val="dotted" w:sz="4" w:space="0" w:color="404040"/>
                    <w:bottom w:val="dotted" w:sz="4" w:space="0" w:color="404040"/>
                    <w:right w:val="dotted" w:sz="4" w:space="0" w:color="404040"/>
                  </w:tcBorders>
                </w:tcPr>
                <w:p w:rsidR="00F9348F" w:rsidRPr="00F9348F" w:rsidRDefault="00F9348F" w:rsidP="00D654BF">
                  <w:pPr>
                    <w:snapToGrid w:val="0"/>
                    <w:jc w:val="center"/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</w:pPr>
                </w:p>
              </w:tc>
              <w:tc>
                <w:tcPr>
                  <w:tcW w:w="4810" w:type="dxa"/>
                  <w:tcBorders>
                    <w:left w:val="dotted" w:sz="4" w:space="0" w:color="404040"/>
                  </w:tcBorders>
                </w:tcPr>
                <w:p w:rsidR="00F9348F" w:rsidRPr="00F9348F" w:rsidRDefault="00F9348F" w:rsidP="00F9348F">
                  <w:pPr>
                    <w:pStyle w:val="Listaconvietas"/>
                    <w:rPr>
                      <w:sz w:val="20"/>
                      <w:szCs w:val="20"/>
                    </w:rPr>
                  </w:pPr>
                  <w:r w:rsidRPr="00F9348F">
                    <w:rPr>
                      <w:sz w:val="20"/>
                      <w:szCs w:val="20"/>
                    </w:rPr>
                    <w:t xml:space="preserve">Razón Social: </w:t>
                  </w:r>
                </w:p>
              </w:tc>
            </w:tr>
          </w:tbl>
          <w:p w:rsidR="00F9348F" w:rsidRPr="00F9348F" w:rsidRDefault="00F9348F" w:rsidP="00D654BF">
            <w:pPr>
              <w:autoSpaceDE w:val="0"/>
              <w:autoSpaceDN w:val="0"/>
              <w:adjustRightInd w:val="0"/>
              <w:spacing w:before="120" w:after="120"/>
              <w:rPr>
                <w:rFonts w:ascii="Helvetica" w:hAnsi="Helvetica" w:cs="Arial"/>
                <w:b/>
                <w:bCs/>
                <w:color w:val="4D4D4D"/>
                <w:sz w:val="20"/>
              </w:rPr>
            </w:pPr>
          </w:p>
        </w:tc>
      </w:tr>
      <w:tr w:rsidR="00F9348F" w:rsidRPr="00F9348F" w:rsidTr="00D654BF">
        <w:trPr>
          <w:gridAfter w:val="1"/>
          <w:wAfter w:w="10" w:type="dxa"/>
          <w:cantSplit/>
          <w:trHeight w:hRule="exact" w:val="371"/>
          <w:jc w:val="center"/>
        </w:trPr>
        <w:tc>
          <w:tcPr>
            <w:tcW w:w="5043" w:type="dxa"/>
            <w:gridSpan w:val="5"/>
            <w:shd w:val="clear" w:color="auto" w:fill="auto"/>
          </w:tcPr>
          <w:p w:rsidR="00F9348F" w:rsidRPr="00F9348F" w:rsidRDefault="00F9348F" w:rsidP="00F9348F">
            <w:pPr>
              <w:pStyle w:val="Listaconvietas"/>
              <w:rPr>
                <w:sz w:val="20"/>
                <w:szCs w:val="20"/>
              </w:rPr>
            </w:pPr>
            <w:r w:rsidRPr="00F9348F">
              <w:rPr>
                <w:sz w:val="20"/>
                <w:szCs w:val="20"/>
              </w:rPr>
              <w:t xml:space="preserve"> Nombres</w:t>
            </w:r>
          </w:p>
        </w:tc>
        <w:tc>
          <w:tcPr>
            <w:tcW w:w="4810" w:type="dxa"/>
            <w:gridSpan w:val="4"/>
            <w:shd w:val="clear" w:color="auto" w:fill="auto"/>
          </w:tcPr>
          <w:p w:rsidR="00F9348F" w:rsidRPr="00F9348F" w:rsidRDefault="00F9348F" w:rsidP="00F9348F">
            <w:pPr>
              <w:pStyle w:val="Listaconvietas"/>
              <w:rPr>
                <w:sz w:val="20"/>
                <w:szCs w:val="20"/>
              </w:rPr>
            </w:pPr>
            <w:r w:rsidRPr="00F9348F">
              <w:rPr>
                <w:sz w:val="20"/>
                <w:szCs w:val="20"/>
              </w:rPr>
              <w:t xml:space="preserve">Apellidos </w:t>
            </w:r>
          </w:p>
        </w:tc>
      </w:tr>
      <w:tr w:rsidR="00F9348F" w:rsidRPr="00F9348F" w:rsidTr="00D654BF">
        <w:trPr>
          <w:gridAfter w:val="1"/>
          <w:wAfter w:w="10" w:type="dxa"/>
          <w:cantSplit/>
          <w:trHeight w:hRule="exact" w:val="422"/>
          <w:jc w:val="center"/>
        </w:trPr>
        <w:tc>
          <w:tcPr>
            <w:tcW w:w="3059" w:type="dxa"/>
            <w:gridSpan w:val="4"/>
            <w:shd w:val="clear" w:color="auto" w:fill="auto"/>
            <w:vAlign w:val="center"/>
          </w:tcPr>
          <w:p w:rsidR="00F9348F" w:rsidRPr="00F9348F" w:rsidRDefault="00F9348F" w:rsidP="00F9348F">
            <w:pPr>
              <w:pStyle w:val="Listaconvietas"/>
              <w:rPr>
                <w:sz w:val="20"/>
                <w:szCs w:val="20"/>
              </w:rPr>
            </w:pPr>
            <w:r w:rsidRPr="00F9348F">
              <w:rPr>
                <w:sz w:val="20"/>
                <w:szCs w:val="20"/>
              </w:rPr>
              <w:t>País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F9348F" w:rsidRPr="00F9348F" w:rsidRDefault="00F9348F" w:rsidP="00F9348F">
            <w:pPr>
              <w:pStyle w:val="Listaconvietas"/>
              <w:rPr>
                <w:sz w:val="20"/>
                <w:szCs w:val="20"/>
              </w:rPr>
            </w:pPr>
            <w:r w:rsidRPr="00F9348F">
              <w:rPr>
                <w:sz w:val="20"/>
                <w:szCs w:val="20"/>
              </w:rPr>
              <w:t>Departamento</w:t>
            </w: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:rsidR="00F9348F" w:rsidRPr="00F9348F" w:rsidRDefault="00F9348F" w:rsidP="00F9348F">
            <w:pPr>
              <w:pStyle w:val="Listaconvietas"/>
              <w:rPr>
                <w:sz w:val="20"/>
                <w:szCs w:val="20"/>
              </w:rPr>
            </w:pPr>
            <w:r w:rsidRPr="00F9348F">
              <w:rPr>
                <w:sz w:val="20"/>
                <w:szCs w:val="20"/>
              </w:rPr>
              <w:t>Ciudad</w:t>
            </w:r>
          </w:p>
        </w:tc>
      </w:tr>
      <w:tr w:rsidR="00F9348F" w:rsidRPr="00F9348F" w:rsidTr="00D654BF">
        <w:trPr>
          <w:gridAfter w:val="1"/>
          <w:wAfter w:w="10" w:type="dxa"/>
          <w:cantSplit/>
          <w:trHeight w:hRule="exact" w:val="429"/>
          <w:jc w:val="center"/>
        </w:trPr>
        <w:tc>
          <w:tcPr>
            <w:tcW w:w="3059" w:type="dxa"/>
            <w:gridSpan w:val="4"/>
            <w:shd w:val="clear" w:color="auto" w:fill="auto"/>
            <w:vAlign w:val="center"/>
          </w:tcPr>
          <w:p w:rsidR="00F9348F" w:rsidRPr="00F9348F" w:rsidRDefault="00F9348F" w:rsidP="00F9348F">
            <w:pPr>
              <w:pStyle w:val="Listaconvietas"/>
              <w:rPr>
                <w:sz w:val="20"/>
                <w:szCs w:val="20"/>
              </w:rPr>
            </w:pPr>
            <w:r w:rsidRPr="00F9348F">
              <w:rPr>
                <w:sz w:val="20"/>
                <w:szCs w:val="20"/>
              </w:rPr>
              <w:t>Teléfono Fijo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F9348F" w:rsidRPr="00F9348F" w:rsidRDefault="00F9348F" w:rsidP="00F9348F">
            <w:pPr>
              <w:pStyle w:val="Listaconvietas"/>
              <w:rPr>
                <w:sz w:val="20"/>
                <w:szCs w:val="20"/>
              </w:rPr>
            </w:pPr>
            <w:r w:rsidRPr="00F9348F">
              <w:rPr>
                <w:sz w:val="20"/>
                <w:szCs w:val="20"/>
              </w:rPr>
              <w:t xml:space="preserve">Celular </w:t>
            </w: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:rsidR="00F9348F" w:rsidRPr="00F9348F" w:rsidRDefault="00F9348F" w:rsidP="00F9348F">
            <w:pPr>
              <w:pStyle w:val="Listaconvietas"/>
              <w:rPr>
                <w:sz w:val="20"/>
                <w:szCs w:val="20"/>
              </w:rPr>
            </w:pPr>
            <w:r w:rsidRPr="00F9348F">
              <w:rPr>
                <w:sz w:val="20"/>
                <w:szCs w:val="20"/>
              </w:rPr>
              <w:t xml:space="preserve">Correo Electrónico </w:t>
            </w:r>
          </w:p>
        </w:tc>
      </w:tr>
      <w:tr w:rsidR="00F9348F" w:rsidRPr="00F9348F" w:rsidTr="00D654BF">
        <w:trPr>
          <w:gridAfter w:val="1"/>
          <w:wAfter w:w="10" w:type="dxa"/>
          <w:cantSplit/>
          <w:trHeight w:hRule="exact" w:val="407"/>
          <w:jc w:val="center"/>
        </w:trPr>
        <w:tc>
          <w:tcPr>
            <w:tcW w:w="9853" w:type="dxa"/>
            <w:gridSpan w:val="9"/>
            <w:shd w:val="clear" w:color="auto" w:fill="auto"/>
            <w:vAlign w:val="center"/>
          </w:tcPr>
          <w:p w:rsidR="00F9348F" w:rsidRPr="00F9348F" w:rsidRDefault="00F9348F" w:rsidP="00F9348F">
            <w:pPr>
              <w:pStyle w:val="Listaconvietas"/>
              <w:rPr>
                <w:sz w:val="20"/>
                <w:szCs w:val="20"/>
              </w:rPr>
            </w:pPr>
            <w:r w:rsidRPr="00F9348F">
              <w:rPr>
                <w:sz w:val="20"/>
                <w:szCs w:val="20"/>
              </w:rPr>
              <w:t xml:space="preserve">Dirección </w:t>
            </w:r>
          </w:p>
        </w:tc>
      </w:tr>
      <w:tr w:rsidR="00F9348F" w:rsidRPr="00F9348F" w:rsidTr="00F9348F">
        <w:trPr>
          <w:gridAfter w:val="1"/>
          <w:wAfter w:w="10" w:type="dxa"/>
          <w:cantSplit/>
          <w:trHeight w:hRule="exact" w:val="1724"/>
          <w:jc w:val="center"/>
        </w:trPr>
        <w:tc>
          <w:tcPr>
            <w:tcW w:w="9853" w:type="dxa"/>
            <w:gridSpan w:val="9"/>
            <w:shd w:val="clear" w:color="auto" w:fill="auto"/>
          </w:tcPr>
          <w:p w:rsidR="00F9348F" w:rsidRDefault="00F9348F" w:rsidP="00F9348F">
            <w:pPr>
              <w:pStyle w:val="Listaconvietas"/>
              <w:rPr>
                <w:sz w:val="16"/>
                <w:szCs w:val="16"/>
              </w:rPr>
            </w:pPr>
          </w:p>
          <w:p w:rsidR="00F9348F" w:rsidRPr="00F9348F" w:rsidRDefault="00F9348F" w:rsidP="00F9348F">
            <w:pPr>
              <w:pStyle w:val="Listaconvietas"/>
              <w:rPr>
                <w:sz w:val="16"/>
                <w:szCs w:val="16"/>
              </w:rPr>
            </w:pPr>
            <w:r w:rsidRPr="00F9348F">
              <w:rPr>
                <w:sz w:val="16"/>
                <w:szCs w:val="16"/>
              </w:rPr>
              <w:t>"El Departamento Administrativo de la Función Pública conforme los lineamientos establecidos en la Ley 1581 de 2012 y su decreto reglamentario, como responsable de la recolección de los datos personales suministrados en el presente documento, garantiza la seguridad y confidencialidad respecto del tratamiento de los datos sensibles o personales suministrados para los fines de la presente solicitud, igualmente propenderá por su debida custodia, uso, circulación y supresión."</w:t>
            </w:r>
          </w:p>
          <w:p w:rsidR="00F9348F" w:rsidRPr="00F9348F" w:rsidRDefault="00F9348F" w:rsidP="00F9348F">
            <w:pPr>
              <w:pStyle w:val="Listaconvietas"/>
              <w:rPr>
                <w:sz w:val="16"/>
                <w:szCs w:val="16"/>
              </w:rPr>
            </w:pPr>
            <w:r w:rsidRPr="00F9348F">
              <w:rPr>
                <w:sz w:val="16"/>
                <w:szCs w:val="16"/>
              </w:rPr>
              <w:t>Manifiesto y acepto que conozco los términos y condiciones de política para el uso y tratamiento de datos persona.</w:t>
            </w:r>
          </w:p>
          <w:p w:rsidR="00F9348F" w:rsidRPr="00F9348F" w:rsidRDefault="00F9348F" w:rsidP="00F9348F">
            <w:pPr>
              <w:pStyle w:val="Listaconvietas"/>
              <w:rPr>
                <w:sz w:val="16"/>
                <w:szCs w:val="16"/>
              </w:rPr>
            </w:pPr>
            <w:r w:rsidRPr="00F9348F">
              <w:rPr>
                <w:sz w:val="16"/>
                <w:szCs w:val="16"/>
              </w:rPr>
              <w:t>Manifiesto que conozco el procedimiento establecido por la Función Pública para atender las PQRSD contenido en la Resolución 676 de 2016 y en especial en lo referente a los costos asociados a la respuesta, cuando se trata de solicitud de documentos.</w:t>
            </w:r>
          </w:p>
          <w:p w:rsidR="00F9348F" w:rsidRPr="00F9348F" w:rsidRDefault="00F9348F" w:rsidP="00F9348F">
            <w:pPr>
              <w:pStyle w:val="Listaconvietas"/>
            </w:pPr>
          </w:p>
          <w:p w:rsidR="00F9348F" w:rsidRPr="00F9348F" w:rsidRDefault="00F9348F" w:rsidP="00F9348F">
            <w:pPr>
              <w:pStyle w:val="Listaconvietas"/>
            </w:pPr>
          </w:p>
          <w:p w:rsidR="00F9348F" w:rsidRPr="00F9348F" w:rsidRDefault="00F9348F" w:rsidP="00F9348F">
            <w:pPr>
              <w:pStyle w:val="Listaconvietas"/>
            </w:pPr>
            <w:r w:rsidRPr="00F9348F">
              <w:t>______________________________________________</w:t>
            </w:r>
          </w:p>
          <w:p w:rsidR="00F9348F" w:rsidRPr="00F9348F" w:rsidRDefault="00F9348F" w:rsidP="00F9348F">
            <w:pPr>
              <w:pStyle w:val="Listaconvietas"/>
            </w:pPr>
            <w:r w:rsidRPr="00F9348F">
              <w:t>FIRMA</w:t>
            </w:r>
          </w:p>
        </w:tc>
      </w:tr>
      <w:tr w:rsidR="00F9348F" w:rsidRPr="00F9348F" w:rsidTr="00D654BF">
        <w:trPr>
          <w:gridAfter w:val="1"/>
          <w:wAfter w:w="10" w:type="dxa"/>
          <w:cantSplit/>
          <w:trHeight w:hRule="exact" w:val="712"/>
          <w:jc w:val="center"/>
        </w:trPr>
        <w:tc>
          <w:tcPr>
            <w:tcW w:w="3059" w:type="dxa"/>
            <w:gridSpan w:val="4"/>
            <w:shd w:val="clear" w:color="auto" w:fill="auto"/>
          </w:tcPr>
          <w:p w:rsidR="00F9348F" w:rsidRDefault="00F9348F" w:rsidP="00F9348F">
            <w:pPr>
              <w:pStyle w:val="Listaconvietas"/>
              <w:rPr>
                <w:sz w:val="20"/>
                <w:szCs w:val="20"/>
              </w:rPr>
            </w:pPr>
          </w:p>
          <w:p w:rsidR="00F9348F" w:rsidRPr="00F9348F" w:rsidRDefault="00F9348F" w:rsidP="00F9348F">
            <w:pPr>
              <w:pStyle w:val="Listaconvietas"/>
              <w:rPr>
                <w:sz w:val="20"/>
                <w:szCs w:val="20"/>
              </w:rPr>
            </w:pPr>
            <w:r w:rsidRPr="00F9348F">
              <w:rPr>
                <w:sz w:val="20"/>
                <w:szCs w:val="20"/>
              </w:rPr>
              <w:t>Autorizo me respondan vía: *</w:t>
            </w:r>
          </w:p>
          <w:p w:rsidR="00F9348F" w:rsidRPr="00F9348F" w:rsidRDefault="00F9348F" w:rsidP="00F9348F">
            <w:pPr>
              <w:pStyle w:val="Listaconvietas"/>
              <w:rPr>
                <w:sz w:val="20"/>
                <w:szCs w:val="20"/>
              </w:rPr>
            </w:pPr>
            <w:r w:rsidRPr="00F9348F">
              <w:rPr>
                <w:sz w:val="20"/>
                <w:szCs w:val="20"/>
              </w:rPr>
              <w:t xml:space="preserve">Correo Electrónico </w:t>
            </w:r>
          </w:p>
        </w:tc>
        <w:tc>
          <w:tcPr>
            <w:tcW w:w="6794" w:type="dxa"/>
            <w:gridSpan w:val="5"/>
            <w:shd w:val="clear" w:color="auto" w:fill="auto"/>
            <w:vAlign w:val="center"/>
          </w:tcPr>
          <w:tbl>
            <w:tblPr>
              <w:tblW w:w="358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96"/>
              <w:gridCol w:w="587"/>
              <w:gridCol w:w="1217"/>
              <w:gridCol w:w="587"/>
            </w:tblGrid>
            <w:tr w:rsidR="00F9348F" w:rsidRPr="00F9348F" w:rsidTr="00D654BF">
              <w:trPr>
                <w:trHeight w:val="67"/>
              </w:trPr>
              <w:tc>
                <w:tcPr>
                  <w:tcW w:w="1196" w:type="dxa"/>
                  <w:tcBorders>
                    <w:right w:val="dotted" w:sz="4" w:space="0" w:color="404040"/>
                  </w:tcBorders>
                </w:tcPr>
                <w:p w:rsidR="00F9348F" w:rsidRPr="00F9348F" w:rsidRDefault="00F9348F" w:rsidP="00D654BF">
                  <w:pPr>
                    <w:snapToGrid w:val="0"/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</w:pPr>
                  <w:r w:rsidRPr="00F9348F"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  <w:t>Si</w:t>
                  </w:r>
                </w:p>
              </w:tc>
              <w:tc>
                <w:tcPr>
                  <w:tcW w:w="587" w:type="dxa"/>
                  <w:tcBorders>
                    <w:top w:val="dotted" w:sz="4" w:space="0" w:color="404040"/>
                    <w:left w:val="dotted" w:sz="4" w:space="0" w:color="404040"/>
                    <w:bottom w:val="dotted" w:sz="4" w:space="0" w:color="404040"/>
                    <w:right w:val="dotted" w:sz="4" w:space="0" w:color="404040"/>
                  </w:tcBorders>
                </w:tcPr>
                <w:p w:rsidR="00F9348F" w:rsidRPr="00F9348F" w:rsidRDefault="00F9348F" w:rsidP="00D654BF">
                  <w:pPr>
                    <w:snapToGrid w:val="0"/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</w:pPr>
                </w:p>
              </w:tc>
              <w:tc>
                <w:tcPr>
                  <w:tcW w:w="1217" w:type="dxa"/>
                  <w:tcBorders>
                    <w:left w:val="dotted" w:sz="4" w:space="0" w:color="404040"/>
                    <w:right w:val="dotted" w:sz="4" w:space="0" w:color="404040"/>
                  </w:tcBorders>
                </w:tcPr>
                <w:p w:rsidR="00F9348F" w:rsidRPr="00F9348F" w:rsidRDefault="00F9348F" w:rsidP="00D654BF">
                  <w:pPr>
                    <w:snapToGrid w:val="0"/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</w:pPr>
                  <w:r w:rsidRPr="00F9348F"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  <w:t>No</w:t>
                  </w:r>
                </w:p>
              </w:tc>
              <w:tc>
                <w:tcPr>
                  <w:tcW w:w="587" w:type="dxa"/>
                  <w:tcBorders>
                    <w:top w:val="dotted" w:sz="4" w:space="0" w:color="404040"/>
                    <w:left w:val="dotted" w:sz="4" w:space="0" w:color="404040"/>
                    <w:bottom w:val="dotted" w:sz="4" w:space="0" w:color="404040"/>
                    <w:right w:val="dotted" w:sz="4" w:space="0" w:color="404040"/>
                  </w:tcBorders>
                </w:tcPr>
                <w:p w:rsidR="00F9348F" w:rsidRPr="00F9348F" w:rsidRDefault="00F9348F" w:rsidP="00D654BF">
                  <w:pPr>
                    <w:snapToGrid w:val="0"/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</w:pPr>
                </w:p>
              </w:tc>
            </w:tr>
          </w:tbl>
          <w:p w:rsidR="00F9348F" w:rsidRPr="00F9348F" w:rsidRDefault="00F9348F" w:rsidP="00F9348F">
            <w:pPr>
              <w:pStyle w:val="Listaconvietas"/>
              <w:rPr>
                <w:sz w:val="20"/>
                <w:szCs w:val="20"/>
              </w:rPr>
            </w:pPr>
          </w:p>
        </w:tc>
      </w:tr>
      <w:tr w:rsidR="00F9348F" w:rsidRPr="00F9348F" w:rsidTr="00D654BF">
        <w:trPr>
          <w:gridAfter w:val="1"/>
          <w:wAfter w:w="10" w:type="dxa"/>
          <w:cantSplit/>
          <w:jc w:val="center"/>
        </w:trPr>
        <w:tc>
          <w:tcPr>
            <w:tcW w:w="9853" w:type="dxa"/>
            <w:gridSpan w:val="9"/>
            <w:shd w:val="clear" w:color="auto" w:fill="auto"/>
            <w:vAlign w:val="center"/>
          </w:tcPr>
          <w:p w:rsidR="00F9348F" w:rsidRPr="00F9348F" w:rsidRDefault="00F9348F" w:rsidP="00F9348F">
            <w:pPr>
              <w:pStyle w:val="Listaconvietas"/>
              <w:rPr>
                <w:sz w:val="20"/>
                <w:szCs w:val="20"/>
              </w:rPr>
            </w:pPr>
            <w:r w:rsidRPr="00F9348F">
              <w:rPr>
                <w:sz w:val="20"/>
                <w:szCs w:val="20"/>
              </w:rPr>
              <w:t>Descripción De La Solicitud</w:t>
            </w:r>
          </w:p>
        </w:tc>
      </w:tr>
      <w:tr w:rsidR="00F9348F" w:rsidRPr="00F9348F" w:rsidTr="00D654BF">
        <w:trPr>
          <w:gridAfter w:val="1"/>
          <w:wAfter w:w="10" w:type="dxa"/>
          <w:cantSplit/>
          <w:trHeight w:val="163"/>
          <w:jc w:val="center"/>
        </w:trPr>
        <w:tc>
          <w:tcPr>
            <w:tcW w:w="9853" w:type="dxa"/>
            <w:gridSpan w:val="9"/>
            <w:shd w:val="clear" w:color="auto" w:fill="auto"/>
            <w:vAlign w:val="center"/>
          </w:tcPr>
          <w:p w:rsidR="00F9348F" w:rsidRPr="00F9348F" w:rsidRDefault="00F9348F" w:rsidP="00F9348F">
            <w:pPr>
              <w:pStyle w:val="Listaconvietas"/>
              <w:rPr>
                <w:sz w:val="20"/>
                <w:szCs w:val="20"/>
              </w:rPr>
            </w:pPr>
          </w:p>
        </w:tc>
      </w:tr>
      <w:tr w:rsidR="00F9348F" w:rsidRPr="00F9348F" w:rsidTr="00D654BF">
        <w:trPr>
          <w:gridAfter w:val="1"/>
          <w:wAfter w:w="10" w:type="dxa"/>
          <w:cantSplit/>
          <w:jc w:val="center"/>
        </w:trPr>
        <w:tc>
          <w:tcPr>
            <w:tcW w:w="9853" w:type="dxa"/>
            <w:gridSpan w:val="9"/>
            <w:shd w:val="clear" w:color="auto" w:fill="auto"/>
            <w:vAlign w:val="center"/>
          </w:tcPr>
          <w:p w:rsidR="00F9348F" w:rsidRPr="00F9348F" w:rsidRDefault="00F9348F" w:rsidP="00F9348F">
            <w:pPr>
              <w:pStyle w:val="Listaconvietas"/>
              <w:rPr>
                <w:sz w:val="20"/>
                <w:szCs w:val="20"/>
              </w:rPr>
            </w:pPr>
          </w:p>
        </w:tc>
      </w:tr>
      <w:tr w:rsidR="00F9348F" w:rsidRPr="00F9348F" w:rsidTr="00D654BF">
        <w:trPr>
          <w:gridAfter w:val="1"/>
          <w:wAfter w:w="10" w:type="dxa"/>
          <w:cantSplit/>
          <w:jc w:val="center"/>
        </w:trPr>
        <w:tc>
          <w:tcPr>
            <w:tcW w:w="9853" w:type="dxa"/>
            <w:gridSpan w:val="9"/>
            <w:shd w:val="clear" w:color="auto" w:fill="auto"/>
            <w:vAlign w:val="center"/>
          </w:tcPr>
          <w:p w:rsidR="00F9348F" w:rsidRPr="00F9348F" w:rsidRDefault="00F9348F" w:rsidP="00F9348F">
            <w:pPr>
              <w:pStyle w:val="Listaconvietas"/>
              <w:rPr>
                <w:sz w:val="20"/>
                <w:szCs w:val="20"/>
              </w:rPr>
            </w:pPr>
          </w:p>
        </w:tc>
      </w:tr>
      <w:tr w:rsidR="00F9348F" w:rsidRPr="00F9348F" w:rsidTr="00D654BF">
        <w:trPr>
          <w:gridAfter w:val="1"/>
          <w:wAfter w:w="10" w:type="dxa"/>
          <w:cantSplit/>
          <w:jc w:val="center"/>
        </w:trPr>
        <w:tc>
          <w:tcPr>
            <w:tcW w:w="9853" w:type="dxa"/>
            <w:gridSpan w:val="9"/>
            <w:shd w:val="clear" w:color="auto" w:fill="auto"/>
            <w:vAlign w:val="center"/>
          </w:tcPr>
          <w:p w:rsidR="00F9348F" w:rsidRPr="00F9348F" w:rsidRDefault="00F9348F" w:rsidP="00F9348F">
            <w:pPr>
              <w:pStyle w:val="Listaconvietas"/>
              <w:rPr>
                <w:sz w:val="20"/>
                <w:szCs w:val="20"/>
              </w:rPr>
            </w:pPr>
          </w:p>
        </w:tc>
      </w:tr>
      <w:tr w:rsidR="00F9348F" w:rsidRPr="00F9348F" w:rsidTr="00D654BF">
        <w:trPr>
          <w:gridAfter w:val="1"/>
          <w:wAfter w:w="10" w:type="dxa"/>
          <w:cantSplit/>
          <w:jc w:val="center"/>
        </w:trPr>
        <w:tc>
          <w:tcPr>
            <w:tcW w:w="9853" w:type="dxa"/>
            <w:gridSpan w:val="9"/>
            <w:shd w:val="clear" w:color="auto" w:fill="auto"/>
            <w:vAlign w:val="center"/>
          </w:tcPr>
          <w:p w:rsidR="00F9348F" w:rsidRPr="00F9348F" w:rsidRDefault="00F9348F" w:rsidP="00F9348F">
            <w:pPr>
              <w:pStyle w:val="Listaconvietas"/>
              <w:rPr>
                <w:sz w:val="20"/>
                <w:szCs w:val="20"/>
              </w:rPr>
            </w:pPr>
          </w:p>
        </w:tc>
      </w:tr>
      <w:tr w:rsidR="00F9348F" w:rsidRPr="00F9348F" w:rsidTr="00D654BF">
        <w:trPr>
          <w:gridAfter w:val="1"/>
          <w:wAfter w:w="10" w:type="dxa"/>
          <w:cantSplit/>
          <w:jc w:val="center"/>
        </w:trPr>
        <w:tc>
          <w:tcPr>
            <w:tcW w:w="9853" w:type="dxa"/>
            <w:gridSpan w:val="9"/>
            <w:shd w:val="clear" w:color="auto" w:fill="auto"/>
          </w:tcPr>
          <w:tbl>
            <w:tblPr>
              <w:tblW w:w="9853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53"/>
            </w:tblGrid>
            <w:tr w:rsidR="00F9348F" w:rsidRPr="00F9348F" w:rsidTr="00D654BF">
              <w:trPr>
                <w:cantSplit/>
                <w:trHeight w:hRule="exact" w:val="284"/>
                <w:jc w:val="center"/>
              </w:trPr>
              <w:tc>
                <w:tcPr>
                  <w:tcW w:w="9853" w:type="dxa"/>
                  <w:tcBorders>
                    <w:top w:val="dotted" w:sz="4" w:space="0" w:color="833C0B"/>
                    <w:left w:val="dotted" w:sz="4" w:space="0" w:color="833C0B"/>
                    <w:bottom w:val="dotted" w:sz="4" w:space="0" w:color="833C0B"/>
                    <w:right w:val="dotted" w:sz="4" w:space="0" w:color="833C0B"/>
                  </w:tcBorders>
                  <w:shd w:val="clear" w:color="auto" w:fill="auto"/>
                  <w:vAlign w:val="center"/>
                </w:tcPr>
                <w:p w:rsidR="00F9348F" w:rsidRPr="00F9348F" w:rsidRDefault="00F9348F" w:rsidP="00D654BF">
                  <w:pPr>
                    <w:jc w:val="center"/>
                    <w:rPr>
                      <w:rFonts w:ascii="Helvetica" w:hAnsi="Helvetica" w:cs="Arial"/>
                      <w:b/>
                      <w:bCs/>
                      <w:color w:val="4D4D4D"/>
                      <w:sz w:val="20"/>
                      <w:lang w:val="es-MX"/>
                    </w:rPr>
                  </w:pPr>
                  <w:r w:rsidRPr="00F9348F">
                    <w:rPr>
                      <w:rFonts w:ascii="Helvetica" w:hAnsi="Helvetica" w:cs="Arial"/>
                      <w:b/>
                      <w:bCs/>
                      <w:color w:val="4D4D4D"/>
                      <w:sz w:val="20"/>
                      <w:lang w:val="es-MX"/>
                    </w:rPr>
                    <w:t>Documentos adjuntos</w:t>
                  </w:r>
                </w:p>
              </w:tc>
            </w:tr>
            <w:tr w:rsidR="00F9348F" w:rsidRPr="00F9348F" w:rsidTr="00D654BF">
              <w:trPr>
                <w:cantSplit/>
                <w:trHeight w:hRule="exact" w:val="284"/>
                <w:jc w:val="center"/>
              </w:trPr>
              <w:tc>
                <w:tcPr>
                  <w:tcW w:w="9853" w:type="dxa"/>
                  <w:tcBorders>
                    <w:top w:val="dotted" w:sz="4" w:space="0" w:color="833C0B"/>
                    <w:left w:val="dotted" w:sz="4" w:space="0" w:color="833C0B"/>
                    <w:bottom w:val="dotted" w:sz="4" w:space="0" w:color="833C0B"/>
                    <w:right w:val="dotted" w:sz="4" w:space="0" w:color="833C0B"/>
                  </w:tcBorders>
                </w:tcPr>
                <w:p w:rsidR="00F9348F" w:rsidRPr="00F9348F" w:rsidRDefault="00F9348F" w:rsidP="00D654BF">
                  <w:pPr>
                    <w:snapToGrid w:val="0"/>
                    <w:rPr>
                      <w:rFonts w:ascii="Helvetica" w:hAnsi="Helvetica" w:cs="Arial"/>
                      <w:color w:val="4D4D4D"/>
                      <w:sz w:val="20"/>
                    </w:rPr>
                  </w:pPr>
                  <w:r w:rsidRPr="00F9348F">
                    <w:rPr>
                      <w:rFonts w:ascii="Helvetica" w:hAnsi="Helvetica" w:cs="Arial"/>
                      <w:color w:val="4D4D4D"/>
                      <w:sz w:val="20"/>
                    </w:rPr>
                    <w:t>Favor especificar los documentos:</w:t>
                  </w:r>
                </w:p>
              </w:tc>
            </w:tr>
            <w:tr w:rsidR="00F9348F" w:rsidRPr="00F9348F" w:rsidTr="00D654BF">
              <w:trPr>
                <w:cantSplit/>
                <w:trHeight w:hRule="exact" w:val="397"/>
                <w:jc w:val="center"/>
              </w:trPr>
              <w:tc>
                <w:tcPr>
                  <w:tcW w:w="9853" w:type="dxa"/>
                  <w:tcBorders>
                    <w:top w:val="dotted" w:sz="4" w:space="0" w:color="833C0B"/>
                    <w:left w:val="dotted" w:sz="4" w:space="0" w:color="833C0B"/>
                    <w:bottom w:val="dotted" w:sz="4" w:space="0" w:color="833C0B"/>
                    <w:right w:val="dotted" w:sz="4" w:space="0" w:color="833C0B"/>
                  </w:tcBorders>
                  <w:vAlign w:val="center"/>
                </w:tcPr>
                <w:p w:rsidR="00F9348F" w:rsidRPr="00F9348F" w:rsidRDefault="00F9348F" w:rsidP="00F9348F">
                  <w:pPr>
                    <w:pStyle w:val="Listaconvietas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348F" w:rsidRPr="00F9348F" w:rsidRDefault="00F9348F" w:rsidP="00D654BF">
            <w:pPr>
              <w:rPr>
                <w:rFonts w:ascii="Helvetica" w:hAnsi="Helvetica"/>
                <w:color w:val="4D4D4D"/>
                <w:sz w:val="20"/>
              </w:rPr>
            </w:pPr>
          </w:p>
        </w:tc>
      </w:tr>
      <w:tr w:rsidR="00F9348F" w:rsidRPr="00F9348F" w:rsidTr="00D654BF">
        <w:trPr>
          <w:gridAfter w:val="1"/>
          <w:wAfter w:w="10" w:type="dxa"/>
          <w:cantSplit/>
          <w:jc w:val="center"/>
        </w:trPr>
        <w:tc>
          <w:tcPr>
            <w:tcW w:w="9853" w:type="dxa"/>
            <w:gridSpan w:val="9"/>
            <w:shd w:val="clear" w:color="auto" w:fill="auto"/>
          </w:tcPr>
          <w:tbl>
            <w:tblPr>
              <w:tblW w:w="9853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53"/>
            </w:tblGrid>
            <w:tr w:rsidR="00F9348F" w:rsidRPr="00F9348F" w:rsidTr="00D654BF">
              <w:trPr>
                <w:cantSplit/>
                <w:trHeight w:hRule="exact" w:val="331"/>
                <w:jc w:val="center"/>
              </w:trPr>
              <w:tc>
                <w:tcPr>
                  <w:tcW w:w="9853" w:type="dxa"/>
                  <w:tcBorders>
                    <w:top w:val="dotted" w:sz="4" w:space="0" w:color="833C0B"/>
                    <w:left w:val="dotted" w:sz="4" w:space="0" w:color="833C0B"/>
                    <w:bottom w:val="dotted" w:sz="4" w:space="0" w:color="833C0B"/>
                    <w:right w:val="dotted" w:sz="4" w:space="0" w:color="833C0B"/>
                  </w:tcBorders>
                  <w:shd w:val="clear" w:color="auto" w:fill="auto"/>
                  <w:vAlign w:val="center"/>
                </w:tcPr>
                <w:p w:rsidR="00F9348F" w:rsidRPr="00F9348F" w:rsidRDefault="00F9348F" w:rsidP="00D654BF">
                  <w:pPr>
                    <w:rPr>
                      <w:rFonts w:ascii="Helvetica" w:hAnsi="Helvetica" w:cs="Arial"/>
                      <w:bCs/>
                      <w:color w:val="4D4D4D"/>
                      <w:sz w:val="20"/>
                      <w:lang w:val="es-MX"/>
                    </w:rPr>
                  </w:pPr>
                  <w:r w:rsidRPr="00F9348F">
                    <w:rPr>
                      <w:rFonts w:ascii="Helvetica" w:hAnsi="Helvetica" w:cs="Arial"/>
                      <w:bCs/>
                      <w:color w:val="4D4D4D"/>
                      <w:sz w:val="20"/>
                      <w:lang w:val="es-MX"/>
                    </w:rPr>
                    <w:t>El siguiente espacio es para uso de la entidad**</w:t>
                  </w:r>
                </w:p>
              </w:tc>
            </w:tr>
            <w:tr w:rsidR="00F9348F" w:rsidRPr="00F9348F" w:rsidTr="00D654BF">
              <w:trPr>
                <w:cantSplit/>
                <w:trHeight w:hRule="exact" w:val="284"/>
                <w:jc w:val="center"/>
              </w:trPr>
              <w:tc>
                <w:tcPr>
                  <w:tcW w:w="9853" w:type="dxa"/>
                  <w:tcBorders>
                    <w:top w:val="dotted" w:sz="4" w:space="0" w:color="833C0B"/>
                    <w:left w:val="dotted" w:sz="4" w:space="0" w:color="833C0B"/>
                    <w:bottom w:val="dotted" w:sz="4" w:space="0" w:color="833C0B"/>
                    <w:right w:val="dotted" w:sz="4" w:space="0" w:color="833C0B"/>
                  </w:tcBorders>
                </w:tcPr>
                <w:p w:rsidR="00F9348F" w:rsidRPr="00F9348F" w:rsidRDefault="00F9348F" w:rsidP="00D654BF">
                  <w:pPr>
                    <w:snapToGrid w:val="0"/>
                    <w:jc w:val="center"/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</w:pPr>
                  <w:r w:rsidRPr="00F9348F">
                    <w:rPr>
                      <w:rFonts w:ascii="Helvetica" w:hAnsi="Helvetica" w:cs="Arial"/>
                      <w:b/>
                      <w:color w:val="4D4D4D"/>
                      <w:sz w:val="20"/>
                    </w:rPr>
                    <w:t>Tipo de Solicitud:</w:t>
                  </w:r>
                </w:p>
              </w:tc>
            </w:tr>
            <w:tr w:rsidR="00F9348F" w:rsidRPr="00F9348F" w:rsidTr="00D654BF">
              <w:trPr>
                <w:cantSplit/>
                <w:trHeight w:hRule="exact" w:val="284"/>
                <w:jc w:val="center"/>
              </w:trPr>
              <w:tc>
                <w:tcPr>
                  <w:tcW w:w="9853" w:type="dxa"/>
                  <w:tcBorders>
                    <w:top w:val="dotted" w:sz="4" w:space="0" w:color="833C0B"/>
                    <w:left w:val="dotted" w:sz="4" w:space="0" w:color="833C0B"/>
                    <w:bottom w:val="dotted" w:sz="4" w:space="0" w:color="833C0B"/>
                    <w:right w:val="dotted" w:sz="4" w:space="0" w:color="833C0B"/>
                  </w:tcBorders>
                  <w:vAlign w:val="center"/>
                </w:tcPr>
                <w:tbl>
                  <w:tblPr>
                    <w:tblW w:w="895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6"/>
                    <w:gridCol w:w="403"/>
                    <w:gridCol w:w="1298"/>
                    <w:gridCol w:w="501"/>
                    <w:gridCol w:w="1341"/>
                    <w:gridCol w:w="501"/>
                    <w:gridCol w:w="1484"/>
                    <w:gridCol w:w="501"/>
                    <w:gridCol w:w="1342"/>
                    <w:gridCol w:w="511"/>
                  </w:tblGrid>
                  <w:tr w:rsidR="00F9348F" w:rsidRPr="00F9348F" w:rsidTr="00D654BF">
                    <w:trPr>
                      <w:trHeight w:val="533"/>
                    </w:trPr>
                    <w:tc>
                      <w:tcPr>
                        <w:tcW w:w="1076" w:type="dxa"/>
                        <w:tcBorders>
                          <w:right w:val="dotted" w:sz="4" w:space="0" w:color="404040"/>
                        </w:tcBorders>
                      </w:tcPr>
                      <w:p w:rsidR="00F9348F" w:rsidRPr="00F9348F" w:rsidRDefault="00F9348F" w:rsidP="00D654BF">
                        <w:pPr>
                          <w:snapToGrid w:val="0"/>
                          <w:jc w:val="center"/>
                          <w:rPr>
                            <w:rFonts w:ascii="Helvetica" w:hAnsi="Helvetica" w:cs="Arial"/>
                            <w:color w:val="4D4D4D"/>
                            <w:sz w:val="20"/>
                          </w:rPr>
                        </w:pPr>
                        <w:r w:rsidRPr="00F9348F">
                          <w:rPr>
                            <w:rFonts w:ascii="Helvetica" w:hAnsi="Helvetica" w:cs="Arial"/>
                            <w:color w:val="4D4D4D"/>
                            <w:sz w:val="20"/>
                          </w:rPr>
                          <w:t>Petición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dotted" w:sz="4" w:space="0" w:color="404040"/>
                          <w:left w:val="dotted" w:sz="4" w:space="0" w:color="404040"/>
                          <w:bottom w:val="dotted" w:sz="4" w:space="0" w:color="404040"/>
                          <w:right w:val="dotted" w:sz="4" w:space="0" w:color="404040"/>
                        </w:tcBorders>
                      </w:tcPr>
                      <w:p w:rsidR="00F9348F" w:rsidRPr="00F9348F" w:rsidRDefault="00F9348F" w:rsidP="00D654BF">
                        <w:pPr>
                          <w:snapToGrid w:val="0"/>
                          <w:jc w:val="center"/>
                          <w:rPr>
                            <w:rFonts w:ascii="Helvetica" w:hAnsi="Helvetica" w:cs="Arial"/>
                            <w:color w:val="4D4D4D"/>
                            <w:sz w:val="20"/>
                          </w:rPr>
                        </w:pPr>
                      </w:p>
                    </w:tc>
                    <w:tc>
                      <w:tcPr>
                        <w:tcW w:w="1298" w:type="dxa"/>
                        <w:tcBorders>
                          <w:left w:val="dotted" w:sz="4" w:space="0" w:color="404040"/>
                          <w:right w:val="dotted" w:sz="4" w:space="0" w:color="404040"/>
                        </w:tcBorders>
                      </w:tcPr>
                      <w:p w:rsidR="00F9348F" w:rsidRPr="00F9348F" w:rsidRDefault="00F9348F" w:rsidP="00D654BF">
                        <w:pPr>
                          <w:snapToGrid w:val="0"/>
                          <w:jc w:val="center"/>
                          <w:rPr>
                            <w:rFonts w:ascii="Helvetica" w:hAnsi="Helvetica" w:cs="Arial"/>
                            <w:color w:val="4D4D4D"/>
                            <w:sz w:val="20"/>
                          </w:rPr>
                        </w:pPr>
                        <w:r w:rsidRPr="00F9348F">
                          <w:rPr>
                            <w:rFonts w:ascii="Helvetica" w:hAnsi="Helvetica" w:cs="Arial"/>
                            <w:color w:val="4D4D4D"/>
                            <w:sz w:val="20"/>
                          </w:rPr>
                          <w:t>Queja</w:t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dotted" w:sz="4" w:space="0" w:color="404040"/>
                          <w:left w:val="dotted" w:sz="4" w:space="0" w:color="404040"/>
                          <w:bottom w:val="dotted" w:sz="4" w:space="0" w:color="404040"/>
                          <w:right w:val="dotted" w:sz="4" w:space="0" w:color="404040"/>
                        </w:tcBorders>
                      </w:tcPr>
                      <w:p w:rsidR="00F9348F" w:rsidRPr="00F9348F" w:rsidRDefault="00F9348F" w:rsidP="00D654BF">
                        <w:pPr>
                          <w:snapToGrid w:val="0"/>
                          <w:jc w:val="center"/>
                          <w:rPr>
                            <w:rFonts w:ascii="Helvetica" w:hAnsi="Helvetica" w:cs="Arial"/>
                            <w:color w:val="4D4D4D"/>
                            <w:sz w:val="20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left w:val="dotted" w:sz="4" w:space="0" w:color="404040"/>
                          <w:right w:val="dotted" w:sz="4" w:space="0" w:color="404040"/>
                        </w:tcBorders>
                      </w:tcPr>
                      <w:p w:rsidR="00F9348F" w:rsidRPr="00F9348F" w:rsidRDefault="00F9348F" w:rsidP="00D654BF">
                        <w:pPr>
                          <w:snapToGrid w:val="0"/>
                          <w:jc w:val="center"/>
                          <w:rPr>
                            <w:rFonts w:ascii="Helvetica" w:hAnsi="Helvetica" w:cs="Arial"/>
                            <w:color w:val="4D4D4D"/>
                            <w:sz w:val="20"/>
                          </w:rPr>
                        </w:pPr>
                        <w:r w:rsidRPr="00F9348F">
                          <w:rPr>
                            <w:rFonts w:ascii="Helvetica" w:hAnsi="Helvetica" w:cs="Arial"/>
                            <w:color w:val="4D4D4D"/>
                            <w:sz w:val="20"/>
                          </w:rPr>
                          <w:t>Reclamo</w:t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dotted" w:sz="4" w:space="0" w:color="404040"/>
                          <w:left w:val="dotted" w:sz="4" w:space="0" w:color="404040"/>
                          <w:bottom w:val="dotted" w:sz="4" w:space="0" w:color="404040"/>
                          <w:right w:val="dotted" w:sz="4" w:space="0" w:color="404040"/>
                        </w:tcBorders>
                      </w:tcPr>
                      <w:p w:rsidR="00F9348F" w:rsidRPr="00F9348F" w:rsidRDefault="00F9348F" w:rsidP="00D654BF">
                        <w:pPr>
                          <w:snapToGrid w:val="0"/>
                          <w:jc w:val="center"/>
                          <w:rPr>
                            <w:rFonts w:ascii="Helvetica" w:hAnsi="Helvetica" w:cs="Arial"/>
                            <w:color w:val="4D4D4D"/>
                            <w:sz w:val="20"/>
                          </w:rPr>
                        </w:pPr>
                      </w:p>
                    </w:tc>
                    <w:tc>
                      <w:tcPr>
                        <w:tcW w:w="1484" w:type="dxa"/>
                        <w:tcBorders>
                          <w:left w:val="dotted" w:sz="4" w:space="0" w:color="404040"/>
                          <w:right w:val="dotted" w:sz="4" w:space="0" w:color="404040"/>
                        </w:tcBorders>
                      </w:tcPr>
                      <w:p w:rsidR="00F9348F" w:rsidRPr="00F9348F" w:rsidRDefault="00F9348F" w:rsidP="00D654BF">
                        <w:pPr>
                          <w:snapToGrid w:val="0"/>
                          <w:jc w:val="center"/>
                          <w:rPr>
                            <w:rFonts w:ascii="Helvetica" w:hAnsi="Helvetica" w:cs="Arial"/>
                            <w:color w:val="4D4D4D"/>
                            <w:sz w:val="20"/>
                          </w:rPr>
                        </w:pPr>
                        <w:r w:rsidRPr="00F9348F">
                          <w:rPr>
                            <w:rFonts w:ascii="Helvetica" w:hAnsi="Helvetica" w:cs="Arial"/>
                            <w:color w:val="4D4D4D"/>
                            <w:sz w:val="20"/>
                          </w:rPr>
                          <w:t>Sugerencias</w:t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dotted" w:sz="4" w:space="0" w:color="404040"/>
                          <w:left w:val="dotted" w:sz="4" w:space="0" w:color="404040"/>
                          <w:bottom w:val="dotted" w:sz="4" w:space="0" w:color="404040"/>
                          <w:right w:val="dotted" w:sz="4" w:space="0" w:color="404040"/>
                        </w:tcBorders>
                      </w:tcPr>
                      <w:p w:rsidR="00F9348F" w:rsidRPr="00F9348F" w:rsidRDefault="00F9348F" w:rsidP="00D654BF">
                        <w:pPr>
                          <w:snapToGrid w:val="0"/>
                          <w:jc w:val="center"/>
                          <w:rPr>
                            <w:rFonts w:ascii="Helvetica" w:hAnsi="Helvetica" w:cs="Arial"/>
                            <w:color w:val="4D4D4D"/>
                            <w:sz w:val="20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left w:val="dotted" w:sz="4" w:space="0" w:color="404040"/>
                          <w:right w:val="dotted" w:sz="4" w:space="0" w:color="404040"/>
                        </w:tcBorders>
                      </w:tcPr>
                      <w:p w:rsidR="00F9348F" w:rsidRPr="00F9348F" w:rsidRDefault="00F9348F" w:rsidP="00D654BF">
                        <w:pPr>
                          <w:snapToGrid w:val="0"/>
                          <w:jc w:val="center"/>
                          <w:rPr>
                            <w:rFonts w:ascii="Helvetica" w:hAnsi="Helvetica" w:cs="Arial"/>
                            <w:color w:val="4D4D4D"/>
                            <w:sz w:val="20"/>
                          </w:rPr>
                        </w:pPr>
                        <w:r w:rsidRPr="00F9348F">
                          <w:rPr>
                            <w:rFonts w:ascii="Helvetica" w:hAnsi="Helvetica" w:cs="Arial"/>
                            <w:color w:val="4D4D4D"/>
                            <w:sz w:val="20"/>
                          </w:rPr>
                          <w:t>Denuncias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dotted" w:sz="4" w:space="0" w:color="404040"/>
                          <w:left w:val="dotted" w:sz="4" w:space="0" w:color="404040"/>
                          <w:bottom w:val="dotted" w:sz="4" w:space="0" w:color="404040"/>
                          <w:right w:val="dotted" w:sz="4" w:space="0" w:color="404040"/>
                        </w:tcBorders>
                      </w:tcPr>
                      <w:p w:rsidR="00F9348F" w:rsidRPr="00F9348F" w:rsidRDefault="00F9348F" w:rsidP="00D654BF">
                        <w:pPr>
                          <w:snapToGrid w:val="0"/>
                          <w:jc w:val="center"/>
                          <w:rPr>
                            <w:rFonts w:ascii="Helvetica" w:hAnsi="Helvetica" w:cs="Arial"/>
                            <w:color w:val="4D4D4D"/>
                            <w:sz w:val="20"/>
                          </w:rPr>
                        </w:pPr>
                      </w:p>
                    </w:tc>
                  </w:tr>
                </w:tbl>
                <w:p w:rsidR="00F9348F" w:rsidRPr="00F9348F" w:rsidRDefault="00F9348F" w:rsidP="00F9348F">
                  <w:pPr>
                    <w:pStyle w:val="Listaconvietas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348F" w:rsidRPr="00F9348F" w:rsidRDefault="00F9348F" w:rsidP="00D654BF">
            <w:pPr>
              <w:rPr>
                <w:rFonts w:ascii="Helvetica" w:hAnsi="Helvetica"/>
                <w:color w:val="4D4D4D"/>
                <w:sz w:val="20"/>
              </w:rPr>
            </w:pPr>
          </w:p>
        </w:tc>
      </w:tr>
      <w:bookmarkEnd w:id="0"/>
    </w:tbl>
    <w:p w:rsidR="00207B0E" w:rsidRPr="00F9348F" w:rsidRDefault="00207B0E" w:rsidP="006F4437">
      <w:pPr>
        <w:rPr>
          <w:rFonts w:ascii="Helvetica" w:hAnsi="Helvetica"/>
          <w:color w:val="4D4D4D"/>
        </w:rPr>
      </w:pPr>
    </w:p>
    <w:sectPr w:rsidR="00207B0E" w:rsidRPr="00F9348F" w:rsidSect="00263DB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552" w:right="1701" w:bottom="2268" w:left="1701" w:header="964" w:footer="284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455" w:rsidRDefault="00CE7455">
      <w:r>
        <w:separator/>
      </w:r>
    </w:p>
  </w:endnote>
  <w:endnote w:type="continuationSeparator" w:id="0">
    <w:p w:rsidR="00CE7455" w:rsidRDefault="00CE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3287" w:rsidRDefault="00443287" w:rsidP="00FF637C">
    <w:pPr>
      <w:pStyle w:val="Piedepgina"/>
      <w:ind w:right="360"/>
    </w:pPr>
  </w:p>
  <w:p w:rsidR="00C115E4" w:rsidRDefault="00C115E4"/>
  <w:p w:rsidR="00C115E4" w:rsidRDefault="00C115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3E5BAD" w:rsidRDefault="00443287" w:rsidP="00FF637C">
    <w:pPr>
      <w:pStyle w:val="Piedepgina"/>
      <w:framePr w:wrap="around" w:vAnchor="text" w:hAnchor="margin" w:xAlign="right" w:y="1"/>
      <w:rPr>
        <w:rStyle w:val="Nmerodepgina"/>
        <w:sz w:val="18"/>
        <w:lang w:val="es-CO"/>
      </w:rPr>
    </w:pPr>
    <w:r w:rsidRPr="003E5BAD">
      <w:rPr>
        <w:rStyle w:val="Nmerodepgina"/>
        <w:sz w:val="18"/>
        <w:lang w:val="es-CO"/>
      </w:rPr>
      <w:fldChar w:fldCharType="begin"/>
    </w:r>
    <w:r w:rsidRPr="003E5BAD">
      <w:rPr>
        <w:rStyle w:val="Nmerodepgina"/>
        <w:sz w:val="18"/>
        <w:lang w:val="es-CO"/>
      </w:rPr>
      <w:instrText xml:space="preserve">PAGE  </w:instrText>
    </w:r>
    <w:r w:rsidRPr="003E5BAD">
      <w:rPr>
        <w:rStyle w:val="Nmerodepgina"/>
        <w:sz w:val="18"/>
        <w:lang w:val="es-CO"/>
      </w:rPr>
      <w:fldChar w:fldCharType="separate"/>
    </w:r>
    <w:r w:rsidR="002319ED">
      <w:rPr>
        <w:rStyle w:val="Nmerodepgina"/>
        <w:noProof/>
        <w:sz w:val="18"/>
        <w:lang w:val="es-CO"/>
      </w:rPr>
      <w:t>1</w:t>
    </w:r>
    <w:r w:rsidRPr="003E5BAD">
      <w:rPr>
        <w:rStyle w:val="Nmerodepgina"/>
        <w:sz w:val="18"/>
        <w:lang w:val="es-CO"/>
      </w:rPr>
      <w:fldChar w:fldCharType="end"/>
    </w:r>
  </w:p>
  <w:tbl>
    <w:tblPr>
      <w:tblStyle w:val="Tablaconcuadrcula"/>
      <w:tblW w:w="89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82"/>
      <w:gridCol w:w="2982"/>
      <w:gridCol w:w="2983"/>
    </w:tblGrid>
    <w:tr w:rsidR="00443287" w:rsidRPr="003E5BAD" w:rsidTr="00263DBA">
      <w:trPr>
        <w:trHeight w:val="736"/>
      </w:trPr>
      <w:tc>
        <w:tcPr>
          <w:tcW w:w="2982" w:type="dxa"/>
          <w:shd w:val="clear" w:color="auto" w:fill="auto"/>
        </w:tcPr>
        <w:p w:rsidR="00443287" w:rsidRPr="00263DBA" w:rsidRDefault="004B7408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FDB8C" wp14:editId="17821E8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9B956ED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="00443287" w:rsidRPr="00263DBA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43287" w:rsidRPr="00263DBA" w:rsidRDefault="00443287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82" w:type="dxa"/>
          <w:shd w:val="clear" w:color="auto" w:fill="auto"/>
        </w:tcPr>
        <w:p w:rsidR="003F12B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="00263DBA" w:rsidRPr="00163979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  <w:r w:rsidR="00263DBA">
            <w:t xml:space="preserve"> </w:t>
          </w:r>
        </w:p>
        <w:p w:rsidR="00443287" w:rsidRPr="00263DBA" w:rsidRDefault="003F12B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="00263DBA" w:rsidRPr="00163979">
              <w:rPr>
                <w:rStyle w:val="Hipervnculo"/>
                <w:rFonts w:cs="Helvetica"/>
                <w:sz w:val="14"/>
                <w:szCs w:val="14"/>
                <w:lang w:val="es-CO"/>
              </w:rPr>
              <w:t>eva@funcionpublica.gov.co</w:t>
            </w:r>
          </w:hyperlink>
          <w:r w:rsidR="00263DBA">
            <w:rPr>
              <w:rFonts w:cs="Helvetica"/>
              <w:sz w:val="14"/>
              <w:szCs w:val="14"/>
              <w:lang w:val="es-CO"/>
            </w:rPr>
            <w:t xml:space="preserve"> </w:t>
          </w:r>
        </w:p>
        <w:p w:rsidR="003F12B7" w:rsidRPr="00263DBA" w:rsidRDefault="003F12B7" w:rsidP="00A02368">
          <w:pPr>
            <w:pStyle w:val="Piedepgina"/>
            <w:rPr>
              <w:rFonts w:cs="Helvetica"/>
              <w:lang w:val="es-CO"/>
            </w:rPr>
          </w:pPr>
        </w:p>
      </w:tc>
      <w:tc>
        <w:tcPr>
          <w:tcW w:w="2983" w:type="dxa"/>
          <w:shd w:val="clear" w:color="auto" w:fill="auto"/>
        </w:tcPr>
        <w:p w:rsidR="00B818EA" w:rsidRPr="00263DBA" w:rsidRDefault="002319ED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 Versión 06</w:t>
          </w:r>
          <w:r w:rsidR="00F9348F">
            <w:rPr>
              <w:rFonts w:cs="Helvetica"/>
              <w:sz w:val="14"/>
              <w:szCs w:val="14"/>
              <w:lang w:val="es-CO"/>
            </w:rPr>
            <w:t xml:space="preserve"> </w:t>
          </w:r>
          <w:r w:rsidR="005A3C6D">
            <w:rPr>
              <w:rFonts w:cs="Helvetica"/>
              <w:sz w:val="14"/>
              <w:szCs w:val="14"/>
              <w:lang w:val="es-CO"/>
            </w:rPr>
            <w:t xml:space="preserve"> </w:t>
          </w:r>
          <w:r w:rsidR="00B818EA" w:rsidRPr="00263DBA">
            <w:rPr>
              <w:rFonts w:cs="Helvetica"/>
              <w:sz w:val="14"/>
              <w:szCs w:val="14"/>
              <w:lang w:val="es-CO"/>
            </w:rPr>
            <w:t xml:space="preserve">Fecha: </w:t>
          </w:r>
          <w:r>
            <w:rPr>
              <w:rFonts w:cs="Helvetica"/>
              <w:sz w:val="14"/>
              <w:szCs w:val="14"/>
              <w:lang w:val="es-CO"/>
            </w:rPr>
            <w:t>2024-06-28</w:t>
          </w:r>
        </w:p>
        <w:p w:rsidR="00B818EA" w:rsidRPr="00263DBA" w:rsidRDefault="00B818EA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</w:p>
        <w:p w:rsidR="00B818EA" w:rsidRPr="00263DBA" w:rsidRDefault="00B818EA" w:rsidP="00B818EA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 w:rsidR="00FC45CD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, </w:t>
          </w: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:rsidR="00C115E4" w:rsidRPr="009835D5" w:rsidRDefault="00C115E4" w:rsidP="00207B0E">
    <w:pPr>
      <w:rPr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455" w:rsidRDefault="00CE7455">
      <w:r>
        <w:separator/>
      </w:r>
    </w:p>
  </w:footnote>
  <w:footnote w:type="continuationSeparator" w:id="0">
    <w:p w:rsidR="00CE7455" w:rsidRDefault="00CE7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A02368" w:rsidRDefault="002319ED" w:rsidP="00207B0E">
    <w:pPr>
      <w:pStyle w:val="Encabezado"/>
      <w:rPr>
        <w:rFonts w:cs="Arial Hebrew Scholar"/>
      </w:rPr>
    </w:pPr>
    <w:r>
      <w:rPr>
        <w:rFonts w:cs="Arial Hebrew Scholar"/>
      </w:rPr>
      <w:t xml:space="preserve">                                                </w:t>
    </w:r>
    <w:r>
      <w:rPr>
        <w:noProof/>
        <w:lang w:val="es-CO" w:eastAsia="es-CO"/>
      </w:rPr>
      <w:drawing>
        <wp:inline distT="0" distB="0" distL="0" distR="0" wp14:anchorId="46860026" wp14:editId="7E1911DA">
          <wp:extent cx="1546266" cy="759244"/>
          <wp:effectExtent l="0" t="0" r="0" b="3175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66" cy="7592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0C5469" w:rsidP="00316875">
    <w:pPr>
      <w:pStyle w:val="Encabezado"/>
      <w:ind w:hanging="1418"/>
    </w:pPr>
    <w:r w:rsidRPr="000C5469"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3438041F" wp14:editId="4B1D0336">
          <wp:simplePos x="0" y="0"/>
          <wp:positionH relativeFrom="margin">
            <wp:align>left</wp:align>
          </wp:positionH>
          <wp:positionV relativeFrom="paragraph">
            <wp:posOffset>1922544</wp:posOffset>
          </wp:positionV>
          <wp:extent cx="5805377" cy="3386984"/>
          <wp:effectExtent l="0" t="0" r="5080" b="4445"/>
          <wp:wrapNone/>
          <wp:docPr id="5" name="Imagen 4" descr="2023-05-16_Presentaciones_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2023-05-16_Presentaciones_portad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377" cy="338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4B97EE4A" wp14:editId="73167750">
          <wp:simplePos x="0" y="0"/>
          <wp:positionH relativeFrom="margin">
            <wp:align>left</wp:align>
          </wp:positionH>
          <wp:positionV relativeFrom="paragraph">
            <wp:posOffset>-95228</wp:posOffset>
          </wp:positionV>
          <wp:extent cx="1600200" cy="798833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A"/>
    <w:rsid w:val="00004E8D"/>
    <w:rsid w:val="0000713D"/>
    <w:rsid w:val="00027154"/>
    <w:rsid w:val="00057A37"/>
    <w:rsid w:val="00057C31"/>
    <w:rsid w:val="000814EF"/>
    <w:rsid w:val="0008464F"/>
    <w:rsid w:val="0009486F"/>
    <w:rsid w:val="000A4CC4"/>
    <w:rsid w:val="000C5469"/>
    <w:rsid w:val="000E7990"/>
    <w:rsid w:val="00100077"/>
    <w:rsid w:val="001103D9"/>
    <w:rsid w:val="001236CE"/>
    <w:rsid w:val="001422F4"/>
    <w:rsid w:val="00184619"/>
    <w:rsid w:val="001E3A13"/>
    <w:rsid w:val="00204D1B"/>
    <w:rsid w:val="00207B0E"/>
    <w:rsid w:val="0022597E"/>
    <w:rsid w:val="002319ED"/>
    <w:rsid w:val="00263DA1"/>
    <w:rsid w:val="00263DBA"/>
    <w:rsid w:val="00264821"/>
    <w:rsid w:val="002777D5"/>
    <w:rsid w:val="002915AB"/>
    <w:rsid w:val="002A2FF4"/>
    <w:rsid w:val="002A6588"/>
    <w:rsid w:val="002C0A5F"/>
    <w:rsid w:val="002D5E79"/>
    <w:rsid w:val="002D7F9E"/>
    <w:rsid w:val="002E7B1A"/>
    <w:rsid w:val="003015F9"/>
    <w:rsid w:val="003103E5"/>
    <w:rsid w:val="00316875"/>
    <w:rsid w:val="003229EC"/>
    <w:rsid w:val="00335881"/>
    <w:rsid w:val="0035206F"/>
    <w:rsid w:val="003B65E8"/>
    <w:rsid w:val="003D4487"/>
    <w:rsid w:val="003D67B0"/>
    <w:rsid w:val="003E5BAD"/>
    <w:rsid w:val="003F12B7"/>
    <w:rsid w:val="003F2403"/>
    <w:rsid w:val="003F61DB"/>
    <w:rsid w:val="003F730B"/>
    <w:rsid w:val="00443287"/>
    <w:rsid w:val="004552A6"/>
    <w:rsid w:val="00490495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71D16"/>
    <w:rsid w:val="00586987"/>
    <w:rsid w:val="005A3C6D"/>
    <w:rsid w:val="005B0354"/>
    <w:rsid w:val="005D583F"/>
    <w:rsid w:val="005E0B3E"/>
    <w:rsid w:val="005F6869"/>
    <w:rsid w:val="00606F1F"/>
    <w:rsid w:val="00641BE1"/>
    <w:rsid w:val="00645D09"/>
    <w:rsid w:val="00646D18"/>
    <w:rsid w:val="00662BD7"/>
    <w:rsid w:val="00687D82"/>
    <w:rsid w:val="006A53FF"/>
    <w:rsid w:val="006D22E4"/>
    <w:rsid w:val="006D5787"/>
    <w:rsid w:val="006E12FD"/>
    <w:rsid w:val="006F4437"/>
    <w:rsid w:val="006F64FF"/>
    <w:rsid w:val="0074088D"/>
    <w:rsid w:val="00774A88"/>
    <w:rsid w:val="00792B7A"/>
    <w:rsid w:val="007932BB"/>
    <w:rsid w:val="00795418"/>
    <w:rsid w:val="007A6FDC"/>
    <w:rsid w:val="007B6E74"/>
    <w:rsid w:val="007F2383"/>
    <w:rsid w:val="008065B6"/>
    <w:rsid w:val="00816421"/>
    <w:rsid w:val="008358EF"/>
    <w:rsid w:val="0084605D"/>
    <w:rsid w:val="0084777A"/>
    <w:rsid w:val="0086641A"/>
    <w:rsid w:val="00883F4E"/>
    <w:rsid w:val="00894297"/>
    <w:rsid w:val="00895E4D"/>
    <w:rsid w:val="008B0DF2"/>
    <w:rsid w:val="008E2872"/>
    <w:rsid w:val="008F3BC4"/>
    <w:rsid w:val="009344F7"/>
    <w:rsid w:val="00934A98"/>
    <w:rsid w:val="00956CC5"/>
    <w:rsid w:val="009835D5"/>
    <w:rsid w:val="009867CC"/>
    <w:rsid w:val="009A6797"/>
    <w:rsid w:val="009C2196"/>
    <w:rsid w:val="009C5888"/>
    <w:rsid w:val="009D3D50"/>
    <w:rsid w:val="00A011D6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92F40"/>
    <w:rsid w:val="00A933E7"/>
    <w:rsid w:val="00AA1F78"/>
    <w:rsid w:val="00AA53F2"/>
    <w:rsid w:val="00AC2E11"/>
    <w:rsid w:val="00AC5E7A"/>
    <w:rsid w:val="00AF1CA5"/>
    <w:rsid w:val="00AF4BD6"/>
    <w:rsid w:val="00AF5187"/>
    <w:rsid w:val="00B274EC"/>
    <w:rsid w:val="00B35AB4"/>
    <w:rsid w:val="00B71B35"/>
    <w:rsid w:val="00B818EA"/>
    <w:rsid w:val="00B83D95"/>
    <w:rsid w:val="00B92C57"/>
    <w:rsid w:val="00BA1DE8"/>
    <w:rsid w:val="00BA22FF"/>
    <w:rsid w:val="00BA49EC"/>
    <w:rsid w:val="00BA4E2F"/>
    <w:rsid w:val="00BB2C40"/>
    <w:rsid w:val="00BC18C2"/>
    <w:rsid w:val="00C01679"/>
    <w:rsid w:val="00C115E4"/>
    <w:rsid w:val="00C1236B"/>
    <w:rsid w:val="00C21E00"/>
    <w:rsid w:val="00C26FC8"/>
    <w:rsid w:val="00C6616A"/>
    <w:rsid w:val="00C662C3"/>
    <w:rsid w:val="00CA38FC"/>
    <w:rsid w:val="00CB1915"/>
    <w:rsid w:val="00CE7455"/>
    <w:rsid w:val="00CE794D"/>
    <w:rsid w:val="00D05AC4"/>
    <w:rsid w:val="00D277CD"/>
    <w:rsid w:val="00D34B75"/>
    <w:rsid w:val="00D77246"/>
    <w:rsid w:val="00D9402F"/>
    <w:rsid w:val="00DC237F"/>
    <w:rsid w:val="00DC3403"/>
    <w:rsid w:val="00DE1C05"/>
    <w:rsid w:val="00DE7B33"/>
    <w:rsid w:val="00E064EE"/>
    <w:rsid w:val="00E124F6"/>
    <w:rsid w:val="00E23579"/>
    <w:rsid w:val="00E5665C"/>
    <w:rsid w:val="00E872D7"/>
    <w:rsid w:val="00EA385F"/>
    <w:rsid w:val="00EB4228"/>
    <w:rsid w:val="00EB5D39"/>
    <w:rsid w:val="00EB7195"/>
    <w:rsid w:val="00EC57B9"/>
    <w:rsid w:val="00F05E7C"/>
    <w:rsid w:val="00F07202"/>
    <w:rsid w:val="00F10DE5"/>
    <w:rsid w:val="00F218E1"/>
    <w:rsid w:val="00F270B3"/>
    <w:rsid w:val="00F2758B"/>
    <w:rsid w:val="00F34B65"/>
    <w:rsid w:val="00F42527"/>
    <w:rsid w:val="00F810C2"/>
    <w:rsid w:val="00F9348F"/>
    <w:rsid w:val="00F94ED6"/>
    <w:rsid w:val="00FA71DE"/>
    <w:rsid w:val="00FB3B3E"/>
    <w:rsid w:val="00FB564A"/>
    <w:rsid w:val="00FC45CD"/>
    <w:rsid w:val="00FD78B7"/>
    <w:rsid w:val="00FE231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BDB554F-4202-42D9-8DDD-D66879C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BA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rFonts w:ascii="Helvetica" w:hAnsi="Helvetica"/>
      <w:b/>
      <w:color w:val="4D4D4D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ascii="Helvetica" w:hAnsi="Helvetica" w:cs="Arial"/>
      <w:b/>
      <w:bCs/>
      <w:color w:val="4D4D4D"/>
      <w:sz w:val="22"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ascii="Helvetica" w:hAnsi="Helvetica" w:cs="Arial"/>
      <w:b/>
      <w:color w:val="4D4D4D"/>
      <w:sz w:val="22"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ascii="Helvetica" w:hAnsi="Helvetica" w:cs="Arial"/>
      <w:b/>
      <w:bCs/>
      <w:color w:val="4D4D4D"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Textoindependiente">
    <w:name w:val="Body Text"/>
    <w:basedOn w:val="Normal"/>
    <w:rsid w:val="00CE460C"/>
    <w:pPr>
      <w:jc w:val="both"/>
    </w:pPr>
    <w:rPr>
      <w:rFonts w:ascii="Helvetica" w:hAnsi="Helvetica"/>
      <w:color w:val="4D4D4D"/>
      <w:sz w:val="22"/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color w:val="4D4D4D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color w:val="4D4D4D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color w:val="4D4D4D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  <w:color w:val="4D4D4D"/>
      <w:sz w:val="22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color w:val="4D4D4D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  <w:rPr>
      <w:rFonts w:ascii="Helvetica" w:hAnsi="Helvetica"/>
      <w:color w:val="4D4D4D"/>
      <w:sz w:val="22"/>
    </w:r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color w:val="4D4D4D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rFonts w:ascii="Helvetica" w:hAnsi="Helvetica"/>
      <w:i/>
      <w:iCs/>
      <w:color w:val="4D4D4D"/>
      <w:sz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Puesto">
    <w:name w:val="Title"/>
    <w:aliases w:val="Título"/>
    <w:basedOn w:val="Normal"/>
    <w:next w:val="Normal"/>
    <w:link w:val="PuestoCar"/>
    <w:qFormat/>
    <w:rsid w:val="003F61DB"/>
    <w:pPr>
      <w:contextualSpacing/>
    </w:pPr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</w:rPr>
  </w:style>
  <w:style w:type="character" w:customStyle="1" w:styleId="PuestoCar">
    <w:name w:val="Puesto Car"/>
    <w:aliases w:val="Título Car"/>
    <w:basedOn w:val="Fuentedeprrafopredeter"/>
    <w:link w:val="Puest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rFonts w:ascii="Helvetica" w:hAnsi="Helvetica"/>
      <w:i/>
      <w:iCs/>
      <w:color w:val="4D4D4D"/>
      <w:sz w:val="22"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  <w:style w:type="paragraph" w:styleId="Listaconvietas">
    <w:name w:val="List Bullet"/>
    <w:basedOn w:val="Normal"/>
    <w:autoRedefine/>
    <w:semiHidden/>
    <w:rsid w:val="00F9348F"/>
    <w:pPr>
      <w:jc w:val="center"/>
    </w:pPr>
    <w:rPr>
      <w:rFonts w:ascii="Helvetica" w:eastAsia="Times New Roman" w:hAnsi="Helvetica" w:cs="Arial"/>
      <w:b/>
      <w:color w:val="4D4D4D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BOZON\Downloads\2023-05-19_Plantilla_documentos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EF93C6-C0C7-4C06-AFE6-9B0A3DE3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2023-05-19_Plantilla_documentos (2)</Template>
  <TotalTime>28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1565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Proceso Asociado</dc:subject>
  <dc:creator>Jeynys Paola Bozon Olivo</dc:creator>
  <cp:lastModifiedBy>Jeynys Paola Bozon Olivo</cp:lastModifiedBy>
  <cp:revision>9</cp:revision>
  <cp:lastPrinted>2023-05-17T17:01:00Z</cp:lastPrinted>
  <dcterms:created xsi:type="dcterms:W3CDTF">2023-05-31T17:28:00Z</dcterms:created>
  <dcterms:modified xsi:type="dcterms:W3CDTF">2024-06-28T16:20:00Z</dcterms:modified>
</cp:coreProperties>
</file>