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="Helvetica"/>
        </w:rPr>
        <w:id w:val="-1506660267"/>
        <w:docPartObj>
          <w:docPartGallery w:val="Cover Pages"/>
          <w:docPartUnique/>
        </w:docPartObj>
      </w:sdtPr>
      <w:sdtEndPr>
        <w:rPr>
          <w:lang w:val="es-ES"/>
        </w:rPr>
      </w:sdtEndPr>
      <w:sdtContent>
        <w:p w14:paraId="3F2D702A" w14:textId="77777777" w:rsidR="000C5469" w:rsidRPr="009835D5" w:rsidRDefault="000C5469" w:rsidP="00E5665C">
          <w:pPr>
            <w:spacing w:line="360" w:lineRule="auto"/>
            <w:rPr>
              <w:rFonts w:cs="Helvetica"/>
            </w:rPr>
          </w:pPr>
        </w:p>
        <w:p w14:paraId="4D34D4B9" w14:textId="6DAA2CD9" w:rsidR="000C5469" w:rsidRPr="009835D5" w:rsidRDefault="003E5BAD" w:rsidP="00E5665C">
          <w:pPr>
            <w:spacing w:line="360" w:lineRule="auto"/>
            <w:rPr>
              <w:rFonts w:cs="Helvetica"/>
              <w:lang w:val="es-ES"/>
            </w:rPr>
          </w:pPr>
          <w:r w:rsidRPr="003E5BAD">
            <w:rPr>
              <w:rFonts w:cs="Helvetica"/>
              <w:noProof/>
              <w:lang w:val="es-CO" w:eastAsia="es-CO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32D26A45" wp14:editId="7A76F152">
                    <wp:simplePos x="0" y="0"/>
                    <wp:positionH relativeFrom="margin">
                      <wp:posOffset>1545413</wp:posOffset>
                    </wp:positionH>
                    <wp:positionV relativeFrom="paragraph">
                      <wp:posOffset>5358130</wp:posOffset>
                    </wp:positionV>
                    <wp:extent cx="4326890" cy="1404620"/>
                    <wp:effectExtent l="0" t="0" r="0" b="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2689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C8DA98" w14:textId="4D64F1C0" w:rsidR="003E5BAD" w:rsidRPr="003E5BAD" w:rsidRDefault="00B26B8C" w:rsidP="003E5BAD">
                                <w:pPr>
                                  <w:jc w:val="right"/>
                                  <w:rPr>
                                    <w:rFonts w:cs="Helvetica"/>
                                    <w:sz w:val="40"/>
                                    <w:szCs w:val="40"/>
                                    <w:lang w:val="es-CO"/>
                                  </w:rPr>
                                </w:pPr>
                                <w:r>
                                  <w:rPr>
                                    <w:rFonts w:cs="Helvetica"/>
                                    <w:sz w:val="40"/>
                                    <w:szCs w:val="40"/>
                                    <w:lang w:val="es-CO"/>
                                  </w:rPr>
                                  <w:t xml:space="preserve">Evaluación Independiente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2D26A4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121.7pt;margin-top:421.9pt;width:340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" filled="f" stroked="f">
                    <v:textbox style="mso-fit-shape-to-text:t">
                      <w:txbxContent>
                        <w:p w14:paraId="6FC8DA98" w14:textId="4D64F1C0" w:rsidR="003E5BAD" w:rsidRPr="003E5BAD" w:rsidRDefault="00B26B8C" w:rsidP="003E5BAD">
                          <w:pPr>
                            <w:jc w:val="right"/>
                            <w:rPr>
                              <w:rFonts w:cs="Helvetica"/>
                              <w:sz w:val="40"/>
                              <w:szCs w:val="40"/>
                              <w:lang w:val="es-CO"/>
                            </w:rPr>
                          </w:pPr>
                          <w:r>
                            <w:rPr>
                              <w:rFonts w:cs="Helvetica"/>
                              <w:sz w:val="40"/>
                              <w:szCs w:val="40"/>
                              <w:lang w:val="es-CO"/>
                            </w:rPr>
                            <w:t xml:space="preserve">Evaluación Independiente 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D77246" w:rsidRPr="009835D5">
            <w:rPr>
              <w:rFonts w:cs="Helvetica"/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781337B" wp14:editId="68E69E7F">
                    <wp:simplePos x="0" y="0"/>
                    <wp:positionH relativeFrom="page">
                      <wp:posOffset>1158875</wp:posOffset>
                    </wp:positionH>
                    <wp:positionV relativeFrom="page">
                      <wp:posOffset>6549641</wp:posOffset>
                    </wp:positionV>
                    <wp:extent cx="5753100" cy="552095"/>
                    <wp:effectExtent l="0" t="0" r="8890" b="635"/>
                    <wp:wrapSquare wrapText="bothSides"/>
                    <wp:docPr id="113" name="Cuadro de tex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942C4C" w14:textId="0B0732DD" w:rsidR="003E5BAD" w:rsidRPr="000C5469" w:rsidRDefault="00680205" w:rsidP="003E5BAD">
                                <w:pPr>
                                  <w:pStyle w:val="Sinespaciado"/>
                                  <w:jc w:val="right"/>
                                  <w:rPr>
                                    <w:rFonts w:cs="Helvetica"/>
                                    <w:caps/>
                                    <w:color w:val="4D4D4D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cs="Helvetica"/>
                                      <w:caps/>
                                      <w:color w:val="4D4D4D"/>
                                      <w:sz w:val="52"/>
                                      <w:szCs w:val="52"/>
                                    </w:rPr>
                                    <w:alias w:val="Título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B26B8C">
                                      <w:rPr>
                                        <w:rFonts w:cs="Helvetica"/>
                                        <w:color w:val="4D4D4D"/>
                                        <w:sz w:val="52"/>
                                        <w:szCs w:val="52"/>
                                      </w:rPr>
                                      <w:t>Informe de Auditorias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1337B" id="Cuadro de texto 113" o:spid="_x0000_s1027" type="#_x0000_t202" style="position:absolute;margin-left:91.25pt;margin-top:515.7pt;width:453pt;height:43.45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" filled="f" stroked="f" strokeweight=".5pt">
                    <v:textbox inset="0,0,0,0">
                      <w:txbxContent>
                        <w:p w14:paraId="75942C4C" w14:textId="0B0732DD" w:rsidR="003E5BAD" w:rsidRPr="000C5469" w:rsidRDefault="00680205" w:rsidP="003E5BAD">
                          <w:pPr>
                            <w:pStyle w:val="Sinespaciado"/>
                            <w:jc w:val="right"/>
                            <w:rPr>
                              <w:rFonts w:cs="Helvetica"/>
                              <w:caps/>
                              <w:color w:val="4D4D4D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  <w:alias w:val="Título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B26B8C">
                                <w:rPr>
                                  <w:rFonts w:cs="Helvetica"/>
                                  <w:color w:val="4D4D4D"/>
                                  <w:sz w:val="52"/>
                                  <w:szCs w:val="52"/>
                                </w:rPr>
                                <w:t>Informe de Auditorias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C5469" w:rsidRPr="009835D5">
            <w:rPr>
              <w:rFonts w:cs="Helvetica"/>
              <w:lang w:val="es-ES"/>
            </w:rPr>
            <w:br w:type="page"/>
          </w:r>
        </w:p>
      </w:sdtContent>
    </w:sdt>
    <w:p w14:paraId="75C43A10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65286FBC" w14:textId="24EC3BC2" w:rsidR="00007DBC" w:rsidRDefault="00007DBC" w:rsidP="00E5665C">
      <w:pPr>
        <w:spacing w:line="360" w:lineRule="auto"/>
        <w:rPr>
          <w:rFonts w:cs="Helvetica"/>
          <w:lang w:val="es-ES"/>
        </w:rPr>
      </w:pPr>
      <w:r w:rsidRPr="00007DBC">
        <w:rPr>
          <w:rFonts w:cs="Helvetic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82D1AD" wp14:editId="0115AA13">
                <wp:simplePos x="0" y="0"/>
                <wp:positionH relativeFrom="page">
                  <wp:posOffset>1365885</wp:posOffset>
                </wp:positionH>
                <wp:positionV relativeFrom="margin">
                  <wp:posOffset>3738880</wp:posOffset>
                </wp:positionV>
                <wp:extent cx="5753100" cy="652780"/>
                <wp:effectExtent l="0" t="0" r="8890" b="14605"/>
                <wp:wrapSquare wrapText="bothSides"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747212" w14:textId="77777777" w:rsidR="00007DBC" w:rsidRPr="000C5469" w:rsidRDefault="00007DBC" w:rsidP="00007DBC">
                            <w:pPr>
                              <w:pStyle w:val="Sinespaciado"/>
                              <w:jc w:val="right"/>
                              <w:rPr>
                                <w:rFonts w:cs="Helvetica"/>
                                <w:caps/>
                                <w:color w:val="4D4D4D"/>
                                <w:sz w:val="20"/>
                                <w:szCs w:val="20"/>
                              </w:rPr>
                            </w:pPr>
                            <w:r w:rsidRPr="002960BD">
                              <w:rPr>
                                <w:rFonts w:cs="Helvetica"/>
                                <w:b/>
                                <w:caps/>
                                <w:color w:val="4D4D4D"/>
                                <w:sz w:val="20"/>
                                <w:szCs w:val="20"/>
                              </w:rPr>
                              <w:t>fecha del informe</w:t>
                            </w:r>
                            <w:r>
                              <w:rPr>
                                <w:rFonts w:cs="Helvetica"/>
                                <w:caps/>
                                <w:color w:val="4D4D4D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8000</wp14:pctHeight>
                </wp14:sizeRelV>
              </wp:anchor>
            </w:drawing>
          </mc:Choice>
          <mc:Fallback>
            <w:pict>
              <v:shape w14:anchorId="2082D1AD" id="Cuadro de texto 112" o:spid="_x0000_s1028" type="#_x0000_t202" style="position:absolute;margin-left:107.55pt;margin-top:294.4pt;width:453pt;height:51.4pt;z-index:251672576;visibility:visible;mso-wrap-style:square;mso-width-percent:734;mso-height-percent:8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" filled="f" stroked="f" strokeweight=".5pt">
                <v:textbox inset="0,0,0,0">
                  <w:txbxContent>
                    <w:p w14:paraId="03747212" w14:textId="77777777" w:rsidR="00007DBC" w:rsidRPr="000C5469" w:rsidRDefault="00007DBC" w:rsidP="00007DBC">
                      <w:pPr>
                        <w:pStyle w:val="Sinespaciado"/>
                        <w:jc w:val="right"/>
                        <w:rPr>
                          <w:rFonts w:cs="Helvetica"/>
                          <w:caps/>
                          <w:color w:val="4D4D4D"/>
                          <w:sz w:val="20"/>
                          <w:szCs w:val="20"/>
                        </w:rPr>
                      </w:pPr>
                      <w:r w:rsidRPr="002960BD">
                        <w:rPr>
                          <w:rFonts w:cs="Helvetica"/>
                          <w:b/>
                          <w:caps/>
                          <w:color w:val="4D4D4D"/>
                          <w:sz w:val="20"/>
                          <w:szCs w:val="20"/>
                        </w:rPr>
                        <w:t>fecha del informe</w:t>
                      </w:r>
                      <w:r>
                        <w:rPr>
                          <w:rFonts w:cs="Helvetica"/>
                          <w:caps/>
                          <w:color w:val="4D4D4D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007DBC">
        <w:rPr>
          <w:rFonts w:cs="Helvetic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7A43A5" wp14:editId="5981FA84">
                <wp:simplePos x="0" y="0"/>
                <wp:positionH relativeFrom="page">
                  <wp:posOffset>1080135</wp:posOffset>
                </wp:positionH>
                <wp:positionV relativeFrom="page">
                  <wp:posOffset>2099310</wp:posOffset>
                </wp:positionV>
                <wp:extent cx="5753100" cy="3200400"/>
                <wp:effectExtent l="0" t="0" r="889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320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8DD946" w14:textId="77777777" w:rsidR="00007DBC" w:rsidRPr="002960BD" w:rsidRDefault="00007DBC" w:rsidP="00007DBC">
                            <w:pPr>
                              <w:rPr>
                                <w:b/>
                                <w:sz w:val="44"/>
                                <w:szCs w:val="44"/>
                                <w:lang w:val="es-MX"/>
                              </w:rPr>
                            </w:pPr>
                            <w:r w:rsidRPr="002960BD">
                              <w:rPr>
                                <w:b/>
                                <w:sz w:val="44"/>
                                <w:szCs w:val="44"/>
                                <w:lang w:val="es-MX"/>
                              </w:rPr>
                              <w:t>Informe de Auditoria</w:t>
                            </w:r>
                          </w:p>
                          <w:p w14:paraId="4AD52B98" w14:textId="77777777" w:rsidR="00007DBC" w:rsidRDefault="00007DBC" w:rsidP="00007DBC">
                            <w:pPr>
                              <w:rPr>
                                <w:b/>
                                <w:sz w:val="44"/>
                                <w:szCs w:val="44"/>
                                <w:lang w:val="es-MX"/>
                              </w:rPr>
                            </w:pPr>
                          </w:p>
                          <w:p w14:paraId="6EF645E6" w14:textId="77777777" w:rsidR="00007DBC" w:rsidRPr="002960BD" w:rsidRDefault="00007DBC" w:rsidP="00007DBC">
                            <w:pPr>
                              <w:rPr>
                                <w:b/>
                                <w:sz w:val="44"/>
                                <w:szCs w:val="44"/>
                                <w:lang w:val="es-MX"/>
                              </w:rPr>
                            </w:pPr>
                          </w:p>
                          <w:p w14:paraId="78E48708" w14:textId="77777777" w:rsidR="00007DBC" w:rsidRDefault="00007DBC" w:rsidP="00007DBC">
                            <w:pP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960BD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Proceso a auditar</w:t>
                            </w:r>
                          </w:p>
                          <w:p w14:paraId="721D2F1F" w14:textId="77777777" w:rsidR="00007DBC" w:rsidRPr="002960BD" w:rsidRDefault="00007DBC" w:rsidP="00007DBC">
                            <w:pP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64A5A3C8" w14:textId="77777777" w:rsidR="00007DBC" w:rsidRPr="002960BD" w:rsidRDefault="00007DBC" w:rsidP="00007DBC">
                            <w:pP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418922AC" w14:textId="6BA77228" w:rsidR="00007DBC" w:rsidRPr="00007DBC" w:rsidRDefault="00007DBC" w:rsidP="00007DBC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2960BD">
                              <w:rPr>
                                <w:b/>
                                <w:szCs w:val="24"/>
                              </w:rPr>
                              <w:t>Inform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e </w:t>
                            </w:r>
                            <w:r w:rsidRPr="002960BD">
                              <w:rPr>
                                <w:b/>
                                <w:szCs w:val="24"/>
                              </w:rPr>
                              <w:t>Detallado:</w:t>
                            </w:r>
                            <w:r w:rsidRPr="002960BD"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Pr="002960BD">
                              <w:rPr>
                                <w:szCs w:val="24"/>
                              </w:rPr>
                              <w:t>Nombre líder de proceso</w:t>
                            </w:r>
                          </w:p>
                          <w:p w14:paraId="4503F35B" w14:textId="77777777" w:rsidR="00007DBC" w:rsidRPr="002960BD" w:rsidRDefault="00007DBC" w:rsidP="00007DBC">
                            <w:pPr>
                              <w:ind w:left="1416" w:firstLine="708"/>
                              <w:rPr>
                                <w:szCs w:val="24"/>
                              </w:rPr>
                            </w:pPr>
                            <w:r w:rsidRPr="002960BD">
                              <w:rPr>
                                <w:szCs w:val="24"/>
                              </w:rPr>
                              <w:t>Nombre líder de proceso</w:t>
                            </w:r>
                          </w:p>
                          <w:p w14:paraId="439BBFDA" w14:textId="77777777" w:rsidR="00007DBC" w:rsidRPr="002960BD" w:rsidRDefault="00007DBC" w:rsidP="00007DBC">
                            <w:pPr>
                              <w:ind w:left="1416" w:firstLine="708"/>
                              <w:rPr>
                                <w:szCs w:val="24"/>
                              </w:rPr>
                            </w:pPr>
                            <w:r w:rsidRPr="002960BD">
                              <w:rPr>
                                <w:szCs w:val="24"/>
                              </w:rPr>
                              <w:t>Nombre jefe Oficina Asesora de Planeación</w:t>
                            </w:r>
                          </w:p>
                          <w:p w14:paraId="491BE736" w14:textId="77777777" w:rsidR="00007DBC" w:rsidRPr="002960BD" w:rsidRDefault="00007DBC" w:rsidP="00007DBC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4E81D45D" w14:textId="77777777" w:rsidR="00007DBC" w:rsidRPr="002960BD" w:rsidRDefault="00007DBC" w:rsidP="00007DBC">
                            <w:pPr>
                              <w:rPr>
                                <w:szCs w:val="24"/>
                              </w:rPr>
                            </w:pPr>
                            <w:r w:rsidRPr="002960BD">
                              <w:rPr>
                                <w:b/>
                                <w:szCs w:val="24"/>
                              </w:rPr>
                              <w:t>Resumen Ejecutivo:</w:t>
                            </w:r>
                            <w:r w:rsidRPr="002960BD"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Pr="002960BD">
                              <w:rPr>
                                <w:szCs w:val="24"/>
                              </w:rPr>
                              <w:t>Nombre representante legal – Director(a) General</w:t>
                            </w:r>
                          </w:p>
                          <w:p w14:paraId="65BCD424" w14:textId="77777777" w:rsidR="00007DBC" w:rsidRPr="002960BD" w:rsidRDefault="00007DBC" w:rsidP="00007DBC">
                            <w:pPr>
                              <w:ind w:left="1416" w:firstLine="708"/>
                              <w:rPr>
                                <w:b/>
                                <w:szCs w:val="24"/>
                              </w:rPr>
                            </w:pPr>
                            <w:r w:rsidRPr="002960BD">
                              <w:rPr>
                                <w:szCs w:val="24"/>
                              </w:rPr>
                              <w:t>Miembros del Comité Directivo</w:t>
                            </w:r>
                          </w:p>
                          <w:p w14:paraId="1823598C" w14:textId="77777777" w:rsidR="00007DBC" w:rsidRPr="002960BD" w:rsidRDefault="00007DBC" w:rsidP="00007DBC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1F2F1BFD" w14:textId="77777777" w:rsidR="00007DBC" w:rsidRPr="002960BD" w:rsidRDefault="00007DBC" w:rsidP="00007DBC">
                            <w:pPr>
                              <w:rPr>
                                <w:szCs w:val="24"/>
                              </w:rPr>
                            </w:pPr>
                            <w:r w:rsidRPr="002960BD">
                              <w:rPr>
                                <w:b/>
                                <w:szCs w:val="24"/>
                              </w:rPr>
                              <w:t>Emitido por:</w:t>
                            </w:r>
                            <w:r w:rsidRPr="002960BD"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Pr="002960BD"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Pr="002960BD">
                              <w:rPr>
                                <w:szCs w:val="24"/>
                              </w:rPr>
                              <w:t>Nombre jefe Oficina de Control Interno</w:t>
                            </w:r>
                          </w:p>
                          <w:p w14:paraId="6D51815D" w14:textId="77777777" w:rsidR="00007DBC" w:rsidRPr="002960BD" w:rsidRDefault="00007DBC" w:rsidP="00007DBC">
                            <w:pPr>
                              <w:spacing w:before="1800" w:after="1600"/>
                              <w:rPr>
                                <w:b/>
                                <w:lang w:val="es-ES" w:eastAsia="es-CO"/>
                              </w:rPr>
                            </w:pPr>
                          </w:p>
                          <w:p w14:paraId="6ADCBF6C" w14:textId="77777777" w:rsidR="00007DBC" w:rsidRPr="002960BD" w:rsidRDefault="00007DBC" w:rsidP="00007DBC">
                            <w:pPr>
                              <w:pStyle w:val="Sinespaciado"/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</w:pPr>
                            <w:r w:rsidRPr="00B2697E">
                              <w:rPr>
                                <w:b/>
                                <w:color w:val="404040" w:themeColor="text1" w:themeTint="BF"/>
                                <w:lang w:val="es-ES"/>
                              </w:rPr>
                              <w:t>Fecha del informe</w:t>
                            </w:r>
                          </w:p>
                          <w:p w14:paraId="31A88F24" w14:textId="77777777" w:rsidR="00007DBC" w:rsidRPr="002960BD" w:rsidRDefault="00007DBC" w:rsidP="00007DBC">
                            <w:pPr>
                              <w:pStyle w:val="Sinespaciado"/>
                              <w:jc w:val="right"/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</w:pPr>
                          </w:p>
                          <w:p w14:paraId="2A882A20" w14:textId="77777777" w:rsidR="00007DBC" w:rsidRPr="002960BD" w:rsidRDefault="00007DBC" w:rsidP="00007DBC">
                            <w:pPr>
                              <w:pStyle w:val="Sinespaciado"/>
                              <w:jc w:val="right"/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</w:pPr>
                            <w:r w:rsidRPr="002960BD"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  <w:t>Proceso a auditar</w:t>
                            </w:r>
                          </w:p>
                          <w:p w14:paraId="44C4E37E" w14:textId="77777777" w:rsidR="00007DBC" w:rsidRPr="002960BD" w:rsidRDefault="00007DBC" w:rsidP="00007DBC">
                            <w:pPr>
                              <w:pStyle w:val="Sinespaciado"/>
                              <w:jc w:val="right"/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</w:pPr>
                          </w:p>
                          <w:p w14:paraId="505838C2" w14:textId="77777777" w:rsidR="00007DBC" w:rsidRPr="002960BD" w:rsidRDefault="00007DBC" w:rsidP="00007DBC">
                            <w:pPr>
                              <w:pStyle w:val="Sinespaciado"/>
                              <w:jc w:val="right"/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</w:pPr>
                            <w:r w:rsidRPr="002960BD"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  <w:t>Informe Detallado:</w:t>
                            </w:r>
                            <w:r w:rsidRPr="002960BD"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  <w:tab/>
                              <w:t>Nombre líder de proceso</w:t>
                            </w:r>
                          </w:p>
                          <w:p w14:paraId="6386381A" w14:textId="77777777" w:rsidR="00007DBC" w:rsidRPr="002960BD" w:rsidRDefault="00007DBC" w:rsidP="00007DBC">
                            <w:pPr>
                              <w:pStyle w:val="Sinespaciado"/>
                              <w:jc w:val="right"/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</w:pPr>
                            <w:r w:rsidRPr="002960BD"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  <w:t>Nombre líder de proceso</w:t>
                            </w:r>
                          </w:p>
                          <w:p w14:paraId="2F231E2E" w14:textId="77777777" w:rsidR="00007DBC" w:rsidRPr="002960BD" w:rsidRDefault="00007DBC" w:rsidP="00007DBC">
                            <w:pPr>
                              <w:pStyle w:val="Sinespaciado"/>
                              <w:jc w:val="right"/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</w:pPr>
                            <w:r w:rsidRPr="002960BD"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  <w:t>Nombre jefe Oficina Asesora de Planeación</w:t>
                            </w:r>
                          </w:p>
                          <w:p w14:paraId="7149914A" w14:textId="77777777" w:rsidR="00007DBC" w:rsidRPr="002960BD" w:rsidRDefault="00007DBC" w:rsidP="00007DBC">
                            <w:pPr>
                              <w:pStyle w:val="Sinespaciado"/>
                              <w:jc w:val="right"/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</w:pPr>
                          </w:p>
                          <w:p w14:paraId="2E57C822" w14:textId="77777777" w:rsidR="00007DBC" w:rsidRPr="002960BD" w:rsidRDefault="00007DBC" w:rsidP="00007DBC">
                            <w:pPr>
                              <w:pStyle w:val="Sinespaciado"/>
                              <w:jc w:val="right"/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</w:pPr>
                            <w:r w:rsidRPr="002960BD"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  <w:t>Resumen Ejecutivo:</w:t>
                            </w:r>
                            <w:r w:rsidRPr="002960BD"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  <w:tab/>
                              <w:t>Nombre representante legal – Director(a) General</w:t>
                            </w:r>
                          </w:p>
                          <w:p w14:paraId="78A58AC1" w14:textId="77777777" w:rsidR="00007DBC" w:rsidRPr="002960BD" w:rsidRDefault="00007DBC" w:rsidP="00007DBC">
                            <w:pPr>
                              <w:pStyle w:val="Sinespaciado"/>
                              <w:jc w:val="right"/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</w:pPr>
                            <w:r w:rsidRPr="002960BD"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  <w:t>Miembros del Comité Directivo</w:t>
                            </w:r>
                          </w:p>
                          <w:p w14:paraId="01C8F61E" w14:textId="77777777" w:rsidR="00007DBC" w:rsidRPr="002960BD" w:rsidRDefault="00007DBC" w:rsidP="00007DBC">
                            <w:pPr>
                              <w:pStyle w:val="Sinespaciado"/>
                              <w:jc w:val="right"/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</w:pPr>
                          </w:p>
                          <w:p w14:paraId="159694DF" w14:textId="77777777" w:rsidR="00007DBC" w:rsidRPr="002960BD" w:rsidRDefault="00007DBC" w:rsidP="00007DBC">
                            <w:pPr>
                              <w:pStyle w:val="Sinespaciado"/>
                              <w:jc w:val="right"/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</w:pPr>
                            <w:r w:rsidRPr="002960BD"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  <w:t>Emitido por:</w:t>
                            </w:r>
                            <w:r w:rsidRPr="002960BD"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  <w:tab/>
                            </w:r>
                            <w:r w:rsidRPr="002960BD"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  <w:tab/>
                              <w:t>Nombre jefe Oficina de Control Interno</w:t>
                            </w:r>
                          </w:p>
                          <w:p w14:paraId="4CD9FCCA" w14:textId="77777777" w:rsidR="00007DBC" w:rsidRPr="002960BD" w:rsidRDefault="00007DBC" w:rsidP="00007DBC">
                            <w:pPr>
                              <w:pStyle w:val="Sinespaciado"/>
                              <w:jc w:val="right"/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</w:pPr>
                          </w:p>
                          <w:p w14:paraId="61C3B0B1" w14:textId="77777777" w:rsidR="00007DBC" w:rsidRPr="000C5469" w:rsidRDefault="00007DBC" w:rsidP="00007DBC">
                            <w:pPr>
                              <w:pStyle w:val="Sinespaciado"/>
                              <w:jc w:val="right"/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</w:pPr>
                            <w:r w:rsidRPr="002960BD"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  <w:t>Fecha del informe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A43A5" id="Cuadro de texto 1" o:spid="_x0000_s1029" type="#_x0000_t202" style="position:absolute;margin-left:85.05pt;margin-top:165.3pt;width:453pt;height:252pt;z-index:25167052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" filled="f" stroked="f" strokeweight=".5pt">
                <v:textbox inset="0,0,0,0">
                  <w:txbxContent>
                    <w:p w14:paraId="468DD946" w14:textId="77777777" w:rsidR="00007DBC" w:rsidRPr="002960BD" w:rsidRDefault="00007DBC" w:rsidP="00007DBC">
                      <w:pPr>
                        <w:rPr>
                          <w:b/>
                          <w:sz w:val="44"/>
                          <w:szCs w:val="44"/>
                          <w:lang w:val="es-MX"/>
                        </w:rPr>
                      </w:pPr>
                      <w:r w:rsidRPr="002960BD">
                        <w:rPr>
                          <w:b/>
                          <w:sz w:val="44"/>
                          <w:szCs w:val="44"/>
                          <w:lang w:val="es-MX"/>
                        </w:rPr>
                        <w:t>Informe de Auditoria</w:t>
                      </w:r>
                    </w:p>
                    <w:p w14:paraId="4AD52B98" w14:textId="77777777" w:rsidR="00007DBC" w:rsidRDefault="00007DBC" w:rsidP="00007DBC">
                      <w:pPr>
                        <w:rPr>
                          <w:b/>
                          <w:sz w:val="44"/>
                          <w:szCs w:val="44"/>
                          <w:lang w:val="es-MX"/>
                        </w:rPr>
                      </w:pPr>
                    </w:p>
                    <w:p w14:paraId="6EF645E6" w14:textId="77777777" w:rsidR="00007DBC" w:rsidRPr="002960BD" w:rsidRDefault="00007DBC" w:rsidP="00007DBC">
                      <w:pPr>
                        <w:rPr>
                          <w:b/>
                          <w:sz w:val="44"/>
                          <w:szCs w:val="44"/>
                          <w:lang w:val="es-MX"/>
                        </w:rPr>
                      </w:pPr>
                    </w:p>
                    <w:p w14:paraId="78E48708" w14:textId="77777777" w:rsidR="00007DBC" w:rsidRDefault="00007DBC" w:rsidP="00007DBC">
                      <w:pPr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2960BD">
                        <w:rPr>
                          <w:b/>
                          <w:sz w:val="24"/>
                          <w:szCs w:val="24"/>
                          <w:lang w:val="es-MX"/>
                        </w:rPr>
                        <w:t>Proceso a auditar</w:t>
                      </w:r>
                    </w:p>
                    <w:p w14:paraId="721D2F1F" w14:textId="77777777" w:rsidR="00007DBC" w:rsidRPr="002960BD" w:rsidRDefault="00007DBC" w:rsidP="00007DBC">
                      <w:pPr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</w:p>
                    <w:p w14:paraId="64A5A3C8" w14:textId="77777777" w:rsidR="00007DBC" w:rsidRPr="002960BD" w:rsidRDefault="00007DBC" w:rsidP="00007DBC">
                      <w:pPr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</w:p>
                    <w:p w14:paraId="418922AC" w14:textId="6BA77228" w:rsidR="00007DBC" w:rsidRPr="00007DBC" w:rsidRDefault="00007DBC" w:rsidP="00007DBC">
                      <w:pPr>
                        <w:rPr>
                          <w:b/>
                          <w:szCs w:val="24"/>
                        </w:rPr>
                      </w:pPr>
                      <w:r w:rsidRPr="002960BD">
                        <w:rPr>
                          <w:b/>
                          <w:szCs w:val="24"/>
                        </w:rPr>
                        <w:t>Inform</w:t>
                      </w:r>
                      <w:r>
                        <w:rPr>
                          <w:b/>
                          <w:szCs w:val="24"/>
                        </w:rPr>
                        <w:t xml:space="preserve">e </w:t>
                      </w:r>
                      <w:r w:rsidRPr="002960BD">
                        <w:rPr>
                          <w:b/>
                          <w:szCs w:val="24"/>
                        </w:rPr>
                        <w:t>Detallado:</w:t>
                      </w:r>
                      <w:r w:rsidRPr="002960BD">
                        <w:rPr>
                          <w:b/>
                          <w:szCs w:val="24"/>
                        </w:rPr>
                        <w:tab/>
                      </w:r>
                      <w:r w:rsidRPr="002960BD">
                        <w:rPr>
                          <w:szCs w:val="24"/>
                        </w:rPr>
                        <w:t>Nombre líder de proceso</w:t>
                      </w:r>
                    </w:p>
                    <w:p w14:paraId="4503F35B" w14:textId="77777777" w:rsidR="00007DBC" w:rsidRPr="002960BD" w:rsidRDefault="00007DBC" w:rsidP="00007DBC">
                      <w:pPr>
                        <w:ind w:left="1416" w:firstLine="708"/>
                        <w:rPr>
                          <w:szCs w:val="24"/>
                        </w:rPr>
                      </w:pPr>
                      <w:r w:rsidRPr="002960BD">
                        <w:rPr>
                          <w:szCs w:val="24"/>
                        </w:rPr>
                        <w:t>Nombre líder de proceso</w:t>
                      </w:r>
                    </w:p>
                    <w:p w14:paraId="439BBFDA" w14:textId="77777777" w:rsidR="00007DBC" w:rsidRPr="002960BD" w:rsidRDefault="00007DBC" w:rsidP="00007DBC">
                      <w:pPr>
                        <w:ind w:left="1416" w:firstLine="708"/>
                        <w:rPr>
                          <w:szCs w:val="24"/>
                        </w:rPr>
                      </w:pPr>
                      <w:r w:rsidRPr="002960BD">
                        <w:rPr>
                          <w:szCs w:val="24"/>
                        </w:rPr>
                        <w:t>Nombre jefe Oficina Asesora de Planeación</w:t>
                      </w:r>
                    </w:p>
                    <w:p w14:paraId="491BE736" w14:textId="77777777" w:rsidR="00007DBC" w:rsidRPr="002960BD" w:rsidRDefault="00007DBC" w:rsidP="00007DBC">
                      <w:pPr>
                        <w:rPr>
                          <w:b/>
                          <w:szCs w:val="24"/>
                        </w:rPr>
                      </w:pPr>
                    </w:p>
                    <w:p w14:paraId="4E81D45D" w14:textId="77777777" w:rsidR="00007DBC" w:rsidRPr="002960BD" w:rsidRDefault="00007DBC" w:rsidP="00007DBC">
                      <w:pPr>
                        <w:rPr>
                          <w:szCs w:val="24"/>
                        </w:rPr>
                      </w:pPr>
                      <w:r w:rsidRPr="002960BD">
                        <w:rPr>
                          <w:b/>
                          <w:szCs w:val="24"/>
                        </w:rPr>
                        <w:t>Resumen Ejecutivo:</w:t>
                      </w:r>
                      <w:r w:rsidRPr="002960BD">
                        <w:rPr>
                          <w:b/>
                          <w:szCs w:val="24"/>
                        </w:rPr>
                        <w:tab/>
                      </w:r>
                      <w:r w:rsidRPr="002960BD">
                        <w:rPr>
                          <w:szCs w:val="24"/>
                        </w:rPr>
                        <w:t>Nombre representante legal – Director(a) General</w:t>
                      </w:r>
                    </w:p>
                    <w:p w14:paraId="65BCD424" w14:textId="77777777" w:rsidR="00007DBC" w:rsidRPr="002960BD" w:rsidRDefault="00007DBC" w:rsidP="00007DBC">
                      <w:pPr>
                        <w:ind w:left="1416" w:firstLine="708"/>
                        <w:rPr>
                          <w:b/>
                          <w:szCs w:val="24"/>
                        </w:rPr>
                      </w:pPr>
                      <w:r w:rsidRPr="002960BD">
                        <w:rPr>
                          <w:szCs w:val="24"/>
                        </w:rPr>
                        <w:t>Miembros del Comité Directivo</w:t>
                      </w:r>
                    </w:p>
                    <w:p w14:paraId="1823598C" w14:textId="77777777" w:rsidR="00007DBC" w:rsidRPr="002960BD" w:rsidRDefault="00007DBC" w:rsidP="00007DBC">
                      <w:pPr>
                        <w:rPr>
                          <w:b/>
                          <w:szCs w:val="24"/>
                        </w:rPr>
                      </w:pPr>
                    </w:p>
                    <w:p w14:paraId="1F2F1BFD" w14:textId="77777777" w:rsidR="00007DBC" w:rsidRPr="002960BD" w:rsidRDefault="00007DBC" w:rsidP="00007DBC">
                      <w:pPr>
                        <w:rPr>
                          <w:szCs w:val="24"/>
                        </w:rPr>
                      </w:pPr>
                      <w:r w:rsidRPr="002960BD">
                        <w:rPr>
                          <w:b/>
                          <w:szCs w:val="24"/>
                        </w:rPr>
                        <w:t>Emitido por:</w:t>
                      </w:r>
                      <w:r w:rsidRPr="002960BD">
                        <w:rPr>
                          <w:b/>
                          <w:szCs w:val="24"/>
                        </w:rPr>
                        <w:tab/>
                      </w:r>
                      <w:r w:rsidRPr="002960BD">
                        <w:rPr>
                          <w:b/>
                          <w:szCs w:val="24"/>
                        </w:rPr>
                        <w:tab/>
                      </w:r>
                      <w:r w:rsidRPr="002960BD">
                        <w:rPr>
                          <w:szCs w:val="24"/>
                        </w:rPr>
                        <w:t>Nombre jefe Oficina de Control Interno</w:t>
                      </w:r>
                    </w:p>
                    <w:p w14:paraId="6D51815D" w14:textId="77777777" w:rsidR="00007DBC" w:rsidRPr="002960BD" w:rsidRDefault="00007DBC" w:rsidP="00007DBC">
                      <w:pPr>
                        <w:spacing w:before="1800" w:after="1600"/>
                        <w:rPr>
                          <w:b/>
                          <w:lang w:val="es-ES" w:eastAsia="es-CO"/>
                        </w:rPr>
                      </w:pPr>
                    </w:p>
                    <w:p w14:paraId="6ADCBF6C" w14:textId="77777777" w:rsidR="00007DBC" w:rsidRPr="002960BD" w:rsidRDefault="00007DBC" w:rsidP="00007DBC">
                      <w:pPr>
                        <w:pStyle w:val="Sinespaciado"/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</w:pPr>
                      <w:r w:rsidRPr="00B2697E">
                        <w:rPr>
                          <w:b/>
                          <w:color w:val="404040" w:themeColor="text1" w:themeTint="BF"/>
                          <w:lang w:val="es-ES"/>
                        </w:rPr>
                        <w:t>Fecha del informe</w:t>
                      </w:r>
                    </w:p>
                    <w:p w14:paraId="31A88F24" w14:textId="77777777" w:rsidR="00007DBC" w:rsidRPr="002960BD" w:rsidRDefault="00007DBC" w:rsidP="00007DBC">
                      <w:pPr>
                        <w:pStyle w:val="Sinespaciado"/>
                        <w:jc w:val="right"/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</w:pPr>
                    </w:p>
                    <w:p w14:paraId="2A882A20" w14:textId="77777777" w:rsidR="00007DBC" w:rsidRPr="002960BD" w:rsidRDefault="00007DBC" w:rsidP="00007DBC">
                      <w:pPr>
                        <w:pStyle w:val="Sinespaciado"/>
                        <w:jc w:val="right"/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</w:pPr>
                      <w:r w:rsidRPr="002960BD"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  <w:t>Proceso a auditar</w:t>
                      </w:r>
                    </w:p>
                    <w:p w14:paraId="44C4E37E" w14:textId="77777777" w:rsidR="00007DBC" w:rsidRPr="002960BD" w:rsidRDefault="00007DBC" w:rsidP="00007DBC">
                      <w:pPr>
                        <w:pStyle w:val="Sinespaciado"/>
                        <w:jc w:val="right"/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</w:pPr>
                    </w:p>
                    <w:p w14:paraId="505838C2" w14:textId="77777777" w:rsidR="00007DBC" w:rsidRPr="002960BD" w:rsidRDefault="00007DBC" w:rsidP="00007DBC">
                      <w:pPr>
                        <w:pStyle w:val="Sinespaciado"/>
                        <w:jc w:val="right"/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</w:pPr>
                      <w:r w:rsidRPr="002960BD"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  <w:t>Informe Detallado:</w:t>
                      </w:r>
                      <w:r w:rsidRPr="002960BD"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  <w:tab/>
                        <w:t>Nombre líder de proceso</w:t>
                      </w:r>
                    </w:p>
                    <w:p w14:paraId="6386381A" w14:textId="77777777" w:rsidR="00007DBC" w:rsidRPr="002960BD" w:rsidRDefault="00007DBC" w:rsidP="00007DBC">
                      <w:pPr>
                        <w:pStyle w:val="Sinespaciado"/>
                        <w:jc w:val="right"/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</w:pPr>
                      <w:r w:rsidRPr="002960BD"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  <w:t>Nombre líder de proceso</w:t>
                      </w:r>
                    </w:p>
                    <w:p w14:paraId="2F231E2E" w14:textId="77777777" w:rsidR="00007DBC" w:rsidRPr="002960BD" w:rsidRDefault="00007DBC" w:rsidP="00007DBC">
                      <w:pPr>
                        <w:pStyle w:val="Sinespaciado"/>
                        <w:jc w:val="right"/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</w:pPr>
                      <w:r w:rsidRPr="002960BD"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  <w:t>Nombre jefe Oficina Asesora de Planeación</w:t>
                      </w:r>
                    </w:p>
                    <w:p w14:paraId="7149914A" w14:textId="77777777" w:rsidR="00007DBC" w:rsidRPr="002960BD" w:rsidRDefault="00007DBC" w:rsidP="00007DBC">
                      <w:pPr>
                        <w:pStyle w:val="Sinespaciado"/>
                        <w:jc w:val="right"/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</w:pPr>
                    </w:p>
                    <w:p w14:paraId="2E57C822" w14:textId="77777777" w:rsidR="00007DBC" w:rsidRPr="002960BD" w:rsidRDefault="00007DBC" w:rsidP="00007DBC">
                      <w:pPr>
                        <w:pStyle w:val="Sinespaciado"/>
                        <w:jc w:val="right"/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</w:pPr>
                      <w:r w:rsidRPr="002960BD"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  <w:t>Resumen Ejecutivo:</w:t>
                      </w:r>
                      <w:r w:rsidRPr="002960BD"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  <w:tab/>
                        <w:t>Nombre representante legal – Director(a) General</w:t>
                      </w:r>
                    </w:p>
                    <w:p w14:paraId="78A58AC1" w14:textId="77777777" w:rsidR="00007DBC" w:rsidRPr="002960BD" w:rsidRDefault="00007DBC" w:rsidP="00007DBC">
                      <w:pPr>
                        <w:pStyle w:val="Sinespaciado"/>
                        <w:jc w:val="right"/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</w:pPr>
                      <w:r w:rsidRPr="002960BD"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  <w:t>Miembros del Comité Directivo</w:t>
                      </w:r>
                    </w:p>
                    <w:p w14:paraId="01C8F61E" w14:textId="77777777" w:rsidR="00007DBC" w:rsidRPr="002960BD" w:rsidRDefault="00007DBC" w:rsidP="00007DBC">
                      <w:pPr>
                        <w:pStyle w:val="Sinespaciado"/>
                        <w:jc w:val="right"/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</w:pPr>
                    </w:p>
                    <w:p w14:paraId="159694DF" w14:textId="77777777" w:rsidR="00007DBC" w:rsidRPr="002960BD" w:rsidRDefault="00007DBC" w:rsidP="00007DBC">
                      <w:pPr>
                        <w:pStyle w:val="Sinespaciado"/>
                        <w:jc w:val="right"/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</w:pPr>
                      <w:r w:rsidRPr="002960BD"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  <w:t>Emitido por:</w:t>
                      </w:r>
                      <w:r w:rsidRPr="002960BD"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  <w:tab/>
                      </w:r>
                      <w:r w:rsidRPr="002960BD"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  <w:tab/>
                        <w:t>Nombre jefe Oficina de Control Interno</w:t>
                      </w:r>
                    </w:p>
                    <w:p w14:paraId="4CD9FCCA" w14:textId="77777777" w:rsidR="00007DBC" w:rsidRPr="002960BD" w:rsidRDefault="00007DBC" w:rsidP="00007DBC">
                      <w:pPr>
                        <w:pStyle w:val="Sinespaciado"/>
                        <w:jc w:val="right"/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</w:pPr>
                    </w:p>
                    <w:p w14:paraId="61C3B0B1" w14:textId="77777777" w:rsidR="00007DBC" w:rsidRPr="000C5469" w:rsidRDefault="00007DBC" w:rsidP="00007DBC">
                      <w:pPr>
                        <w:pStyle w:val="Sinespaciado"/>
                        <w:jc w:val="right"/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</w:pPr>
                      <w:r w:rsidRPr="002960BD">
                        <w:rPr>
                          <w:rFonts w:cs="Helvetica"/>
                          <w:caps/>
                          <w:color w:val="4D4D4D"/>
                          <w:sz w:val="52"/>
                          <w:szCs w:val="52"/>
                        </w:rPr>
                        <w:t>Fecha del informe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B5368A5" w14:textId="001AF316" w:rsidR="00007DBC" w:rsidRDefault="00007DBC" w:rsidP="00E5665C">
      <w:pPr>
        <w:spacing w:line="360" w:lineRule="auto"/>
        <w:rPr>
          <w:rFonts w:cs="Helvetica"/>
          <w:lang w:val="es-ES"/>
        </w:rPr>
      </w:pPr>
    </w:p>
    <w:p w14:paraId="29E26A9E" w14:textId="7B684E6C" w:rsidR="00007DBC" w:rsidRDefault="00007DBC" w:rsidP="00E5665C">
      <w:pPr>
        <w:spacing w:line="360" w:lineRule="auto"/>
        <w:rPr>
          <w:rFonts w:cs="Helvetica"/>
          <w:lang w:val="es-ES"/>
        </w:rPr>
      </w:pPr>
    </w:p>
    <w:p w14:paraId="6E20FFB8" w14:textId="77777777" w:rsidR="00007DBC" w:rsidRDefault="00007DBC" w:rsidP="00E5665C">
      <w:pPr>
        <w:spacing w:line="360" w:lineRule="auto"/>
        <w:rPr>
          <w:rFonts w:cs="Helvetica"/>
          <w:lang w:val="es-ES"/>
        </w:rPr>
      </w:pPr>
    </w:p>
    <w:p w14:paraId="02FF2B43" w14:textId="77777777" w:rsidR="00007DBC" w:rsidRDefault="00007DBC" w:rsidP="00E5665C">
      <w:pPr>
        <w:spacing w:line="360" w:lineRule="auto"/>
        <w:rPr>
          <w:rFonts w:cs="Helvetica"/>
          <w:lang w:val="es-ES"/>
        </w:rPr>
      </w:pPr>
    </w:p>
    <w:p w14:paraId="122B4EBB" w14:textId="77777777" w:rsidR="00007DBC" w:rsidRDefault="00007DBC" w:rsidP="00E5665C">
      <w:pPr>
        <w:spacing w:line="360" w:lineRule="auto"/>
        <w:rPr>
          <w:rFonts w:cs="Helvetica"/>
          <w:lang w:val="es-ES"/>
        </w:rPr>
      </w:pPr>
    </w:p>
    <w:p w14:paraId="227827EA" w14:textId="77777777" w:rsidR="00007DBC" w:rsidRDefault="00007DBC" w:rsidP="00E5665C">
      <w:pPr>
        <w:spacing w:line="360" w:lineRule="auto"/>
        <w:rPr>
          <w:rFonts w:cs="Helvetica"/>
          <w:lang w:val="es-ES"/>
        </w:rPr>
      </w:pPr>
    </w:p>
    <w:p w14:paraId="76A00D87" w14:textId="77777777" w:rsidR="00007DBC" w:rsidRDefault="00007DBC" w:rsidP="00E5665C">
      <w:pPr>
        <w:spacing w:line="360" w:lineRule="auto"/>
        <w:rPr>
          <w:rFonts w:cs="Helvetica"/>
          <w:lang w:val="es-ES"/>
        </w:rPr>
      </w:pPr>
    </w:p>
    <w:p w14:paraId="7533E5DB" w14:textId="77777777" w:rsidR="00007DBC" w:rsidRDefault="00007DBC" w:rsidP="00E5665C">
      <w:pPr>
        <w:spacing w:line="360" w:lineRule="auto"/>
        <w:rPr>
          <w:rFonts w:cs="Helvetica"/>
          <w:lang w:val="es-ES"/>
        </w:rPr>
      </w:pPr>
    </w:p>
    <w:p w14:paraId="11D34EE3" w14:textId="77777777" w:rsidR="00007DBC" w:rsidRDefault="00007DBC" w:rsidP="00E5665C">
      <w:pPr>
        <w:spacing w:line="360" w:lineRule="auto"/>
        <w:rPr>
          <w:rFonts w:cs="Helvetica"/>
          <w:lang w:val="es-ES"/>
        </w:rPr>
      </w:pPr>
      <w:bookmarkStart w:id="0" w:name="_GoBack"/>
      <w:bookmarkEnd w:id="0"/>
    </w:p>
    <w:p w14:paraId="078E3BE5" w14:textId="77777777" w:rsidR="00007DBC" w:rsidRDefault="00007DBC" w:rsidP="00E5665C">
      <w:pPr>
        <w:spacing w:line="360" w:lineRule="auto"/>
        <w:rPr>
          <w:rFonts w:cs="Helvetica"/>
          <w:lang w:val="es-ES"/>
        </w:rPr>
      </w:pPr>
    </w:p>
    <w:p w14:paraId="2AF2045B" w14:textId="77777777" w:rsidR="00B26B8C" w:rsidRPr="00B26B8C" w:rsidRDefault="00B26B8C" w:rsidP="00B26B8C">
      <w:pPr>
        <w:jc w:val="center"/>
        <w:rPr>
          <w:rFonts w:cs="Helvetica"/>
          <w:lang w:val="es-ES"/>
        </w:rPr>
      </w:pPr>
      <w:r w:rsidRPr="00B26B8C">
        <w:rPr>
          <w:rFonts w:cs="Helvetica"/>
          <w:lang w:val="es-ES"/>
        </w:rPr>
        <w:lastRenderedPageBreak/>
        <w:t>Resumen Ejecutivo</w:t>
      </w:r>
    </w:p>
    <w:p w14:paraId="219DE523" w14:textId="77777777" w:rsidR="00B26B8C" w:rsidRPr="00B26B8C" w:rsidRDefault="00B26B8C" w:rsidP="00B26B8C">
      <w:pPr>
        <w:rPr>
          <w:rFonts w:cs="Helvetica"/>
          <w:lang w:val="es-ES"/>
        </w:rPr>
      </w:pPr>
    </w:p>
    <w:p w14:paraId="416C2D88" w14:textId="77777777" w:rsidR="00B26B8C" w:rsidRPr="00B26B8C" w:rsidRDefault="00B26B8C" w:rsidP="00B26B8C">
      <w:pPr>
        <w:rPr>
          <w:rFonts w:cs="Helvetica"/>
          <w:lang w:val="es-ES"/>
        </w:rPr>
      </w:pPr>
      <w:r w:rsidRPr="00B26B8C">
        <w:rPr>
          <w:rFonts w:cs="Helvetica"/>
          <w:lang w:val="es-ES"/>
        </w:rPr>
        <w:t>Auditoría al Proceso “xxxx”</w:t>
      </w:r>
    </w:p>
    <w:p w14:paraId="6E1B8EA0" w14:textId="77777777" w:rsidR="00B26B8C" w:rsidRPr="00B26B8C" w:rsidRDefault="00B26B8C" w:rsidP="00B26B8C">
      <w:pPr>
        <w:rPr>
          <w:rFonts w:cs="Helvetica"/>
          <w:lang w:val="es-ES"/>
        </w:rPr>
      </w:pPr>
    </w:p>
    <w:p w14:paraId="323B7042" w14:textId="77777777" w:rsidR="00B26B8C" w:rsidRPr="00B26B8C" w:rsidRDefault="00B26B8C" w:rsidP="00B26B8C">
      <w:pPr>
        <w:rPr>
          <w:rFonts w:cs="Helvetica"/>
          <w:lang w:val="es-ES"/>
        </w:rPr>
      </w:pPr>
      <w:r w:rsidRPr="00B26B8C">
        <w:rPr>
          <w:rFonts w:cs="Helvetica"/>
          <w:lang w:val="es-ES"/>
        </w:rPr>
        <w:t>Objetivo:</w:t>
      </w:r>
    </w:p>
    <w:p w14:paraId="2D4E6F9E" w14:textId="77777777" w:rsidR="00B26B8C" w:rsidRPr="00B26B8C" w:rsidRDefault="00B26B8C" w:rsidP="00B26B8C">
      <w:pPr>
        <w:rPr>
          <w:rFonts w:cs="Helvetica"/>
          <w:lang w:val="es-ES"/>
        </w:rPr>
      </w:pPr>
    </w:p>
    <w:p w14:paraId="351CB97F" w14:textId="77777777" w:rsidR="00B26B8C" w:rsidRPr="00B26B8C" w:rsidRDefault="00B26B8C" w:rsidP="00B26B8C">
      <w:pPr>
        <w:rPr>
          <w:rFonts w:cs="Helvetica"/>
          <w:lang w:val="es-ES"/>
        </w:rPr>
      </w:pPr>
      <w:r w:rsidRPr="00B26B8C">
        <w:rPr>
          <w:rFonts w:cs="Helvetica"/>
          <w:lang w:val="es-ES"/>
        </w:rPr>
        <w:t xml:space="preserve">Alcance: </w:t>
      </w:r>
    </w:p>
    <w:p w14:paraId="2A050059" w14:textId="77777777" w:rsidR="00B26B8C" w:rsidRPr="00B26B8C" w:rsidRDefault="00B26B8C" w:rsidP="00B26B8C">
      <w:pPr>
        <w:rPr>
          <w:rFonts w:cs="Helvetica"/>
          <w:lang w:val="es-ES"/>
        </w:rPr>
      </w:pPr>
    </w:p>
    <w:p w14:paraId="1CEB2D8D" w14:textId="77777777" w:rsidR="00B26B8C" w:rsidRPr="00B26B8C" w:rsidRDefault="00B26B8C" w:rsidP="00B26B8C">
      <w:pPr>
        <w:rPr>
          <w:rFonts w:cs="Helvetica"/>
          <w:lang w:val="es-ES"/>
        </w:rPr>
      </w:pPr>
      <w:r w:rsidRPr="00B26B8C">
        <w:rPr>
          <w:rFonts w:cs="Helvetica"/>
          <w:lang w:val="es-ES"/>
        </w:rPr>
        <w:t xml:space="preserve">Metodología: </w:t>
      </w:r>
    </w:p>
    <w:p w14:paraId="053F3E30" w14:textId="77777777" w:rsidR="00B26B8C" w:rsidRPr="00B26B8C" w:rsidRDefault="00B26B8C" w:rsidP="00B26B8C">
      <w:pPr>
        <w:rPr>
          <w:rFonts w:cs="Helvetica"/>
          <w:lang w:val="es-ES"/>
        </w:rPr>
      </w:pPr>
    </w:p>
    <w:p w14:paraId="6641613F" w14:textId="77777777" w:rsidR="00B26B8C" w:rsidRPr="00B26B8C" w:rsidRDefault="00B26B8C" w:rsidP="00B26B8C">
      <w:pPr>
        <w:rPr>
          <w:rFonts w:cs="Helvetica"/>
          <w:lang w:val="es-ES"/>
        </w:rPr>
      </w:pPr>
      <w:r w:rsidRPr="00B26B8C">
        <w:rPr>
          <w:rFonts w:cs="Helvetica"/>
          <w:lang w:val="es-ES"/>
        </w:rPr>
        <w:t>Limitaciones de la Auditoría:</w:t>
      </w:r>
    </w:p>
    <w:p w14:paraId="753C955C" w14:textId="77777777" w:rsidR="00B26B8C" w:rsidRPr="00B26B8C" w:rsidRDefault="00B26B8C" w:rsidP="00B26B8C">
      <w:pPr>
        <w:rPr>
          <w:rFonts w:cs="Helvetica"/>
          <w:lang w:val="es-ES"/>
        </w:rPr>
      </w:pPr>
    </w:p>
    <w:p w14:paraId="303AE4B5" w14:textId="77777777" w:rsidR="00B26B8C" w:rsidRPr="00B26B8C" w:rsidRDefault="00B26B8C" w:rsidP="00B26B8C">
      <w:pPr>
        <w:jc w:val="both"/>
        <w:rPr>
          <w:rFonts w:cs="Helvetica"/>
          <w:lang w:val="es-ES"/>
        </w:rPr>
      </w:pPr>
      <w:r w:rsidRPr="00B26B8C">
        <w:rPr>
          <w:rFonts w:cs="Helvetica"/>
          <w:lang w:val="es-ES"/>
        </w:rPr>
        <w:t>Interpretación de los resultados de la Auditoría: Los aspectos evaluados en el proceso de auditoría interna tienen la siguiente interpretación según sus resultados, indicando el grado de cumplimiento de los controles establecidos en los riesgos evaluados o el impacto que supone la carencia, debilidad o recurrencia de éstos.</w:t>
      </w:r>
    </w:p>
    <w:p w14:paraId="5E64B803" w14:textId="77777777" w:rsidR="00B26B8C" w:rsidRPr="00B26B8C" w:rsidRDefault="00B26B8C" w:rsidP="00B26B8C">
      <w:pPr>
        <w:spacing w:line="360" w:lineRule="auto"/>
        <w:jc w:val="both"/>
        <w:rPr>
          <w:rFonts w:cs="Helvetica"/>
          <w:lang w:val="es-ES"/>
        </w:rPr>
      </w:pPr>
    </w:p>
    <w:tbl>
      <w:tblPr>
        <w:tblStyle w:val="Tablanormal11"/>
        <w:tblpPr w:leftFromText="141" w:rightFromText="141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981"/>
        <w:gridCol w:w="7849"/>
      </w:tblGrid>
      <w:tr w:rsidR="00B26B8C" w:rsidRPr="00B26B8C" w14:paraId="4D31C52C" w14:textId="77777777" w:rsidTr="00296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8F43723" w14:textId="77777777" w:rsidR="00B26B8C" w:rsidRPr="00B26B8C" w:rsidRDefault="00B26B8C" w:rsidP="00B26B8C">
            <w:r w:rsidRPr="00B26B8C">
              <w:rPr>
                <w:noProof/>
                <w:lang w:val="es-CO" w:eastAsia="es-CO"/>
              </w:rPr>
              <w:drawing>
                <wp:anchor distT="0" distB="0" distL="114300" distR="114300" simplePos="0" relativeHeight="251667456" behindDoc="0" locked="0" layoutInCell="1" allowOverlap="1" wp14:anchorId="044073A2" wp14:editId="37A0CF7D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-27305</wp:posOffset>
                  </wp:positionV>
                  <wp:extent cx="372745" cy="327660"/>
                  <wp:effectExtent l="0" t="0" r="8255" b="0"/>
                  <wp:wrapNone/>
                  <wp:docPr id="198" name="Imagen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624" w:type="dxa"/>
            <w:vAlign w:val="center"/>
          </w:tcPr>
          <w:p w14:paraId="2BF410B5" w14:textId="77777777" w:rsidR="00B26B8C" w:rsidRPr="00B26B8C" w:rsidRDefault="00B26B8C" w:rsidP="00B26B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6B8C">
              <w:t>Se aplica adecuadamente la normatividad vigente y los controles establecidos. No existen hallazgos sobre los asuntos evaluados.</w:t>
            </w:r>
          </w:p>
        </w:tc>
      </w:tr>
      <w:tr w:rsidR="00B26B8C" w:rsidRPr="00B26B8C" w14:paraId="43566F9B" w14:textId="77777777" w:rsidTr="00296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9660586" w14:textId="77777777" w:rsidR="00B26B8C" w:rsidRPr="00B26B8C" w:rsidRDefault="00B26B8C" w:rsidP="00B26B8C">
            <w:r w:rsidRPr="00B26B8C">
              <w:rPr>
                <w:noProof/>
                <w:lang w:val="es-CO" w:eastAsia="es-CO"/>
              </w:rPr>
              <w:drawing>
                <wp:anchor distT="0" distB="0" distL="114300" distR="114300" simplePos="0" relativeHeight="251668480" behindDoc="0" locked="0" layoutInCell="1" allowOverlap="1" wp14:anchorId="2F44CCBF" wp14:editId="7D6F8929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-9525</wp:posOffset>
                  </wp:positionV>
                  <wp:extent cx="314325" cy="295275"/>
                  <wp:effectExtent l="0" t="0" r="9525" b="9525"/>
                  <wp:wrapNone/>
                  <wp:docPr id="200" name="Imagen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624" w:type="dxa"/>
            <w:vAlign w:val="center"/>
          </w:tcPr>
          <w:p w14:paraId="29EEA5AC" w14:textId="77777777" w:rsidR="00B26B8C" w:rsidRPr="00B26B8C" w:rsidRDefault="00B26B8C" w:rsidP="00B26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B8C">
              <w:t xml:space="preserve">La situación </w:t>
            </w:r>
            <w:r w:rsidRPr="00B26B8C">
              <w:rPr>
                <w:b/>
              </w:rPr>
              <w:t>observada</w:t>
            </w:r>
            <w:r w:rsidRPr="00B26B8C">
              <w:t xml:space="preserve"> denota una debilidad que expone de manera indirecta o directamente a la entidad a un impacto negativo a nivel operativo, o un riesgo que se pueda materializar y requiere de una acción correctiva.</w:t>
            </w:r>
          </w:p>
        </w:tc>
      </w:tr>
      <w:tr w:rsidR="00B26B8C" w:rsidRPr="00B26B8C" w14:paraId="27AAEEFA" w14:textId="77777777" w:rsidTr="00296952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6046905" w14:textId="77777777" w:rsidR="00B26B8C" w:rsidRPr="00B26B8C" w:rsidRDefault="00B26B8C" w:rsidP="00B26B8C">
            <w:pPr>
              <w:jc w:val="center"/>
            </w:pPr>
            <w:r w:rsidRPr="00B26B8C">
              <w:t>(R)</w:t>
            </w:r>
          </w:p>
        </w:tc>
        <w:tc>
          <w:tcPr>
            <w:tcW w:w="11624" w:type="dxa"/>
            <w:vAlign w:val="center"/>
          </w:tcPr>
          <w:p w14:paraId="523DCB3E" w14:textId="77777777" w:rsidR="00B26B8C" w:rsidRPr="00B26B8C" w:rsidRDefault="00B26B8C" w:rsidP="00B26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B8C">
              <w:t>Hallazgo Recurrente. Observado en seguimientos y auditorías anteriores internas y/o externas, el cual se presentará al Comité Institucional de Coordinación de Control Interno para el establecimiento de lineamientos en las acciones de mejora a implementar.</w:t>
            </w:r>
          </w:p>
        </w:tc>
      </w:tr>
    </w:tbl>
    <w:p w14:paraId="639EC469" w14:textId="77777777" w:rsidR="00B26B8C" w:rsidRPr="00B26B8C" w:rsidRDefault="00B26B8C" w:rsidP="00B26B8C">
      <w:pPr>
        <w:spacing w:line="360" w:lineRule="auto"/>
        <w:rPr>
          <w:rFonts w:cs="Helvetica"/>
          <w:lang w:val="es-ES"/>
        </w:rPr>
      </w:pPr>
    </w:p>
    <w:p w14:paraId="5CE1D6F2" w14:textId="77777777" w:rsidR="00B26B8C" w:rsidRPr="00B26B8C" w:rsidRDefault="00B26B8C" w:rsidP="00B26B8C">
      <w:pPr>
        <w:rPr>
          <w:rFonts w:cs="Helvetica"/>
          <w:lang w:val="es-ES"/>
        </w:rPr>
      </w:pPr>
      <w:r w:rsidRPr="00B26B8C">
        <w:rPr>
          <w:rFonts w:cs="Helvetica"/>
          <w:lang w:val="es-ES"/>
        </w:rPr>
        <w:br w:type="page"/>
      </w:r>
    </w:p>
    <w:p w14:paraId="5EFFE3D8" w14:textId="77777777" w:rsidR="00B26B8C" w:rsidRPr="00B26B8C" w:rsidRDefault="00B26B8C" w:rsidP="00B26B8C">
      <w:pPr>
        <w:keepNext/>
        <w:spacing w:before="360" w:after="120"/>
        <w:jc w:val="center"/>
        <w:outlineLvl w:val="0"/>
        <w:rPr>
          <w:b/>
          <w:sz w:val="24"/>
          <w:lang w:val="es-ES_tradnl"/>
        </w:rPr>
      </w:pPr>
      <w:r w:rsidRPr="00B26B8C">
        <w:rPr>
          <w:b/>
          <w:sz w:val="24"/>
          <w:lang w:val="es-ES_tradnl"/>
        </w:rPr>
        <w:lastRenderedPageBreak/>
        <w:t>Resultados del Trabajo</w:t>
      </w:r>
    </w:p>
    <w:p w14:paraId="19D4BED2" w14:textId="77777777" w:rsidR="00B26B8C" w:rsidRPr="00B26B8C" w:rsidRDefault="00B26B8C" w:rsidP="00B26B8C">
      <w:pPr>
        <w:spacing w:line="360" w:lineRule="auto"/>
        <w:jc w:val="center"/>
        <w:rPr>
          <w:rFonts w:cs="Helvetica"/>
          <w:lang w:val="es-ES"/>
        </w:rPr>
      </w:pPr>
      <w:r w:rsidRPr="00B26B8C">
        <w:t>Riesgos y Aspectos Evaluados</w:t>
      </w:r>
    </w:p>
    <w:p w14:paraId="11A9409B" w14:textId="77777777" w:rsidR="00B26B8C" w:rsidRPr="00B26B8C" w:rsidRDefault="00B26B8C" w:rsidP="00B26B8C">
      <w:pPr>
        <w:spacing w:line="360" w:lineRule="auto"/>
        <w:rPr>
          <w:rFonts w:cs="Helvetica"/>
          <w:lang w:val="es-ES"/>
        </w:rPr>
      </w:pPr>
    </w:p>
    <w:p w14:paraId="25202445" w14:textId="77777777" w:rsidR="00B26B8C" w:rsidRPr="00B26B8C" w:rsidRDefault="00B26B8C" w:rsidP="00B26B8C">
      <w:pPr>
        <w:spacing w:line="360" w:lineRule="auto"/>
        <w:rPr>
          <w:rFonts w:cs="Helvetica"/>
          <w:lang w:val="es-ES"/>
        </w:rPr>
      </w:pPr>
    </w:p>
    <w:tbl>
      <w:tblPr>
        <w:tblStyle w:val="Tablaconcuadrcula1"/>
        <w:tblW w:w="10226" w:type="dxa"/>
        <w:tblInd w:w="-68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1703"/>
        <w:gridCol w:w="1705"/>
        <w:gridCol w:w="1705"/>
        <w:gridCol w:w="1705"/>
        <w:gridCol w:w="1705"/>
      </w:tblGrid>
      <w:tr w:rsidR="00B26B8C" w:rsidRPr="00B26B8C" w14:paraId="2C6E2CA9" w14:textId="77777777" w:rsidTr="00296952">
        <w:trPr>
          <w:trHeight w:val="1578"/>
        </w:trPr>
        <w:tc>
          <w:tcPr>
            <w:tcW w:w="1703" w:type="dxa"/>
          </w:tcPr>
          <w:p w14:paraId="5D1C3A1D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  <w:r w:rsidRPr="00B26B8C">
              <w:rPr>
                <w:rFonts w:cs="Helvetica"/>
                <w:lang w:val="es-ES"/>
              </w:rPr>
              <w:t>Riesgos identificados en el proceso de la auditoria</w:t>
            </w:r>
          </w:p>
        </w:tc>
        <w:tc>
          <w:tcPr>
            <w:tcW w:w="1703" w:type="dxa"/>
          </w:tcPr>
          <w:p w14:paraId="1EEE5C94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  <w:r w:rsidRPr="00B26B8C">
              <w:rPr>
                <w:rFonts w:cs="Helvetica"/>
                <w:lang w:val="es-ES"/>
              </w:rPr>
              <w:t>Calificación del riesgo inherente según matriz de riesgos del proceso</w:t>
            </w:r>
          </w:p>
        </w:tc>
        <w:tc>
          <w:tcPr>
            <w:tcW w:w="1705" w:type="dxa"/>
          </w:tcPr>
          <w:p w14:paraId="39625EC6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  <w:r w:rsidRPr="00B26B8C">
              <w:rPr>
                <w:rFonts w:cs="Helvetica"/>
                <w:lang w:val="es-ES"/>
              </w:rPr>
              <w:t>Cubierto el alcance de la auditoria</w:t>
            </w:r>
          </w:p>
        </w:tc>
        <w:tc>
          <w:tcPr>
            <w:tcW w:w="1705" w:type="dxa"/>
          </w:tcPr>
          <w:p w14:paraId="0DDAB6F0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  <w:r w:rsidRPr="00B26B8C">
              <w:rPr>
                <w:rFonts w:cs="Helvetica"/>
                <w:lang w:val="es-ES"/>
              </w:rPr>
              <w:t>Detalle de las validaciones realizadas</w:t>
            </w:r>
          </w:p>
        </w:tc>
        <w:tc>
          <w:tcPr>
            <w:tcW w:w="1705" w:type="dxa"/>
          </w:tcPr>
          <w:p w14:paraId="1AA8C2F9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  <w:r w:rsidRPr="00B26B8C">
              <w:rPr>
                <w:rFonts w:cs="Helvetica"/>
                <w:lang w:val="es-ES"/>
              </w:rPr>
              <w:t>Resultado</w:t>
            </w:r>
          </w:p>
        </w:tc>
        <w:tc>
          <w:tcPr>
            <w:tcW w:w="1705" w:type="dxa"/>
          </w:tcPr>
          <w:p w14:paraId="574C7D42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  <w:r w:rsidRPr="00B26B8C">
              <w:rPr>
                <w:rFonts w:cs="Helvetica"/>
                <w:lang w:val="es-ES"/>
              </w:rPr>
              <w:t>No. De hallazgo       ( ver Informe Detallado)</w:t>
            </w:r>
          </w:p>
        </w:tc>
      </w:tr>
      <w:tr w:rsidR="00B26B8C" w:rsidRPr="00B26B8C" w14:paraId="3D3A8B8E" w14:textId="77777777" w:rsidTr="00296952">
        <w:trPr>
          <w:trHeight w:val="378"/>
        </w:trPr>
        <w:tc>
          <w:tcPr>
            <w:tcW w:w="1703" w:type="dxa"/>
          </w:tcPr>
          <w:p w14:paraId="19B42783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</w:p>
        </w:tc>
        <w:tc>
          <w:tcPr>
            <w:tcW w:w="1703" w:type="dxa"/>
          </w:tcPr>
          <w:p w14:paraId="2F5C9772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</w:p>
        </w:tc>
        <w:tc>
          <w:tcPr>
            <w:tcW w:w="1705" w:type="dxa"/>
          </w:tcPr>
          <w:p w14:paraId="0E2AB580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</w:p>
        </w:tc>
        <w:tc>
          <w:tcPr>
            <w:tcW w:w="1705" w:type="dxa"/>
          </w:tcPr>
          <w:p w14:paraId="1781B51C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</w:p>
        </w:tc>
        <w:tc>
          <w:tcPr>
            <w:tcW w:w="1705" w:type="dxa"/>
          </w:tcPr>
          <w:p w14:paraId="660DC331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</w:p>
        </w:tc>
        <w:tc>
          <w:tcPr>
            <w:tcW w:w="1705" w:type="dxa"/>
          </w:tcPr>
          <w:p w14:paraId="39062EB4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</w:p>
        </w:tc>
      </w:tr>
      <w:tr w:rsidR="00B26B8C" w:rsidRPr="00B26B8C" w14:paraId="177C94DD" w14:textId="77777777" w:rsidTr="00296952">
        <w:trPr>
          <w:trHeight w:val="389"/>
        </w:trPr>
        <w:tc>
          <w:tcPr>
            <w:tcW w:w="1703" w:type="dxa"/>
          </w:tcPr>
          <w:p w14:paraId="0A088A1A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</w:p>
        </w:tc>
        <w:tc>
          <w:tcPr>
            <w:tcW w:w="1703" w:type="dxa"/>
          </w:tcPr>
          <w:p w14:paraId="04A6ADD0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</w:p>
        </w:tc>
        <w:tc>
          <w:tcPr>
            <w:tcW w:w="1705" w:type="dxa"/>
          </w:tcPr>
          <w:p w14:paraId="0966B80B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</w:p>
        </w:tc>
        <w:tc>
          <w:tcPr>
            <w:tcW w:w="1705" w:type="dxa"/>
          </w:tcPr>
          <w:p w14:paraId="44AF294E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</w:p>
        </w:tc>
        <w:tc>
          <w:tcPr>
            <w:tcW w:w="1705" w:type="dxa"/>
          </w:tcPr>
          <w:p w14:paraId="0ED06EBB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</w:p>
        </w:tc>
        <w:tc>
          <w:tcPr>
            <w:tcW w:w="1705" w:type="dxa"/>
          </w:tcPr>
          <w:p w14:paraId="6D34A3CB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</w:p>
        </w:tc>
      </w:tr>
      <w:tr w:rsidR="00B26B8C" w:rsidRPr="00B26B8C" w14:paraId="7D844B19" w14:textId="77777777" w:rsidTr="00296952">
        <w:trPr>
          <w:trHeight w:val="378"/>
        </w:trPr>
        <w:tc>
          <w:tcPr>
            <w:tcW w:w="1703" w:type="dxa"/>
          </w:tcPr>
          <w:p w14:paraId="2167AE57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</w:p>
        </w:tc>
        <w:tc>
          <w:tcPr>
            <w:tcW w:w="1703" w:type="dxa"/>
          </w:tcPr>
          <w:p w14:paraId="21980118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</w:p>
        </w:tc>
        <w:tc>
          <w:tcPr>
            <w:tcW w:w="1705" w:type="dxa"/>
          </w:tcPr>
          <w:p w14:paraId="5F6EC61D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</w:p>
        </w:tc>
        <w:tc>
          <w:tcPr>
            <w:tcW w:w="1705" w:type="dxa"/>
          </w:tcPr>
          <w:p w14:paraId="37B342EB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</w:p>
        </w:tc>
        <w:tc>
          <w:tcPr>
            <w:tcW w:w="1705" w:type="dxa"/>
          </w:tcPr>
          <w:p w14:paraId="731AF8ED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</w:p>
        </w:tc>
        <w:tc>
          <w:tcPr>
            <w:tcW w:w="1705" w:type="dxa"/>
          </w:tcPr>
          <w:p w14:paraId="6CCC87D8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</w:p>
        </w:tc>
      </w:tr>
      <w:tr w:rsidR="00B26B8C" w:rsidRPr="00B26B8C" w14:paraId="06E85707" w14:textId="77777777" w:rsidTr="00296952">
        <w:trPr>
          <w:trHeight w:val="389"/>
        </w:trPr>
        <w:tc>
          <w:tcPr>
            <w:tcW w:w="1703" w:type="dxa"/>
          </w:tcPr>
          <w:p w14:paraId="5741F1FF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</w:p>
        </w:tc>
        <w:tc>
          <w:tcPr>
            <w:tcW w:w="1703" w:type="dxa"/>
          </w:tcPr>
          <w:p w14:paraId="17ED9D7A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</w:p>
        </w:tc>
        <w:tc>
          <w:tcPr>
            <w:tcW w:w="1705" w:type="dxa"/>
          </w:tcPr>
          <w:p w14:paraId="11BF22FF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</w:p>
        </w:tc>
        <w:tc>
          <w:tcPr>
            <w:tcW w:w="1705" w:type="dxa"/>
          </w:tcPr>
          <w:p w14:paraId="6CAE43A9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</w:p>
        </w:tc>
        <w:tc>
          <w:tcPr>
            <w:tcW w:w="1705" w:type="dxa"/>
          </w:tcPr>
          <w:p w14:paraId="74669EFB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</w:p>
        </w:tc>
        <w:tc>
          <w:tcPr>
            <w:tcW w:w="1705" w:type="dxa"/>
          </w:tcPr>
          <w:p w14:paraId="1FEDF54D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</w:p>
        </w:tc>
      </w:tr>
      <w:tr w:rsidR="00B26B8C" w:rsidRPr="00B26B8C" w14:paraId="594D284E" w14:textId="77777777" w:rsidTr="00296952">
        <w:trPr>
          <w:trHeight w:val="389"/>
        </w:trPr>
        <w:tc>
          <w:tcPr>
            <w:tcW w:w="10226" w:type="dxa"/>
            <w:gridSpan w:val="6"/>
          </w:tcPr>
          <w:p w14:paraId="1A5F6908" w14:textId="77777777" w:rsidR="00B26B8C" w:rsidRPr="00B26B8C" w:rsidRDefault="00B26B8C" w:rsidP="00B26B8C">
            <w:pPr>
              <w:spacing w:line="360" w:lineRule="auto"/>
              <w:rPr>
                <w:rFonts w:cs="Helvetica"/>
                <w:lang w:val="es-ES"/>
              </w:rPr>
            </w:pPr>
            <w:r w:rsidRPr="00B26B8C">
              <w:rPr>
                <w:rFonts w:cs="Helvetica"/>
                <w:lang w:val="es-ES"/>
              </w:rPr>
              <w:t>Hallazgos: Ver el informe Detallado- Ruta en Yaksa:</w:t>
            </w:r>
          </w:p>
        </w:tc>
      </w:tr>
    </w:tbl>
    <w:p w14:paraId="00100E5C" w14:textId="77777777" w:rsidR="00B26B8C" w:rsidRPr="00B26B8C" w:rsidRDefault="00B26B8C" w:rsidP="00B26B8C">
      <w:pPr>
        <w:spacing w:line="360" w:lineRule="auto"/>
        <w:rPr>
          <w:rFonts w:cs="Helvetica"/>
          <w:lang w:val="es-ES"/>
        </w:rPr>
      </w:pPr>
    </w:p>
    <w:p w14:paraId="0303809F" w14:textId="77777777" w:rsidR="00B26B8C" w:rsidRPr="00B26B8C" w:rsidRDefault="00B26B8C" w:rsidP="00B26B8C">
      <w:pPr>
        <w:rPr>
          <w:rFonts w:cs="Helvetica"/>
          <w:lang w:val="es-ES"/>
        </w:rPr>
      </w:pPr>
      <w:r w:rsidRPr="00B26B8C">
        <w:rPr>
          <w:rFonts w:cs="Helvetica"/>
          <w:lang w:val="es-ES"/>
        </w:rPr>
        <w:br w:type="page"/>
      </w:r>
    </w:p>
    <w:p w14:paraId="3869F2C9" w14:textId="77777777" w:rsidR="00B26B8C" w:rsidRPr="00B26B8C" w:rsidRDefault="00B26B8C" w:rsidP="00B26B8C">
      <w:pPr>
        <w:spacing w:line="360" w:lineRule="auto"/>
        <w:rPr>
          <w:rFonts w:cs="Helvetica"/>
          <w:lang w:val="es-ES"/>
        </w:rPr>
      </w:pPr>
    </w:p>
    <w:p w14:paraId="5393D1CB" w14:textId="77777777" w:rsidR="00B26B8C" w:rsidRPr="00B26B8C" w:rsidRDefault="00B26B8C" w:rsidP="00B26B8C">
      <w:pPr>
        <w:spacing w:line="360" w:lineRule="auto"/>
        <w:jc w:val="center"/>
        <w:rPr>
          <w:rFonts w:cs="Helvetica"/>
          <w:b/>
          <w:lang w:val="es-ES"/>
        </w:rPr>
      </w:pPr>
      <w:r w:rsidRPr="00B26B8C">
        <w:rPr>
          <w:rFonts w:cs="Helvetica"/>
          <w:b/>
          <w:lang w:val="es-ES"/>
        </w:rPr>
        <w:t>Conclusiones y Recomendaciones Generales</w:t>
      </w:r>
    </w:p>
    <w:p w14:paraId="68E43907" w14:textId="77777777" w:rsidR="00B26B8C" w:rsidRPr="00B26B8C" w:rsidRDefault="00B26B8C" w:rsidP="00B26B8C">
      <w:pPr>
        <w:spacing w:line="360" w:lineRule="auto"/>
        <w:ind w:firstLine="709"/>
        <w:jc w:val="center"/>
        <w:rPr>
          <w:rFonts w:cs="Helvetica"/>
          <w:b/>
          <w:lang w:val="es-ES"/>
        </w:rPr>
      </w:pPr>
    </w:p>
    <w:p w14:paraId="166CAB0B" w14:textId="77777777" w:rsidR="00B26B8C" w:rsidRPr="00B26B8C" w:rsidRDefault="00B26B8C" w:rsidP="00B26B8C">
      <w:pPr>
        <w:spacing w:line="360" w:lineRule="auto"/>
        <w:jc w:val="center"/>
        <w:rPr>
          <w:rFonts w:cs="Helvetica"/>
          <w:b/>
          <w:lang w:val="es-ES"/>
        </w:rPr>
      </w:pPr>
      <w:r w:rsidRPr="00B26B8C">
        <w:rPr>
          <w:rFonts w:cs="Helvetica"/>
          <w:b/>
          <w:lang w:val="es-ES"/>
        </w:rPr>
        <w:t>Plan de Mejoramiento Institucional</w:t>
      </w:r>
    </w:p>
    <w:p w14:paraId="61EA953E" w14:textId="77777777" w:rsidR="00B26B8C" w:rsidRPr="00B26B8C" w:rsidRDefault="00B26B8C" w:rsidP="00B26B8C">
      <w:pPr>
        <w:spacing w:line="360" w:lineRule="auto"/>
        <w:rPr>
          <w:rFonts w:cs="Helvetica"/>
          <w:lang w:val="es-ES"/>
        </w:rPr>
      </w:pPr>
    </w:p>
    <w:p w14:paraId="7F6C59F7" w14:textId="77777777" w:rsidR="00B26B8C" w:rsidRPr="00B26B8C" w:rsidRDefault="00B26B8C" w:rsidP="00B26B8C">
      <w:pPr>
        <w:spacing w:line="360" w:lineRule="auto"/>
        <w:jc w:val="both"/>
        <w:rPr>
          <w:rFonts w:cs="Helvetica"/>
          <w:lang w:val="es-ES"/>
        </w:rPr>
      </w:pPr>
      <w:r w:rsidRPr="00B26B8C">
        <w:rPr>
          <w:rFonts w:cs="Helvetica"/>
          <w:lang w:val="es-ES"/>
        </w:rPr>
        <w:t>Plan de acción definido por el responsable / Responsable / Fecha de cumplimiento: El Plan de Mejoramiento Institucional es la herramienta que permite consolidar y evidenciar los diferentes hallazgos, las oportunidades de mejora, el seguimiento a las desviaciones de la gestión y las acciones de mejoramiento continuo emprendidas en la Entidad, a través del Sistema de Gestión Institucional - SGI. Con el fin de incluir las acciones para subsanar los hallazgos de la presente auditoria, se llevará a cabo el procedimiento establecido en el “Manual del Usuario SGI - Módulo Plan de Mejoramiento”</w:t>
      </w:r>
    </w:p>
    <w:p w14:paraId="7AC44EE4" w14:textId="77777777" w:rsidR="00B26B8C" w:rsidRPr="00B26B8C" w:rsidRDefault="00B26B8C" w:rsidP="00B26B8C">
      <w:pPr>
        <w:rPr>
          <w:rFonts w:cs="Helvetica"/>
          <w:lang w:val="es-ES"/>
        </w:rPr>
      </w:pPr>
      <w:r w:rsidRPr="00B26B8C">
        <w:rPr>
          <w:rFonts w:cs="Helvetica"/>
          <w:lang w:val="es-ES"/>
        </w:rPr>
        <w:br w:type="page"/>
      </w:r>
    </w:p>
    <w:p w14:paraId="58136BE6" w14:textId="77777777" w:rsidR="00B26B8C" w:rsidRPr="00B26B8C" w:rsidRDefault="00B26B8C" w:rsidP="00B26B8C">
      <w:pPr>
        <w:keepNext/>
        <w:spacing w:before="360" w:after="120"/>
        <w:jc w:val="center"/>
        <w:outlineLvl w:val="0"/>
        <w:rPr>
          <w:b/>
          <w:sz w:val="24"/>
          <w:lang w:val="es-ES_tradnl"/>
        </w:rPr>
      </w:pPr>
      <w:r w:rsidRPr="00B26B8C">
        <w:rPr>
          <w:b/>
          <w:sz w:val="24"/>
          <w:lang w:val="es-ES_tradnl"/>
        </w:rPr>
        <w:lastRenderedPageBreak/>
        <w:t>Informe Detallado</w:t>
      </w:r>
    </w:p>
    <w:p w14:paraId="7C1F461F" w14:textId="77777777" w:rsidR="00B26B8C" w:rsidRPr="00B26B8C" w:rsidRDefault="00B26B8C" w:rsidP="00B26B8C">
      <w:pPr>
        <w:rPr>
          <w:lang w:val="es-ES_tradnl"/>
        </w:rPr>
      </w:pPr>
    </w:p>
    <w:p w14:paraId="56D1FEDC" w14:textId="77777777" w:rsidR="00B26B8C" w:rsidRPr="00B26B8C" w:rsidRDefault="00B26B8C" w:rsidP="00B26B8C">
      <w:pPr>
        <w:keepNext/>
        <w:spacing w:before="120"/>
        <w:jc w:val="center"/>
        <w:outlineLvl w:val="1"/>
        <w:rPr>
          <w:rFonts w:cs="Arial"/>
          <w:b/>
          <w:bCs/>
          <w:lang w:val="es-ES_tradnl"/>
        </w:rPr>
      </w:pPr>
      <w:r w:rsidRPr="00B26B8C">
        <w:rPr>
          <w:rFonts w:cs="Arial"/>
          <w:b/>
          <w:bCs/>
          <w:lang w:val="es-ES_tradnl"/>
        </w:rPr>
        <w:t>Auditoría al Proceso de “xxx”</w:t>
      </w:r>
    </w:p>
    <w:p w14:paraId="512B1177" w14:textId="77777777" w:rsidR="00B26B8C" w:rsidRPr="00B26B8C" w:rsidRDefault="00B26B8C" w:rsidP="00B26B8C">
      <w:pPr>
        <w:jc w:val="center"/>
      </w:pPr>
    </w:p>
    <w:p w14:paraId="7C49F05F" w14:textId="77777777" w:rsidR="00B26B8C" w:rsidRPr="00B26B8C" w:rsidRDefault="00B26B8C" w:rsidP="00B26B8C">
      <w:pPr>
        <w:keepNext/>
        <w:spacing w:before="360" w:after="120"/>
        <w:jc w:val="center"/>
        <w:outlineLvl w:val="0"/>
        <w:rPr>
          <w:b/>
          <w:sz w:val="24"/>
          <w:lang w:val="es-ES_tradnl"/>
        </w:rPr>
      </w:pPr>
      <w:r w:rsidRPr="00B26B8C">
        <w:rPr>
          <w:b/>
          <w:sz w:val="24"/>
          <w:lang w:val="es-ES_tradnl"/>
        </w:rPr>
        <w:t>Hallazgos</w:t>
      </w:r>
    </w:p>
    <w:p w14:paraId="3B976D2A" w14:textId="77777777" w:rsidR="00B26B8C" w:rsidRPr="00B26B8C" w:rsidRDefault="00B26B8C" w:rsidP="00B26B8C"/>
    <w:p w14:paraId="3B43B974" w14:textId="77777777" w:rsidR="00B26B8C" w:rsidRPr="00B26B8C" w:rsidRDefault="00B26B8C" w:rsidP="00B26B8C">
      <w:pPr>
        <w:rPr>
          <w:b/>
        </w:rPr>
      </w:pPr>
      <w:r w:rsidRPr="00B26B8C">
        <w:rPr>
          <w:b/>
        </w:rPr>
        <w:t>Riesgo evaluado asociado al hallazgo:</w:t>
      </w:r>
    </w:p>
    <w:p w14:paraId="302E5EC6" w14:textId="77777777" w:rsidR="00B26B8C" w:rsidRPr="00B26B8C" w:rsidRDefault="00B26B8C" w:rsidP="00B26B8C"/>
    <w:p w14:paraId="7DF69E47" w14:textId="77777777" w:rsidR="00B26B8C" w:rsidRPr="00B26B8C" w:rsidRDefault="00B26B8C" w:rsidP="00B26B8C">
      <w:pPr>
        <w:rPr>
          <w:b/>
        </w:rPr>
      </w:pPr>
      <w:r w:rsidRPr="00B26B8C">
        <w:rPr>
          <w:b/>
        </w:rPr>
        <w:t>Hallazgo:</w:t>
      </w:r>
    </w:p>
    <w:p w14:paraId="79230D84" w14:textId="77777777" w:rsidR="00B26B8C" w:rsidRPr="00B26B8C" w:rsidRDefault="00B26B8C" w:rsidP="00B26B8C"/>
    <w:p w14:paraId="50CA6761" w14:textId="77777777" w:rsidR="00B26B8C" w:rsidRPr="00B26B8C" w:rsidRDefault="00B26B8C" w:rsidP="00B26B8C">
      <w:pPr>
        <w:rPr>
          <w:b/>
        </w:rPr>
      </w:pPr>
      <w:r w:rsidRPr="00B26B8C">
        <w:rPr>
          <w:b/>
        </w:rPr>
        <w:t>Recomendación:</w:t>
      </w:r>
    </w:p>
    <w:p w14:paraId="7FECD9C3" w14:textId="77777777" w:rsidR="00B26B8C" w:rsidRPr="00B26B8C" w:rsidRDefault="00B26B8C" w:rsidP="00B26B8C">
      <w:pPr>
        <w:rPr>
          <w:b/>
        </w:rPr>
      </w:pPr>
    </w:p>
    <w:p w14:paraId="3C6B12C3" w14:textId="77777777" w:rsidR="00B26B8C" w:rsidRPr="00B26B8C" w:rsidRDefault="00B26B8C" w:rsidP="00B26B8C">
      <w:pPr>
        <w:rPr>
          <w:b/>
        </w:rPr>
      </w:pPr>
    </w:p>
    <w:p w14:paraId="72BBA5AB" w14:textId="77777777" w:rsidR="00B26B8C" w:rsidRPr="00B26B8C" w:rsidRDefault="00B26B8C" w:rsidP="00B26B8C"/>
    <w:p w14:paraId="23CF815E" w14:textId="77777777" w:rsidR="00B26B8C" w:rsidRPr="00B26B8C" w:rsidRDefault="00B26B8C" w:rsidP="00B26B8C">
      <w:pPr>
        <w:keepNext/>
        <w:keepLines/>
        <w:numPr>
          <w:ilvl w:val="0"/>
          <w:numId w:val="7"/>
        </w:numPr>
        <w:spacing w:after="120" w:line="276" w:lineRule="auto"/>
        <w:jc w:val="center"/>
        <w:outlineLvl w:val="0"/>
        <w:rPr>
          <w:b/>
          <w:sz w:val="24"/>
          <w:lang w:val="es-ES_tradnl"/>
        </w:rPr>
      </w:pPr>
      <w:r w:rsidRPr="00B26B8C">
        <w:rPr>
          <w:b/>
          <w:sz w:val="24"/>
          <w:lang w:val="es-ES_tradnl"/>
        </w:rPr>
        <w:t>Plan de Mejoramiento Institucional</w:t>
      </w:r>
    </w:p>
    <w:p w14:paraId="6AA2AA85" w14:textId="77777777" w:rsidR="00B26B8C" w:rsidRPr="00B26B8C" w:rsidRDefault="00B26B8C" w:rsidP="00B26B8C"/>
    <w:p w14:paraId="7D749312" w14:textId="77777777" w:rsidR="00B26B8C" w:rsidRPr="00B26B8C" w:rsidRDefault="00B26B8C" w:rsidP="00B26B8C">
      <w:pPr>
        <w:jc w:val="both"/>
      </w:pPr>
      <w:r w:rsidRPr="00B26B8C">
        <w:rPr>
          <w:b/>
        </w:rPr>
        <w:t>Plan de acción definido por el responsable / Responsable / Fecha de cumplimiento:</w:t>
      </w:r>
      <w:r w:rsidRPr="00B26B8C">
        <w:t xml:space="preserve"> El Plan de Mejoramiento Institucional es la herramienta que permite consolidar y evidenciar los diferentes hallazgos, las oportunidades de mejora, el seguimiento a las desviaciones de la gestión y las acciones de mejoramiento continúo emprendidas en la Entidad, a través del Sistema de Gestión Institucional - SGI. Con el fin de incluir las acciones para subsanar los hallazgos de la presente auditoria, se llevará a cabo el procedimiento establecido en el “Manual del Usuario SGI - Módulo Plan de Mejoramiento”.</w:t>
      </w:r>
    </w:p>
    <w:p w14:paraId="7C3B02CF" w14:textId="77777777" w:rsidR="00B26B8C" w:rsidRPr="00B26B8C" w:rsidRDefault="00B26B8C" w:rsidP="00B26B8C"/>
    <w:p w14:paraId="7EE7C757" w14:textId="77777777" w:rsidR="00B26B8C" w:rsidRPr="00B26B8C" w:rsidRDefault="00B26B8C" w:rsidP="00B26B8C"/>
    <w:p w14:paraId="1CD75675" w14:textId="77777777" w:rsidR="00B26B8C" w:rsidRPr="00B26B8C" w:rsidRDefault="00B26B8C" w:rsidP="00B26B8C">
      <w:r w:rsidRPr="00B26B8C">
        <w:t>Nombre de quien emite el informe</w:t>
      </w:r>
    </w:p>
    <w:p w14:paraId="0C1C981B" w14:textId="77777777" w:rsidR="00B26B8C" w:rsidRPr="00B26B8C" w:rsidRDefault="00B26B8C" w:rsidP="00B26B8C">
      <w:r w:rsidRPr="00B26B8C">
        <w:t>Cargo de quien emite el informe</w:t>
      </w:r>
    </w:p>
    <w:p w14:paraId="4003EFDE" w14:textId="77777777" w:rsidR="00B26B8C" w:rsidRPr="00B26B8C" w:rsidRDefault="00B26B8C" w:rsidP="00B26B8C"/>
    <w:p w14:paraId="7215E9FE" w14:textId="77777777" w:rsidR="00B26B8C" w:rsidRPr="00B26B8C" w:rsidRDefault="00B26B8C" w:rsidP="00B26B8C"/>
    <w:p w14:paraId="4DBEA704" w14:textId="77777777" w:rsidR="00B26B8C" w:rsidRPr="00B26B8C" w:rsidRDefault="00B26B8C" w:rsidP="00B26B8C">
      <w:pPr>
        <w:rPr>
          <w:i/>
          <w:sz w:val="16"/>
        </w:rPr>
      </w:pPr>
      <w:r w:rsidRPr="00B26B8C">
        <w:rPr>
          <w:i/>
          <w:sz w:val="16"/>
        </w:rPr>
        <w:t>Elaboró:  Nombre y cargo de quienes elaboran el Informe</w:t>
      </w:r>
      <w:r w:rsidRPr="00B26B8C">
        <w:rPr>
          <w:i/>
          <w:sz w:val="16"/>
        </w:rPr>
        <w:tab/>
        <w:t xml:space="preserve"> </w:t>
      </w:r>
    </w:p>
    <w:p w14:paraId="261A141B" w14:textId="77777777" w:rsidR="00B26B8C" w:rsidRPr="00B26B8C" w:rsidRDefault="00B26B8C" w:rsidP="00B26B8C">
      <w:pPr>
        <w:rPr>
          <w:rFonts w:ascii="Arial" w:hAnsi="Arial" w:cs="Arial"/>
          <w:i/>
          <w:color w:val="0070C0"/>
          <w:sz w:val="14"/>
        </w:rPr>
      </w:pPr>
      <w:r w:rsidRPr="00B26B8C">
        <w:rPr>
          <w:i/>
          <w:sz w:val="16"/>
        </w:rPr>
        <w:t>Revisó y aprobó: Nombre y cargo de quién revisó y aprobó el Informe</w:t>
      </w:r>
    </w:p>
    <w:p w14:paraId="51820681" w14:textId="77777777" w:rsidR="00B26B8C" w:rsidRPr="00B26B8C" w:rsidRDefault="00B26B8C" w:rsidP="00B26B8C">
      <w:pPr>
        <w:rPr>
          <w:rFonts w:ascii="Arial" w:hAnsi="Arial" w:cs="Arial"/>
          <w:i/>
          <w:color w:val="0070C0"/>
          <w:sz w:val="14"/>
        </w:rPr>
      </w:pPr>
      <w:r w:rsidRPr="00B26B8C">
        <w:rPr>
          <w:rFonts w:ascii="Arial" w:hAnsi="Arial" w:cs="Arial"/>
          <w:i/>
          <w:color w:val="0070C0"/>
          <w:sz w:val="14"/>
        </w:rPr>
        <w:br w:type="page"/>
      </w:r>
    </w:p>
    <w:p w14:paraId="03F471E0" w14:textId="77777777" w:rsidR="00B26B8C" w:rsidRDefault="00B26B8C" w:rsidP="00B26B8C">
      <w:pPr>
        <w:spacing w:line="360" w:lineRule="auto"/>
        <w:ind w:firstLine="709"/>
        <w:rPr>
          <w:rFonts w:cs="Helvetica"/>
          <w:lang w:val="es-ES"/>
        </w:rPr>
      </w:pPr>
    </w:p>
    <w:p w14:paraId="53C14DCE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39D2B0DA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62D76CF1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7D7B39E8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7B6969BF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160AB6F4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34197E24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5108FA34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60736F89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478AC205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31421F32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50B391C9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13ECB6F2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7B331D1B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72F081AD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0FABC735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4C05EB62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1A23F21C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700BD809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116BD67F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7110781C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1FDCD04C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752FAC7A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40F8BF5A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21D1C36D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0742FD60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2FFEF802" w14:textId="77777777" w:rsidR="00B26B8C" w:rsidRDefault="00B26B8C" w:rsidP="00E5665C">
      <w:pPr>
        <w:spacing w:line="360" w:lineRule="auto"/>
        <w:rPr>
          <w:rFonts w:cs="Helvetica"/>
          <w:lang w:val="es-ES"/>
        </w:rPr>
      </w:pPr>
    </w:p>
    <w:p w14:paraId="238EA811" w14:textId="77777777" w:rsidR="00E5665C" w:rsidRPr="009835D5" w:rsidRDefault="009835D5" w:rsidP="00E5665C">
      <w:pPr>
        <w:spacing w:line="360" w:lineRule="auto"/>
        <w:rPr>
          <w:rFonts w:cs="Helvetica"/>
          <w:lang w:val="es-ES"/>
        </w:rPr>
      </w:pPr>
      <w:r w:rsidRPr="005A48B9"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F1727" wp14:editId="3DC80417">
                <wp:simplePos x="0" y="0"/>
                <wp:positionH relativeFrom="margin">
                  <wp:posOffset>0</wp:posOffset>
                </wp:positionH>
                <wp:positionV relativeFrom="paragraph">
                  <wp:posOffset>244475</wp:posOffset>
                </wp:positionV>
                <wp:extent cx="4932680" cy="4114800"/>
                <wp:effectExtent l="0" t="0" r="0" b="0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68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9B275" w14:textId="77777777" w:rsidR="009835D5" w:rsidRPr="009835D5" w:rsidRDefault="009835D5" w:rsidP="009835D5">
                            <w:pPr>
                              <w:rPr>
                                <w:rFonts w:eastAsiaTheme="majorEastAsia" w:cstheme="majorBidi"/>
                                <w:b/>
                                <w:bCs/>
                                <w:spacing w:val="22"/>
                                <w:sz w:val="40"/>
                                <w:szCs w:val="32"/>
                                <w:lang w:val="es-ES" w:eastAsia="es-CO"/>
                              </w:rPr>
                            </w:pPr>
                            <w:r w:rsidRPr="009835D5">
                              <w:rPr>
                                <w:rFonts w:eastAsiaTheme="majorEastAsia" w:cstheme="majorBidi"/>
                                <w:b/>
                                <w:bCs/>
                                <w:spacing w:val="22"/>
                                <w:sz w:val="40"/>
                                <w:szCs w:val="32"/>
                                <w:lang w:val="es-ES" w:eastAsia="es-CO"/>
                              </w:rPr>
                              <w:t>Nombre del Documento</w:t>
                            </w:r>
                          </w:p>
                          <w:p w14:paraId="304FF0FF" w14:textId="77777777" w:rsidR="009835D5" w:rsidRPr="009835D5" w:rsidRDefault="009835D5" w:rsidP="009835D5">
                            <w:pPr>
                              <w:rPr>
                                <w:rFonts w:eastAsiaTheme="majorEastAsia" w:cstheme="majorBidi"/>
                                <w:b/>
                                <w:bCs/>
                                <w:spacing w:val="22"/>
                                <w:sz w:val="40"/>
                                <w:szCs w:val="32"/>
                                <w:lang w:val="es-ES" w:eastAsia="es-CO"/>
                              </w:rPr>
                            </w:pPr>
                          </w:p>
                          <w:p w14:paraId="05DD2CD9" w14:textId="77777777" w:rsidR="009835D5" w:rsidRPr="009835D5" w:rsidRDefault="009835D5" w:rsidP="009835D5">
                            <w:pPr>
                              <w:rPr>
                                <w:lang w:val="es-ES"/>
                              </w:rPr>
                            </w:pPr>
                            <w:r w:rsidRPr="009835D5">
                              <w:rPr>
                                <w:lang w:val="es-ES"/>
                              </w:rPr>
                              <w:t>V</w:t>
                            </w:r>
                            <w:r w:rsidR="003E5BAD" w:rsidRPr="009835D5">
                              <w:rPr>
                                <w:lang w:val="es-ES"/>
                              </w:rPr>
                              <w:t>ersión</w:t>
                            </w:r>
                            <w:r w:rsidRPr="009835D5">
                              <w:rPr>
                                <w:lang w:val="es-ES"/>
                              </w:rPr>
                              <w:t xml:space="preserve"> XX</w:t>
                            </w:r>
                          </w:p>
                          <w:p w14:paraId="110E3BE1" w14:textId="77777777" w:rsidR="009835D5" w:rsidRPr="009835D5" w:rsidRDefault="009835D5" w:rsidP="009835D5">
                            <w:pPr>
                              <w:rPr>
                                <w:lang w:val="es-ES"/>
                              </w:rPr>
                            </w:pPr>
                            <w:r w:rsidRPr="009835D5">
                              <w:rPr>
                                <w:lang w:val="es-ES"/>
                              </w:rPr>
                              <w:t>Proceso Asociado</w:t>
                            </w:r>
                          </w:p>
                          <w:p w14:paraId="6A1BDF4F" w14:textId="77777777" w:rsidR="009835D5" w:rsidRPr="009835D5" w:rsidRDefault="003E5BAD" w:rsidP="009835D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Mes de 20XX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F1727" id="Cuadro de texto 21" o:spid="_x0000_s1030" type="#_x0000_t202" style="position:absolute;margin-left:0;margin-top:19.25pt;width:388.4pt;height:3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" filled="f" stroked="f">
                <v:textbox>
                  <w:txbxContent>
                    <w:p w14:paraId="1249B275" w14:textId="77777777" w:rsidR="009835D5" w:rsidRPr="009835D5" w:rsidRDefault="009835D5" w:rsidP="009835D5">
                      <w:pPr>
                        <w:rPr>
                          <w:rFonts w:eastAsiaTheme="majorEastAsia" w:cstheme="majorBidi"/>
                          <w:b/>
                          <w:bCs/>
                          <w:spacing w:val="22"/>
                          <w:sz w:val="40"/>
                          <w:szCs w:val="32"/>
                          <w:lang w:val="es-ES" w:eastAsia="es-CO"/>
                        </w:rPr>
                      </w:pPr>
                      <w:r w:rsidRPr="009835D5">
                        <w:rPr>
                          <w:rFonts w:eastAsiaTheme="majorEastAsia" w:cstheme="majorBidi"/>
                          <w:b/>
                          <w:bCs/>
                          <w:spacing w:val="22"/>
                          <w:sz w:val="40"/>
                          <w:szCs w:val="32"/>
                          <w:lang w:val="es-ES" w:eastAsia="es-CO"/>
                        </w:rPr>
                        <w:t>Nombre del Documento</w:t>
                      </w:r>
                    </w:p>
                    <w:p w14:paraId="304FF0FF" w14:textId="77777777" w:rsidR="009835D5" w:rsidRPr="009835D5" w:rsidRDefault="009835D5" w:rsidP="009835D5">
                      <w:pPr>
                        <w:rPr>
                          <w:rFonts w:eastAsiaTheme="majorEastAsia" w:cstheme="majorBidi"/>
                          <w:b/>
                          <w:bCs/>
                          <w:spacing w:val="22"/>
                          <w:sz w:val="40"/>
                          <w:szCs w:val="32"/>
                          <w:lang w:val="es-ES" w:eastAsia="es-CO"/>
                        </w:rPr>
                      </w:pPr>
                    </w:p>
                    <w:p w14:paraId="05DD2CD9" w14:textId="77777777" w:rsidR="009835D5" w:rsidRPr="009835D5" w:rsidRDefault="009835D5" w:rsidP="009835D5">
                      <w:pPr>
                        <w:rPr>
                          <w:lang w:val="es-ES"/>
                        </w:rPr>
                      </w:pPr>
                      <w:r w:rsidRPr="009835D5">
                        <w:rPr>
                          <w:lang w:val="es-ES"/>
                        </w:rPr>
                        <w:t>V</w:t>
                      </w:r>
                      <w:r w:rsidR="003E5BAD" w:rsidRPr="009835D5">
                        <w:rPr>
                          <w:lang w:val="es-ES"/>
                        </w:rPr>
                        <w:t>ersión</w:t>
                      </w:r>
                      <w:r w:rsidRPr="009835D5">
                        <w:rPr>
                          <w:lang w:val="es-ES"/>
                        </w:rPr>
                        <w:t xml:space="preserve"> XX</w:t>
                      </w:r>
                    </w:p>
                    <w:p w14:paraId="110E3BE1" w14:textId="77777777" w:rsidR="009835D5" w:rsidRPr="009835D5" w:rsidRDefault="009835D5" w:rsidP="009835D5">
                      <w:pPr>
                        <w:rPr>
                          <w:lang w:val="es-ES"/>
                        </w:rPr>
                      </w:pPr>
                      <w:r w:rsidRPr="009835D5">
                        <w:rPr>
                          <w:lang w:val="es-ES"/>
                        </w:rPr>
                        <w:t>Proceso Asociado</w:t>
                      </w:r>
                    </w:p>
                    <w:p w14:paraId="6A1BDF4F" w14:textId="77777777" w:rsidR="009835D5" w:rsidRPr="009835D5" w:rsidRDefault="003E5BAD" w:rsidP="009835D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Mes de 20XX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5665C" w:rsidRPr="009835D5" w:rsidSect="00F1790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2552" w:right="1701" w:bottom="2268" w:left="1701" w:header="964" w:footer="170" w:gutter="0"/>
      <w:pgNumType w:start="0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24CC7" w14:textId="77777777" w:rsidR="00680205" w:rsidRDefault="00680205">
      <w:r>
        <w:separator/>
      </w:r>
    </w:p>
  </w:endnote>
  <w:endnote w:type="continuationSeparator" w:id="0">
    <w:p w14:paraId="33EAB3D2" w14:textId="77777777" w:rsidR="00680205" w:rsidRDefault="0068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12DE2" w14:textId="77777777"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7A247F" w14:textId="77777777" w:rsidR="00443287" w:rsidRDefault="00443287" w:rsidP="00FF637C">
    <w:pPr>
      <w:pStyle w:val="Piedepgina"/>
      <w:ind w:right="360"/>
    </w:pPr>
  </w:p>
  <w:p w14:paraId="04D6FD79" w14:textId="77777777" w:rsidR="00C115E4" w:rsidRDefault="00C115E4"/>
  <w:p w14:paraId="46C6BC8F" w14:textId="77777777" w:rsidR="00C115E4" w:rsidRDefault="00C115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8ADC3" w14:textId="77777777" w:rsidR="00F17909" w:rsidRPr="00884557" w:rsidRDefault="00F17909" w:rsidP="00F17909">
    <w:pPr>
      <w:pStyle w:val="Piedepgina"/>
      <w:framePr w:wrap="around" w:vAnchor="text" w:hAnchor="margin" w:xAlign="right" w:y="1"/>
      <w:rPr>
        <w:rStyle w:val="Nmerodepgina"/>
        <w:rFonts w:cs="Helvetica"/>
        <w:szCs w:val="22"/>
        <w:lang w:val="es-CO"/>
      </w:rPr>
    </w:pPr>
    <w:r w:rsidRPr="00884557">
      <w:rPr>
        <w:rStyle w:val="Nmerodepgina"/>
        <w:rFonts w:cs="Helvetica"/>
        <w:szCs w:val="22"/>
        <w:lang w:val="es-CO"/>
      </w:rPr>
      <w:fldChar w:fldCharType="begin"/>
    </w:r>
    <w:r w:rsidRPr="00884557">
      <w:rPr>
        <w:rStyle w:val="Nmerodepgina"/>
        <w:rFonts w:cs="Helvetica"/>
        <w:szCs w:val="22"/>
        <w:lang w:val="es-CO"/>
      </w:rPr>
      <w:instrText xml:space="preserve">PAGE  </w:instrText>
    </w:r>
    <w:r w:rsidRPr="00884557">
      <w:rPr>
        <w:rStyle w:val="Nmerodepgina"/>
        <w:rFonts w:cs="Helvetica"/>
        <w:szCs w:val="22"/>
        <w:lang w:val="es-CO"/>
      </w:rPr>
      <w:fldChar w:fldCharType="separate"/>
    </w:r>
    <w:r w:rsidR="00007DBC">
      <w:rPr>
        <w:rStyle w:val="Nmerodepgina"/>
        <w:rFonts w:cs="Helvetica"/>
        <w:noProof/>
        <w:szCs w:val="22"/>
        <w:lang w:val="es-CO"/>
      </w:rPr>
      <w:t>2</w:t>
    </w:r>
    <w:r w:rsidRPr="00884557">
      <w:rPr>
        <w:rStyle w:val="Nmerodepgina"/>
        <w:rFonts w:cs="Helvetica"/>
        <w:szCs w:val="22"/>
        <w:lang w:val="es-CO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Tabla datos de Función Pública"/>
      <w:tblDescription w:val="Tabla datos de Función Pública"/>
    </w:tblPr>
    <w:tblGrid>
      <w:gridCol w:w="2552"/>
      <w:gridCol w:w="2693"/>
      <w:gridCol w:w="3402"/>
    </w:tblGrid>
    <w:tr w:rsidR="00F17909" w:rsidRPr="00884557" w14:paraId="640F42DC" w14:textId="77777777" w:rsidTr="005F2A3F">
      <w:trPr>
        <w:trHeight w:val="792"/>
        <w:tblHeader/>
      </w:trPr>
      <w:tc>
        <w:tcPr>
          <w:tcW w:w="2552" w:type="dxa"/>
          <w:shd w:val="clear" w:color="auto" w:fill="auto"/>
        </w:tcPr>
        <w:p w14:paraId="53DED6B3" w14:textId="77777777" w:rsidR="00F17909" w:rsidRPr="00884557" w:rsidRDefault="00F17909" w:rsidP="00F17909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14:paraId="26DF6819" w14:textId="77777777" w:rsidR="00F17909" w:rsidRPr="00884557" w:rsidRDefault="00F17909" w:rsidP="00F17909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14:paraId="63A93D1A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14:paraId="6E9A0D39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14:paraId="26FA2A70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693" w:type="dxa"/>
          <w:shd w:val="clear" w:color="auto" w:fill="auto"/>
        </w:tcPr>
        <w:p w14:paraId="663ABF5C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>Página web:</w:t>
          </w:r>
        </w:p>
        <w:p w14:paraId="76CC20DB" w14:textId="77777777" w:rsidR="00F17909" w:rsidRPr="00884557" w:rsidRDefault="00F17909" w:rsidP="00F17909">
          <w:pPr>
            <w:pStyle w:val="Piedepgina"/>
            <w:rPr>
              <w:rStyle w:val="Hipervnculo"/>
              <w:rFonts w:cs="Helvetica"/>
              <w:color w:val="0000FF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fldChar w:fldCharType="begin"/>
          </w:r>
          <w:r w:rsidRPr="00884557">
            <w:rPr>
              <w:rFonts w:cs="Helvetica"/>
              <w:sz w:val="14"/>
              <w:szCs w:val="14"/>
              <w:lang w:val="es-CO"/>
            </w:rPr>
            <w:instrText xml:space="preserve"> HYPERLINK "http://www.funcionpublica.gov.co/" </w:instrText>
          </w:r>
          <w:r w:rsidRPr="00884557">
            <w:rPr>
              <w:rFonts w:cs="Helvetica"/>
              <w:sz w:val="14"/>
              <w:szCs w:val="14"/>
              <w:lang w:val="es-CO"/>
            </w:rPr>
            <w:fldChar w:fldCharType="separate"/>
          </w:r>
          <w:r w:rsidRPr="00884557">
            <w:rPr>
              <w:rStyle w:val="Hipervnculo"/>
              <w:rFonts w:cs="Helvetica"/>
              <w:color w:val="0000FF"/>
              <w:sz w:val="14"/>
              <w:szCs w:val="14"/>
              <w:lang w:val="es-CO"/>
            </w:rPr>
            <w:t>www.funcionpublica.gov.co</w:t>
          </w:r>
        </w:p>
        <w:p w14:paraId="10157C1B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fldChar w:fldCharType="end"/>
          </w:r>
        </w:p>
        <w:p w14:paraId="2346C5BE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Email: </w:t>
          </w:r>
        </w:p>
        <w:p w14:paraId="6D1CCAC2" w14:textId="77777777" w:rsidR="00F17909" w:rsidRPr="00884557" w:rsidRDefault="00680205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hyperlink r:id="rId1" w:history="1">
            <w:r w:rsidR="00F17909" w:rsidRPr="00884557">
              <w:rPr>
                <w:rStyle w:val="Hipervnculo"/>
                <w:rFonts w:cs="Helvetica"/>
                <w:color w:val="0000FF"/>
                <w:sz w:val="14"/>
                <w:szCs w:val="14"/>
                <w:lang w:val="es-CO"/>
              </w:rPr>
              <w:t>eva@funcionpublica.gov.co</w:t>
            </w:r>
          </w:hyperlink>
        </w:p>
      </w:tc>
      <w:tc>
        <w:tcPr>
          <w:tcW w:w="3402" w:type="dxa"/>
          <w:shd w:val="clear" w:color="auto" w:fill="auto"/>
        </w:tcPr>
        <w:p w14:paraId="049B7249" w14:textId="72ADB969" w:rsidR="00F17909" w:rsidRPr="00884557" w:rsidRDefault="00B26B8C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>F Versión 12  Fecha: 2024-06-28</w:t>
          </w:r>
        </w:p>
        <w:p w14:paraId="5A7C0D18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>Si este formato se encuentra impreso no se garantiza su vigencia. La versión vigente reposa en el Sistema Integrado de Gestión (Intranet)</w:t>
          </w:r>
        </w:p>
      </w:tc>
    </w:tr>
  </w:tbl>
  <w:p w14:paraId="3884D667" w14:textId="77777777" w:rsidR="00F17909" w:rsidRPr="00884557" w:rsidRDefault="00F17909" w:rsidP="00F17909">
    <w:pPr>
      <w:pStyle w:val="Piedepgina"/>
      <w:rPr>
        <w:rFonts w:cs="Helvetica"/>
        <w:sz w:val="14"/>
        <w:szCs w:val="14"/>
        <w:lang w:val="es-CO"/>
      </w:rPr>
    </w:pPr>
    <w:r w:rsidRPr="00884557">
      <w:rPr>
        <w:rFonts w:cs="Helvetica"/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4C83F1" wp14:editId="0E6E7F42">
              <wp:simplePos x="0" y="0"/>
              <wp:positionH relativeFrom="margin">
                <wp:align>left</wp:align>
              </wp:positionH>
              <wp:positionV relativeFrom="paragraph">
                <wp:posOffset>-564062</wp:posOffset>
              </wp:positionV>
              <wp:extent cx="5715000" cy="0"/>
              <wp:effectExtent l="0" t="0" r="19050" b="19050"/>
              <wp:wrapNone/>
              <wp:docPr id="5" name="Conector recto 5" descr="Linea espaciadora" title="Linea espaciador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E8C71B" id="Conector recto 5" o:spid="_x0000_s1026" alt="Título: Linea espaciadora - Descripción: Linea espaciadora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44.4pt" to="450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" strokecolor="black [3213]" strokeweight=".25pt">
              <w10:wrap anchorx="margin"/>
            </v:line>
          </w:pict>
        </mc:Fallback>
      </mc:AlternateContent>
    </w:r>
  </w:p>
  <w:p w14:paraId="5B21F725" w14:textId="77777777" w:rsidR="00C115E4" w:rsidRPr="00884557" w:rsidRDefault="00C115E4" w:rsidP="00F17909">
    <w:pPr>
      <w:pStyle w:val="Piedepgina"/>
      <w:rPr>
        <w:lang w:val="es-C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2E93F" w14:textId="77777777"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536F8" w14:textId="77777777" w:rsidR="00680205" w:rsidRDefault="00680205">
      <w:r>
        <w:separator/>
      </w:r>
    </w:p>
  </w:footnote>
  <w:footnote w:type="continuationSeparator" w:id="0">
    <w:p w14:paraId="7EA828FD" w14:textId="77777777" w:rsidR="00680205" w:rsidRDefault="00680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FD214" w14:textId="77777777" w:rsidR="00443287" w:rsidRPr="00F17909" w:rsidRDefault="00F17909" w:rsidP="00F17909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004061A7" wp14:editId="40EF02D5">
          <wp:extent cx="1285008" cy="540000"/>
          <wp:effectExtent l="0" t="0" r="0" b="0"/>
          <wp:docPr id="3" name="Imagen 3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30B34" w14:textId="77777777" w:rsidR="00443287" w:rsidRDefault="00F17909" w:rsidP="00316875">
    <w:pPr>
      <w:pStyle w:val="Encabezado"/>
      <w:ind w:hanging="1418"/>
    </w:pPr>
    <w:r>
      <w:rPr>
        <w:noProof/>
        <w:lang w:val="es-CO" w:eastAsia="es-CO"/>
      </w:rPr>
      <w:drawing>
        <wp:anchor distT="0" distB="0" distL="114300" distR="114300" simplePos="0" relativeHeight="251670528" behindDoc="0" locked="0" layoutInCell="1" allowOverlap="1" wp14:anchorId="4014BE20" wp14:editId="76CE9F79">
          <wp:simplePos x="0" y="0"/>
          <wp:positionH relativeFrom="margin">
            <wp:align>center</wp:align>
          </wp:positionH>
          <wp:positionV relativeFrom="paragraph">
            <wp:posOffset>2708910</wp:posOffset>
          </wp:positionV>
          <wp:extent cx="4592955" cy="1929765"/>
          <wp:effectExtent l="0" t="0" r="0" b="0"/>
          <wp:wrapThrough wrapText="bothSides">
            <wp:wrapPolygon edited="0">
              <wp:start x="9676" y="0"/>
              <wp:lineTo x="8780" y="1706"/>
              <wp:lineTo x="8421" y="2559"/>
              <wp:lineTo x="8421" y="3412"/>
              <wp:lineTo x="8869" y="6823"/>
              <wp:lineTo x="8869" y="7676"/>
              <wp:lineTo x="9944" y="10235"/>
              <wp:lineTo x="0" y="12154"/>
              <wp:lineTo x="0" y="17485"/>
              <wp:lineTo x="7615" y="20470"/>
              <wp:lineTo x="8421" y="20470"/>
              <wp:lineTo x="8421" y="21323"/>
              <wp:lineTo x="13080" y="21323"/>
              <wp:lineTo x="13080" y="20470"/>
              <wp:lineTo x="13886" y="20470"/>
              <wp:lineTo x="21501" y="17485"/>
              <wp:lineTo x="21501" y="15139"/>
              <wp:lineTo x="21322" y="13860"/>
              <wp:lineTo x="21054" y="13007"/>
              <wp:lineTo x="17380" y="11728"/>
              <wp:lineTo x="11199" y="10235"/>
              <wp:lineTo x="11557" y="10235"/>
              <wp:lineTo x="12632" y="7676"/>
              <wp:lineTo x="12632" y="6823"/>
              <wp:lineTo x="13170" y="2985"/>
              <wp:lineTo x="12811" y="1919"/>
              <wp:lineTo x="11826" y="0"/>
              <wp:lineTo x="9676" y="0"/>
            </wp:wrapPolygon>
          </wp:wrapThrough>
          <wp:docPr id="4" name="Imagen 4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2955" cy="192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27129D"/>
    <w:multiLevelType w:val="multilevel"/>
    <w:tmpl w:val="88A21C44"/>
    <w:lvl w:ilvl="0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1" w:hanging="1800"/>
      </w:pPr>
      <w:rPr>
        <w:rFonts w:hint="default"/>
      </w:rPr>
    </w:lvl>
  </w:abstractNum>
  <w:abstractNum w:abstractNumId="5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95"/>
    <w:rsid w:val="00004E8D"/>
    <w:rsid w:val="0000713D"/>
    <w:rsid w:val="00007DBC"/>
    <w:rsid w:val="00027154"/>
    <w:rsid w:val="00057A37"/>
    <w:rsid w:val="00057C31"/>
    <w:rsid w:val="0008464F"/>
    <w:rsid w:val="0009486F"/>
    <w:rsid w:val="000A4CC4"/>
    <w:rsid w:val="000C5469"/>
    <w:rsid w:val="000E7990"/>
    <w:rsid w:val="00100077"/>
    <w:rsid w:val="001103D9"/>
    <w:rsid w:val="001236CE"/>
    <w:rsid w:val="001422F4"/>
    <w:rsid w:val="00184619"/>
    <w:rsid w:val="00186A26"/>
    <w:rsid w:val="001E3A13"/>
    <w:rsid w:val="00204D1B"/>
    <w:rsid w:val="00207B0E"/>
    <w:rsid w:val="0021692F"/>
    <w:rsid w:val="0022597E"/>
    <w:rsid w:val="00263DA1"/>
    <w:rsid w:val="00264821"/>
    <w:rsid w:val="002777D5"/>
    <w:rsid w:val="002915AB"/>
    <w:rsid w:val="002A2FF4"/>
    <w:rsid w:val="002A6588"/>
    <w:rsid w:val="002C0A5F"/>
    <w:rsid w:val="002D5E79"/>
    <w:rsid w:val="002D7F9E"/>
    <w:rsid w:val="002E7B1A"/>
    <w:rsid w:val="002F7A32"/>
    <w:rsid w:val="003015F9"/>
    <w:rsid w:val="003103E5"/>
    <w:rsid w:val="00316875"/>
    <w:rsid w:val="003229EC"/>
    <w:rsid w:val="00335881"/>
    <w:rsid w:val="0035206F"/>
    <w:rsid w:val="003B65E8"/>
    <w:rsid w:val="003D67B0"/>
    <w:rsid w:val="003E5BAD"/>
    <w:rsid w:val="003F12B7"/>
    <w:rsid w:val="003F2403"/>
    <w:rsid w:val="003F61DB"/>
    <w:rsid w:val="003F730B"/>
    <w:rsid w:val="00443287"/>
    <w:rsid w:val="004552A6"/>
    <w:rsid w:val="00490495"/>
    <w:rsid w:val="004B7408"/>
    <w:rsid w:val="004D25E6"/>
    <w:rsid w:val="004E7449"/>
    <w:rsid w:val="004F5981"/>
    <w:rsid w:val="004F6A69"/>
    <w:rsid w:val="0051168C"/>
    <w:rsid w:val="00512B26"/>
    <w:rsid w:val="00544780"/>
    <w:rsid w:val="00551557"/>
    <w:rsid w:val="00552B46"/>
    <w:rsid w:val="00586987"/>
    <w:rsid w:val="005B0354"/>
    <w:rsid w:val="005D583F"/>
    <w:rsid w:val="005E0B3E"/>
    <w:rsid w:val="005F6869"/>
    <w:rsid w:val="00606F1F"/>
    <w:rsid w:val="00641BE1"/>
    <w:rsid w:val="00645D09"/>
    <w:rsid w:val="00646D18"/>
    <w:rsid w:val="00662BD7"/>
    <w:rsid w:val="00680205"/>
    <w:rsid w:val="00687D82"/>
    <w:rsid w:val="006A53FF"/>
    <w:rsid w:val="006D22E4"/>
    <w:rsid w:val="006D5787"/>
    <w:rsid w:val="006E12FD"/>
    <w:rsid w:val="006F64FF"/>
    <w:rsid w:val="0074088D"/>
    <w:rsid w:val="00774A88"/>
    <w:rsid w:val="00792B7A"/>
    <w:rsid w:val="007932BB"/>
    <w:rsid w:val="00795418"/>
    <w:rsid w:val="007A6FDC"/>
    <w:rsid w:val="007B6E74"/>
    <w:rsid w:val="007F2383"/>
    <w:rsid w:val="008065B6"/>
    <w:rsid w:val="008358EF"/>
    <w:rsid w:val="0084605D"/>
    <w:rsid w:val="0084777A"/>
    <w:rsid w:val="00883F4E"/>
    <w:rsid w:val="00884557"/>
    <w:rsid w:val="00894297"/>
    <w:rsid w:val="00895E4D"/>
    <w:rsid w:val="008B0DF2"/>
    <w:rsid w:val="008B7995"/>
    <w:rsid w:val="008E2872"/>
    <w:rsid w:val="008F3BC4"/>
    <w:rsid w:val="009344F7"/>
    <w:rsid w:val="00934A98"/>
    <w:rsid w:val="00956CC5"/>
    <w:rsid w:val="009835D5"/>
    <w:rsid w:val="009867CC"/>
    <w:rsid w:val="009A6797"/>
    <w:rsid w:val="009C2196"/>
    <w:rsid w:val="009C5474"/>
    <w:rsid w:val="009C5888"/>
    <w:rsid w:val="009D3D50"/>
    <w:rsid w:val="00A02368"/>
    <w:rsid w:val="00A12087"/>
    <w:rsid w:val="00A2480C"/>
    <w:rsid w:val="00A472ED"/>
    <w:rsid w:val="00A51281"/>
    <w:rsid w:val="00A61484"/>
    <w:rsid w:val="00A67F93"/>
    <w:rsid w:val="00A72E02"/>
    <w:rsid w:val="00A77B5C"/>
    <w:rsid w:val="00A92F40"/>
    <w:rsid w:val="00A933E7"/>
    <w:rsid w:val="00AA1F78"/>
    <w:rsid w:val="00AA53F2"/>
    <w:rsid w:val="00AC2E11"/>
    <w:rsid w:val="00AC33DC"/>
    <w:rsid w:val="00AC5E7A"/>
    <w:rsid w:val="00AF4BD6"/>
    <w:rsid w:val="00AF5187"/>
    <w:rsid w:val="00B26B8C"/>
    <w:rsid w:val="00B274EC"/>
    <w:rsid w:val="00B35AB4"/>
    <w:rsid w:val="00B71B35"/>
    <w:rsid w:val="00B818EA"/>
    <w:rsid w:val="00B83D95"/>
    <w:rsid w:val="00B92C57"/>
    <w:rsid w:val="00BA1DE8"/>
    <w:rsid w:val="00BA22FF"/>
    <w:rsid w:val="00BA49EC"/>
    <w:rsid w:val="00BA4E2F"/>
    <w:rsid w:val="00BB2C40"/>
    <w:rsid w:val="00BC18C2"/>
    <w:rsid w:val="00BC5710"/>
    <w:rsid w:val="00C01679"/>
    <w:rsid w:val="00C115E4"/>
    <w:rsid w:val="00C1236B"/>
    <w:rsid w:val="00C21E00"/>
    <w:rsid w:val="00C26FC8"/>
    <w:rsid w:val="00C6616A"/>
    <w:rsid w:val="00C662C3"/>
    <w:rsid w:val="00CA38FC"/>
    <w:rsid w:val="00CB1915"/>
    <w:rsid w:val="00CE794D"/>
    <w:rsid w:val="00D05AC4"/>
    <w:rsid w:val="00D277CD"/>
    <w:rsid w:val="00D34B75"/>
    <w:rsid w:val="00D77246"/>
    <w:rsid w:val="00D9402F"/>
    <w:rsid w:val="00DC237F"/>
    <w:rsid w:val="00DC3403"/>
    <w:rsid w:val="00DE1C05"/>
    <w:rsid w:val="00DE7B33"/>
    <w:rsid w:val="00E064EE"/>
    <w:rsid w:val="00E07791"/>
    <w:rsid w:val="00E23579"/>
    <w:rsid w:val="00E36177"/>
    <w:rsid w:val="00E5665C"/>
    <w:rsid w:val="00E872D7"/>
    <w:rsid w:val="00EA385F"/>
    <w:rsid w:val="00EB5D39"/>
    <w:rsid w:val="00EB7195"/>
    <w:rsid w:val="00EC57B9"/>
    <w:rsid w:val="00EE13B6"/>
    <w:rsid w:val="00F07202"/>
    <w:rsid w:val="00F10DE5"/>
    <w:rsid w:val="00F17909"/>
    <w:rsid w:val="00F218E1"/>
    <w:rsid w:val="00F270B3"/>
    <w:rsid w:val="00F2758B"/>
    <w:rsid w:val="00F34B65"/>
    <w:rsid w:val="00F42527"/>
    <w:rsid w:val="00F810C2"/>
    <w:rsid w:val="00F94ED6"/>
    <w:rsid w:val="00FA71DE"/>
    <w:rsid w:val="00FB3B3E"/>
    <w:rsid w:val="00FB564A"/>
    <w:rsid w:val="00FD78B7"/>
    <w:rsid w:val="00FE231D"/>
    <w:rsid w:val="00FE2847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F6CBB1"/>
  <w15:docId w15:val="{767F3B4D-AE1C-4C04-9704-0B66AC05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1DB"/>
    <w:rPr>
      <w:rFonts w:ascii="Helvetica" w:hAnsi="Helvetica"/>
      <w:color w:val="4D4D4D"/>
      <w:sz w:val="22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cs="Arial"/>
      <w:b/>
      <w:bCs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cs="Arial"/>
      <w:b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cs="Arial"/>
      <w:b/>
      <w:bCs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Puesto">
    <w:name w:val="Title"/>
    <w:basedOn w:val="Normal"/>
    <w:next w:val="Normal"/>
    <w:link w:val="PuestoCar"/>
    <w:qFormat/>
    <w:rsid w:val="003F61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i/>
      <w:iCs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  <w:style w:type="table" w:customStyle="1" w:styleId="Tablaconcuadrcula1">
    <w:name w:val="Tabla con cuadrícula1"/>
    <w:basedOn w:val="Tablanormal"/>
    <w:next w:val="Tablaconcuadrcula"/>
    <w:rsid w:val="00B26B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B26B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@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suarez\Downloads\Plantilla-informes-v3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3F3671-4799-487F-9665-F35723A4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Plantilla-informes-v3 (2)</Template>
  <TotalTime>83</TotalTime>
  <Pages>8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3130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Auditorias</dc:title>
  <dc:subject>Proceso Asociado</dc:subject>
  <dc:creator>Informe de AuditoriaProceso a auditarInforme Detallado:	Nombre líder de procesoNombre líder de procesoNombre jefe Oficina Asesora de PlaneaciónResumen Ejecutivo:	Nombre representante legal – Director(a) GeneralMiembros del Comité DirectivoEmitido por:		Nombre jefe Oficina de Control InternoValidar</dc:creator>
  <cp:lastModifiedBy>Jeynys Paola Bozon Olivo</cp:lastModifiedBy>
  <cp:revision>3</cp:revision>
  <cp:lastPrinted>2023-05-17T17:01:00Z</cp:lastPrinted>
  <dcterms:created xsi:type="dcterms:W3CDTF">2024-06-20T14:32:00Z</dcterms:created>
  <dcterms:modified xsi:type="dcterms:W3CDTF">2024-06-28T14:44:00Z</dcterms:modified>
</cp:coreProperties>
</file>