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5503"/>
      </w:tblGrid>
      <w:tr w:rsidR="003D4487" w:rsidRPr="003D4487" w:rsidTr="003D4487">
        <w:tc>
          <w:tcPr>
            <w:tcW w:w="5271" w:type="dxa"/>
          </w:tcPr>
          <w:p w:rsidR="003D4487" w:rsidRPr="003D4487" w:rsidRDefault="003D4487" w:rsidP="003D4487">
            <w:pPr>
              <w:jc w:val="center"/>
              <w:rPr>
                <w:rFonts w:ascii="Helvetica" w:hAnsi="Helvetica" w:cs="Helvetica"/>
                <w:color w:val="4D4D4D"/>
                <w:lang w:val="es-ES"/>
              </w:rPr>
            </w:pPr>
            <w:r w:rsidRPr="003D4487">
              <w:rPr>
                <w:rFonts w:ascii="Helvetica" w:hAnsi="Helvetica" w:cs="Helvetica"/>
                <w:b/>
                <w:color w:val="4D4D4D"/>
                <w:sz w:val="28"/>
                <w:szCs w:val="28"/>
                <w:lang w:val="es-ES"/>
              </w:rPr>
              <w:t>Conocimiento del Proceso y su Estructura</w:t>
            </w:r>
          </w:p>
        </w:tc>
        <w:tc>
          <w:tcPr>
            <w:tcW w:w="5503" w:type="dxa"/>
          </w:tcPr>
          <w:p w:rsidR="003D4487" w:rsidRPr="003D4487" w:rsidRDefault="003D4487">
            <w:pPr>
              <w:rPr>
                <w:rFonts w:ascii="Helvetica" w:hAnsi="Helvetica" w:cs="Helvetica"/>
                <w:color w:val="4D4D4D"/>
                <w:lang w:val="es-ES"/>
              </w:rPr>
            </w:pPr>
          </w:p>
        </w:tc>
      </w:tr>
    </w:tbl>
    <w:tbl>
      <w:tblPr>
        <w:tblW w:w="10774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5526"/>
      </w:tblGrid>
      <w:tr w:rsidR="003D4487" w:rsidRPr="003D4487" w:rsidTr="003D4487">
        <w:trPr>
          <w:trHeight w:val="593"/>
        </w:trPr>
        <w:tc>
          <w:tcPr>
            <w:tcW w:w="5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  <w:bookmarkStart w:id="0" w:name="_GoBack"/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>F</w:t>
            </w:r>
            <w:bookmarkEnd w:id="0"/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 xml:space="preserve">echa de elaboración: 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18"/>
                <w:lang w:val="es-ES"/>
              </w:rPr>
            </w:pPr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 xml:space="preserve">Nombre del auditor que elaboró: </w:t>
            </w:r>
          </w:p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18"/>
                <w:lang w:val="es-ES"/>
              </w:rPr>
            </w:pPr>
          </w:p>
        </w:tc>
      </w:tr>
      <w:tr w:rsidR="003D4487" w:rsidRPr="003D4487" w:rsidTr="003D4487">
        <w:trPr>
          <w:trHeight w:val="593"/>
        </w:trPr>
        <w:tc>
          <w:tcPr>
            <w:tcW w:w="5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18"/>
                <w:lang w:val="es-ES"/>
              </w:rPr>
            </w:pPr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 xml:space="preserve">Fecha de Revisión: 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18"/>
                <w:lang w:val="es-ES"/>
              </w:rPr>
            </w:pPr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 xml:space="preserve">Nombre del auditor que revisó: </w:t>
            </w:r>
          </w:p>
        </w:tc>
      </w:tr>
      <w:tr w:rsidR="003D4487" w:rsidRPr="003D4487" w:rsidTr="003D4487">
        <w:trPr>
          <w:trHeight w:val="593"/>
        </w:trPr>
        <w:tc>
          <w:tcPr>
            <w:tcW w:w="5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18"/>
                <w:lang w:val="es-ES"/>
              </w:rPr>
            </w:pPr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 xml:space="preserve">Nombre del proceso o subproceso:  </w:t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D4487" w:rsidRPr="003D4487" w:rsidRDefault="003D4487">
            <w:pPr>
              <w:tabs>
                <w:tab w:val="left" w:pos="284"/>
              </w:tabs>
              <w:spacing w:before="40"/>
              <w:rPr>
                <w:rFonts w:ascii="Helvetica" w:hAnsi="Helvetica" w:cs="Helvetica"/>
                <w:color w:val="4D4D4D"/>
                <w:sz w:val="18"/>
                <w:lang w:val="es-ES"/>
              </w:rPr>
            </w:pPr>
            <w:r w:rsidRPr="003D4487">
              <w:rPr>
                <w:rFonts w:ascii="Helvetica" w:hAnsi="Helvetica" w:cs="Helvetica"/>
                <w:color w:val="4D4D4D"/>
                <w:sz w:val="18"/>
                <w:lang w:val="es-ES"/>
              </w:rPr>
              <w:t xml:space="preserve">Responsable del proceso y/o subproceso: </w:t>
            </w:r>
          </w:p>
        </w:tc>
      </w:tr>
      <w:tr w:rsidR="003D4487" w:rsidRPr="003D4487" w:rsidTr="003D4487">
        <w:trPr>
          <w:trHeight w:val="481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W w:w="1070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99"/>
              <w:gridCol w:w="8"/>
            </w:tblGrid>
            <w:tr w:rsidR="003D4487" w:rsidRPr="003D4487" w:rsidTr="003D4487">
              <w:trPr>
                <w:trHeight w:val="364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t>Estructura y principales funciones del área que desarrolla el proceso</w:t>
                  </w:r>
                </w:p>
              </w:tc>
            </w:tr>
            <w:tr w:rsidR="003D4487" w:rsidRPr="003D4487" w:rsidTr="003D4487">
              <w:trPr>
                <w:gridAfter w:val="1"/>
                <w:wAfter w:w="8" w:type="dxa"/>
                <w:trHeight w:val="470"/>
                <w:jc w:val="center"/>
              </w:trPr>
              <w:tc>
                <w:tcPr>
                  <w:tcW w:w="106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D4487" w:rsidRPr="003D4487" w:rsidRDefault="003D4487">
                  <w:pPr>
                    <w:jc w:val="both"/>
                    <w:rPr>
                      <w:rFonts w:ascii="Helvetica" w:hAnsi="Helvetica" w:cs="Helvetica"/>
                      <w:color w:val="4D4D4D"/>
                      <w:sz w:val="20"/>
                      <w:lang w:val="es-CO"/>
                    </w:rPr>
                  </w:pPr>
                </w:p>
                <w:p w:rsidR="003D4487" w:rsidRPr="003D4487" w:rsidRDefault="003D4487">
                  <w:pPr>
                    <w:jc w:val="both"/>
                    <w:rPr>
                      <w:rFonts w:ascii="Helvetica" w:hAnsi="Helvetica" w:cs="Helvetica"/>
                      <w:color w:val="4D4D4D"/>
                      <w:sz w:val="20"/>
                    </w:rPr>
                  </w:pPr>
                </w:p>
                <w:p w:rsidR="003D4487" w:rsidRPr="003D4487" w:rsidRDefault="003D4487">
                  <w:pPr>
                    <w:jc w:val="both"/>
                    <w:rPr>
                      <w:rFonts w:ascii="Helvetica" w:hAnsi="Helvetica" w:cs="Helvetica"/>
                      <w:color w:val="4D4D4D"/>
                      <w:sz w:val="20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szCs w:val="24"/>
                      <w:lang w:val="es-ES"/>
                    </w:rPr>
                  </w:pPr>
                </w:p>
              </w:tc>
            </w:tr>
            <w:tr w:rsidR="003D4487" w:rsidRPr="003D4487" w:rsidTr="003D4487">
              <w:trPr>
                <w:trHeight w:val="454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t>Principales productos y/o servicios que se desarrollan en el proceso y/o subproceso</w:t>
                  </w:r>
                </w:p>
              </w:tc>
            </w:tr>
            <w:tr w:rsidR="003D4487" w:rsidRPr="003D4487" w:rsidTr="003D4487">
              <w:trPr>
                <w:trHeight w:val="971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i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i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i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i/>
                      <w:color w:val="4D4D4D"/>
                      <w:sz w:val="20"/>
                      <w:lang w:val="es-ES"/>
                    </w:rPr>
                  </w:pPr>
                </w:p>
              </w:tc>
            </w:tr>
            <w:tr w:rsidR="003D4487" w:rsidRPr="003D4487" w:rsidTr="003D4487">
              <w:trPr>
                <w:trHeight w:val="448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t xml:space="preserve">Principales herramientas </w:t>
                  </w:r>
                </w:p>
              </w:tc>
            </w:tr>
            <w:tr w:rsidR="003D4487" w:rsidRPr="003D4487" w:rsidTr="003D4487">
              <w:trPr>
                <w:trHeight w:val="470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</w:tc>
            </w:tr>
            <w:tr w:rsidR="003D4487" w:rsidRPr="003D4487" w:rsidTr="003D4487">
              <w:trPr>
                <w:trHeight w:val="457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t>Aspectos normativos a tener en cuenta que impactan o reglamentan las actividades del proceso y/o subproceso:</w:t>
                  </w:r>
                </w:p>
              </w:tc>
            </w:tr>
            <w:tr w:rsidR="003D4487" w:rsidRPr="003D4487" w:rsidTr="003D4487">
              <w:trPr>
                <w:trHeight w:val="860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</w:tc>
            </w:tr>
            <w:tr w:rsidR="003D4487" w:rsidRPr="003D4487" w:rsidTr="003D4487">
              <w:trPr>
                <w:trHeight w:val="470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t>Principales hallazgos o resultados de las auditorías anteriores (Incluye entes internos y externos).</w:t>
                  </w:r>
                </w:p>
              </w:tc>
            </w:tr>
            <w:tr w:rsidR="003D4487" w:rsidRPr="003D4487" w:rsidTr="003D4487">
              <w:trPr>
                <w:trHeight w:val="1205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</w:tc>
            </w:tr>
            <w:tr w:rsidR="003D4487" w:rsidRPr="003D4487" w:rsidTr="003D4487">
              <w:trPr>
                <w:trHeight w:val="470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lastRenderedPageBreak/>
                    <w:t xml:space="preserve">Eventos de riesgos operativo materializados. </w:t>
                  </w:r>
                </w:p>
              </w:tc>
            </w:tr>
            <w:tr w:rsidR="003D4487" w:rsidRPr="003D4487" w:rsidTr="003D4487">
              <w:trPr>
                <w:trHeight w:val="470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vAlign w:val="center"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ind w:left="72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</w:p>
              </w:tc>
            </w:tr>
            <w:tr w:rsidR="003D4487" w:rsidRPr="003D4487" w:rsidTr="003D4487">
              <w:trPr>
                <w:trHeight w:val="692"/>
                <w:jc w:val="center"/>
              </w:trPr>
              <w:tc>
                <w:tcPr>
                  <w:tcW w:w="1070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3D4487" w:rsidRPr="003D4487" w:rsidRDefault="003D4487">
                  <w:pPr>
                    <w:tabs>
                      <w:tab w:val="left" w:pos="284"/>
                    </w:tabs>
                    <w:spacing w:before="40"/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</w:pPr>
                  <w:r w:rsidRPr="003D4487">
                    <w:rPr>
                      <w:rFonts w:ascii="Helvetica" w:hAnsi="Helvetica" w:cs="Helvetica"/>
                      <w:color w:val="4D4D4D"/>
                      <w:sz w:val="20"/>
                    </w:rPr>
                    <w:t>Principales puntos identificados en este conocimiento del proceso y su estructura que requieren de atención en el trabajo a desarrollar:</w:t>
                  </w:r>
                  <w:r w:rsidRPr="003D4487">
                    <w:rPr>
                      <w:rFonts w:ascii="Helvetica" w:hAnsi="Helvetica" w:cs="Helvetica"/>
                      <w:color w:val="4D4D4D"/>
                      <w:sz w:val="20"/>
                      <w:lang w:val="es-ES"/>
                    </w:rPr>
                    <w:t xml:space="preserve">              </w:t>
                  </w:r>
                </w:p>
              </w:tc>
            </w:tr>
          </w:tbl>
          <w:p w:rsidR="003D4487" w:rsidRPr="003D4487" w:rsidRDefault="003D4487">
            <w:pPr>
              <w:tabs>
                <w:tab w:val="left" w:pos="284"/>
              </w:tabs>
              <w:spacing w:before="40"/>
              <w:ind w:left="720"/>
              <w:rPr>
                <w:rFonts w:ascii="Helvetica" w:hAnsi="Helvetica" w:cs="Helvetica"/>
                <w:color w:val="4D4D4D"/>
                <w:sz w:val="20"/>
                <w:szCs w:val="24"/>
                <w:lang w:val="es-ES"/>
              </w:rPr>
            </w:pPr>
          </w:p>
          <w:p w:rsidR="003D4487" w:rsidRPr="003D4487" w:rsidRDefault="003D4487">
            <w:pPr>
              <w:tabs>
                <w:tab w:val="left" w:pos="284"/>
              </w:tabs>
              <w:spacing w:before="40"/>
              <w:ind w:left="720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  <w:p w:rsidR="003D4487" w:rsidRPr="003D4487" w:rsidRDefault="003D4487" w:rsidP="003D4487">
            <w:pPr>
              <w:pStyle w:val="Puesto"/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r w:rsidRPr="003D4487">
              <w:rPr>
                <w:rFonts w:ascii="Helvetica" w:hAnsi="Helvetica" w:cs="Helvetica"/>
                <w:sz w:val="20"/>
                <w:szCs w:val="20"/>
                <w:lang w:val="es-MX"/>
              </w:rPr>
              <w:t>Jefe Oficina de Control Interno: _______________________</w:t>
            </w:r>
            <w:r w:rsidRPr="003D4487">
              <w:rPr>
                <w:rFonts w:ascii="Helvetica" w:hAnsi="Helvetica" w:cs="Helvetica"/>
                <w:sz w:val="20"/>
                <w:szCs w:val="20"/>
                <w:lang w:val="es-MX"/>
              </w:rPr>
              <w:tab/>
              <w:t>Fecha: _______________________</w:t>
            </w:r>
          </w:p>
          <w:p w:rsidR="003D4487" w:rsidRPr="003D4487" w:rsidRDefault="003D4487">
            <w:pPr>
              <w:tabs>
                <w:tab w:val="left" w:pos="284"/>
              </w:tabs>
              <w:spacing w:before="40"/>
              <w:ind w:left="720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  <w:p w:rsidR="003D4487" w:rsidRPr="003D4487" w:rsidRDefault="003D4487">
            <w:pPr>
              <w:tabs>
                <w:tab w:val="left" w:pos="284"/>
              </w:tabs>
              <w:spacing w:before="40"/>
              <w:ind w:left="720"/>
              <w:rPr>
                <w:rFonts w:ascii="Helvetica" w:hAnsi="Helvetica" w:cs="Helvetica"/>
                <w:color w:val="4D4D4D"/>
                <w:sz w:val="20"/>
                <w:lang w:val="es-ES"/>
              </w:rPr>
            </w:pPr>
          </w:p>
        </w:tc>
      </w:tr>
    </w:tbl>
    <w:p w:rsidR="00207B0E" w:rsidRPr="003D4487" w:rsidRDefault="00207B0E">
      <w:pPr>
        <w:rPr>
          <w:rFonts w:ascii="Helvetica" w:hAnsi="Helvetica" w:cs="Helvetica"/>
          <w:color w:val="4D4D4D"/>
          <w:lang w:val="es-ES"/>
        </w:rPr>
      </w:pPr>
    </w:p>
    <w:sectPr w:rsidR="00207B0E" w:rsidRPr="003D4487" w:rsidSect="009429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55" w:rsidRDefault="00C84655">
      <w:r>
        <w:separator/>
      </w:r>
    </w:p>
  </w:endnote>
  <w:endnote w:type="continuationSeparator" w:id="0">
    <w:p w:rsidR="00C84655" w:rsidRDefault="00C8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9429B6">
      <w:rPr>
        <w:rStyle w:val="Nmerodepgina"/>
        <w:noProof/>
        <w:sz w:val="18"/>
        <w:lang w:val="es-CO"/>
      </w:rPr>
      <w:t>2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E5BAD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163979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  <w:r w:rsidR="00263DBA"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3F12B7" w:rsidRPr="00263DBA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83" w:type="dxa"/>
          <w:shd w:val="clear" w:color="auto" w:fill="auto"/>
        </w:tcPr>
        <w:p w:rsidR="00B818EA" w:rsidRPr="00263DBA" w:rsidRDefault="009429B6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06</w:t>
          </w:r>
          <w:r w:rsidR="00B67421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2024-06-28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Si este documento se encuentra impreso no se garantiza su </w:t>
          </w:r>
          <w:r w:rsidR="00B67421"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vigencia</w:t>
          </w:r>
          <w:r w:rsidR="00B67421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,</w:t>
          </w:r>
          <w:r w:rsidR="00B67421"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 La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55" w:rsidRDefault="00C84655">
      <w:r>
        <w:separator/>
      </w:r>
    </w:p>
  </w:footnote>
  <w:footnote w:type="continuationSeparator" w:id="0">
    <w:p w:rsidR="00C84655" w:rsidRDefault="00C8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9429B6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     </w:t>
    </w:r>
    <w:r>
      <w:rPr>
        <w:noProof/>
        <w:lang w:val="es-CO" w:eastAsia="es-CO"/>
      </w:rPr>
      <w:drawing>
        <wp:inline distT="0" distB="0" distL="0" distR="0" wp14:anchorId="00D0C82A" wp14:editId="443296A2">
          <wp:extent cx="1546266" cy="759244"/>
          <wp:effectExtent l="0" t="0" r="0" b="317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242C7"/>
    <w:rsid w:val="00335881"/>
    <w:rsid w:val="0035206F"/>
    <w:rsid w:val="003B65E8"/>
    <w:rsid w:val="003D4487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71D1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6641A"/>
    <w:rsid w:val="00883F4E"/>
    <w:rsid w:val="00894297"/>
    <w:rsid w:val="00895E4D"/>
    <w:rsid w:val="008B0DF2"/>
    <w:rsid w:val="008E2872"/>
    <w:rsid w:val="008F3BC4"/>
    <w:rsid w:val="009344F7"/>
    <w:rsid w:val="00934A98"/>
    <w:rsid w:val="009429B6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67421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84655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aliases w:val="Título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aliases w:val="Títul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46F77A-FA3C-41D7-A852-0E1050E1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20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954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5</cp:revision>
  <cp:lastPrinted>2023-05-17T17:01:00Z</cp:lastPrinted>
  <dcterms:created xsi:type="dcterms:W3CDTF">2023-05-31T17:28:00Z</dcterms:created>
  <dcterms:modified xsi:type="dcterms:W3CDTF">2024-06-28T13:16:00Z</dcterms:modified>
</cp:coreProperties>
</file>