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>Bogotá, Fecha</w:t>
      </w:r>
    </w:p>
    <w:p w:rsidR="0086234A" w:rsidRPr="0086234A" w:rsidRDefault="0086234A" w:rsidP="0086234A">
      <w:pPr>
        <w:jc w:val="both"/>
        <w:rPr>
          <w:lang w:val="es-CO"/>
        </w:rPr>
      </w:pP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>Doctor(a)</w:t>
      </w: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>(</w:t>
      </w:r>
      <w:r w:rsidRPr="0086234A">
        <w:rPr>
          <w:color w:val="A6A6A6" w:themeColor="background1" w:themeShade="A6"/>
          <w:lang w:val="es-CO"/>
        </w:rPr>
        <w:t>NOMBRE</w:t>
      </w:r>
      <w:r w:rsidRPr="0086234A">
        <w:rPr>
          <w:lang w:val="es-CO"/>
        </w:rPr>
        <w:t>)</w:t>
      </w: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 xml:space="preserve">Coordinadora Grupo de Gestión Humana </w:t>
      </w: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>Función Pública</w:t>
      </w:r>
    </w:p>
    <w:p w:rsidR="0086234A" w:rsidRPr="0086234A" w:rsidRDefault="0086234A" w:rsidP="0086234A">
      <w:pPr>
        <w:jc w:val="both"/>
        <w:rPr>
          <w:lang w:val="es-CO"/>
        </w:rPr>
      </w:pP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 xml:space="preserve">Con la presente me comprometo a dar estricto cumplimiento a las obligaciones que a continuación se detallan, derivadas del beneficio educativo obtenido para </w:t>
      </w:r>
      <w:r w:rsidRPr="0086234A">
        <w:rPr>
          <w:color w:val="A6A6A6" w:themeColor="background1" w:themeShade="A6"/>
          <w:lang w:val="es-CO"/>
        </w:rPr>
        <w:t>(Nombre del programa educativo), (xxx semestre)</w:t>
      </w:r>
      <w:r w:rsidRPr="0086234A">
        <w:rPr>
          <w:lang w:val="es-CO"/>
        </w:rPr>
        <w:t xml:space="preserve">, a cursar en </w:t>
      </w:r>
      <w:r w:rsidRPr="0086234A">
        <w:rPr>
          <w:color w:val="A6A6A6" w:themeColor="background1" w:themeShade="A6"/>
          <w:lang w:val="es-CO"/>
        </w:rPr>
        <w:t>(Universidad o Institución Educativa)</w:t>
      </w:r>
      <w:r w:rsidRPr="0086234A">
        <w:rPr>
          <w:lang w:val="es-CO"/>
        </w:rPr>
        <w:t>, por un costo de $________________.</w:t>
      </w:r>
    </w:p>
    <w:p w:rsidR="0086234A" w:rsidRPr="0086234A" w:rsidRDefault="0086234A" w:rsidP="0086234A">
      <w:pPr>
        <w:jc w:val="both"/>
        <w:rPr>
          <w:lang w:val="es-CO"/>
        </w:rPr>
      </w:pPr>
    </w:p>
    <w:p w:rsidR="0086234A" w:rsidRPr="0086234A" w:rsidRDefault="0086234A" w:rsidP="0086234A">
      <w:pPr>
        <w:pStyle w:val="Prrafodelista"/>
        <w:numPr>
          <w:ilvl w:val="0"/>
          <w:numId w:val="8"/>
        </w:numPr>
        <w:jc w:val="both"/>
        <w:rPr>
          <w:lang w:val="es-CO"/>
        </w:rPr>
      </w:pPr>
      <w:r w:rsidRPr="0086234A">
        <w:rPr>
          <w:lang w:val="es-CO"/>
        </w:rPr>
        <w:t xml:space="preserve">Participar de manera activa y coordinada en el desarrollo del programa educativo </w:t>
      </w:r>
      <w:r w:rsidRPr="0086234A">
        <w:rPr>
          <w:color w:val="A6A6A6" w:themeColor="background1" w:themeShade="A6"/>
          <w:lang w:val="es-CO"/>
        </w:rPr>
        <w:t>(Nombre del programa educativo),</w:t>
      </w:r>
      <w:r w:rsidRPr="0086234A">
        <w:rPr>
          <w:lang w:val="es-CO"/>
        </w:rPr>
        <w:t xml:space="preserve"> en cumplimiento de sus objetivos. Aportar los conocimientos adquiridos y propender por el mejoramiento continuo de la gestión encomendada.</w:t>
      </w:r>
    </w:p>
    <w:p w:rsidR="0086234A" w:rsidRPr="0086234A" w:rsidRDefault="0086234A" w:rsidP="0086234A">
      <w:pPr>
        <w:pStyle w:val="Prrafodelista"/>
        <w:numPr>
          <w:ilvl w:val="0"/>
          <w:numId w:val="8"/>
        </w:numPr>
        <w:jc w:val="both"/>
        <w:rPr>
          <w:lang w:val="es-CO"/>
        </w:rPr>
      </w:pPr>
      <w:r w:rsidRPr="0086234A">
        <w:rPr>
          <w:lang w:val="es-CO"/>
        </w:rPr>
        <w:t>Remitir al Grupo de Gestión Humana copia del diploma obtenido y/o del certificado de asistencia.</w:t>
      </w:r>
    </w:p>
    <w:p w:rsidR="0086234A" w:rsidRPr="0086234A" w:rsidRDefault="0086234A" w:rsidP="0086234A">
      <w:pPr>
        <w:pStyle w:val="Prrafodelista"/>
        <w:numPr>
          <w:ilvl w:val="0"/>
          <w:numId w:val="8"/>
        </w:numPr>
        <w:jc w:val="both"/>
        <w:rPr>
          <w:lang w:val="es-CO"/>
        </w:rPr>
      </w:pPr>
      <w:r w:rsidRPr="0086234A">
        <w:rPr>
          <w:lang w:val="es-CO"/>
        </w:rPr>
        <w:t xml:space="preserve">Cumplir con una asistencia mínima al programa educativo del 90% y en los horarios establecidos, como requisito para el otorgamiento del diploma y/o de la certificación de participación. En caso contrario, autorizo al </w:t>
      </w:r>
      <w:r w:rsidRPr="0086234A">
        <w:rPr>
          <w:color w:val="A6A6A6" w:themeColor="background1" w:themeShade="A6"/>
          <w:lang w:val="es-CO"/>
        </w:rPr>
        <w:t>Grupo de Gestión Humana</w:t>
      </w:r>
      <w:r w:rsidRPr="0086234A">
        <w:rPr>
          <w:lang w:val="es-CO"/>
        </w:rPr>
        <w:t xml:space="preserve"> a descontar de mi salario el valor del beneficio educativo.</w:t>
      </w:r>
    </w:p>
    <w:p w:rsidR="0086234A" w:rsidRPr="0086234A" w:rsidRDefault="0086234A" w:rsidP="0086234A">
      <w:pPr>
        <w:pStyle w:val="Prrafodelista"/>
        <w:numPr>
          <w:ilvl w:val="0"/>
          <w:numId w:val="8"/>
        </w:numPr>
        <w:jc w:val="both"/>
        <w:rPr>
          <w:lang w:val="es-CO"/>
        </w:rPr>
      </w:pPr>
      <w:r w:rsidRPr="0086234A">
        <w:rPr>
          <w:lang w:val="es-CO"/>
        </w:rPr>
        <w:t xml:space="preserve">En caso de retirarme del Departamento Administrativo de la Función Pública de manera voluntaria antes de culminar el programa educativo, autorizo al </w:t>
      </w:r>
      <w:r w:rsidRPr="0086234A">
        <w:rPr>
          <w:color w:val="A6A6A6" w:themeColor="background1" w:themeShade="A6"/>
          <w:lang w:val="es-CO"/>
        </w:rPr>
        <w:t>Grupo de Gestión Financiera</w:t>
      </w:r>
      <w:r w:rsidRPr="0086234A">
        <w:rPr>
          <w:lang w:val="es-CO"/>
        </w:rPr>
        <w:t xml:space="preserve"> para que del valor total de la liquidación de las prestaciones sociales a que tenga derecho, se me descuente el valor recibido del beneficio educativo para el </w:t>
      </w:r>
      <w:r w:rsidRPr="0086234A">
        <w:rPr>
          <w:color w:val="A6A6A6" w:themeColor="background1" w:themeShade="A6"/>
          <w:lang w:val="es-CO"/>
        </w:rPr>
        <w:t>(Nombre del programa educativo)</w:t>
      </w:r>
      <w:r w:rsidRPr="0086234A">
        <w:rPr>
          <w:lang w:val="es-CO"/>
        </w:rPr>
        <w:t>. Si quedare algún valor a mi cargo, me comprometo a cancelarlo en un término no superior a los cinco (5) días hábiles siguientes a su notificación.</w:t>
      </w:r>
    </w:p>
    <w:p w:rsidR="0086234A" w:rsidRPr="0086234A" w:rsidRDefault="0086234A" w:rsidP="0086234A">
      <w:pPr>
        <w:pStyle w:val="Prrafodelista"/>
        <w:numPr>
          <w:ilvl w:val="0"/>
          <w:numId w:val="8"/>
        </w:numPr>
        <w:jc w:val="both"/>
        <w:rPr>
          <w:lang w:val="es-CO"/>
        </w:rPr>
      </w:pPr>
      <w:r w:rsidRPr="0086234A">
        <w:rPr>
          <w:lang w:val="es-CO"/>
        </w:rPr>
        <w:t xml:space="preserve">Si por necesidades del servicio no es posible asistir al programa educativo </w:t>
      </w:r>
      <w:r w:rsidRPr="0086234A">
        <w:rPr>
          <w:color w:val="A6A6A6" w:themeColor="background1" w:themeShade="A6"/>
          <w:lang w:val="es-CO"/>
        </w:rPr>
        <w:t>(Nombre del programa educativo)</w:t>
      </w:r>
      <w:r w:rsidRPr="0086234A">
        <w:rPr>
          <w:lang w:val="es-CO"/>
        </w:rPr>
        <w:t>, el jefe inmediato deberá informarlo por escrito a la Unidad de Personal (o a quien haga sus veces), antes del inicio de este.</w:t>
      </w:r>
    </w:p>
    <w:p w:rsidR="0086234A" w:rsidRPr="0086234A" w:rsidRDefault="0086234A" w:rsidP="0086234A">
      <w:pPr>
        <w:jc w:val="both"/>
        <w:rPr>
          <w:lang w:val="es-CO"/>
        </w:rPr>
      </w:pP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>Autorizo al Departamento Administrativo de la Función Pública para que adelante las acciones pertinentes en caso de incumplimiento de cualquiera de las obligaciones que hoy asumo con responsabilidad.</w:t>
      </w:r>
    </w:p>
    <w:p w:rsidR="0086234A" w:rsidRPr="0086234A" w:rsidRDefault="0086234A" w:rsidP="0086234A">
      <w:pPr>
        <w:jc w:val="both"/>
        <w:rPr>
          <w:lang w:val="es-CO"/>
        </w:rPr>
      </w:pP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 xml:space="preserve">Nombre </w:t>
      </w: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 xml:space="preserve">Cédula No. </w:t>
      </w: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 xml:space="preserve">Cargo </w:t>
      </w:r>
    </w:p>
    <w:p w:rsidR="0086234A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>Dependencia</w:t>
      </w:r>
    </w:p>
    <w:p w:rsid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>Extensión o teléfono</w:t>
      </w:r>
    </w:p>
    <w:p w:rsidR="00E5665C" w:rsidRPr="0086234A" w:rsidRDefault="0086234A" w:rsidP="0086234A">
      <w:pPr>
        <w:jc w:val="both"/>
        <w:rPr>
          <w:lang w:val="es-CO"/>
        </w:rPr>
      </w:pPr>
      <w:r w:rsidRPr="0086234A">
        <w:rPr>
          <w:lang w:val="es-CO"/>
        </w:rPr>
        <w:t>Correo</w:t>
      </w:r>
      <w:r>
        <w:t xml:space="preserve"> </w:t>
      </w:r>
      <w:r w:rsidRPr="0086234A">
        <w:rPr>
          <w:lang w:val="es-CO"/>
        </w:rPr>
        <w:t>electrónico</w:t>
      </w:r>
      <w:bookmarkStart w:id="0" w:name="_GoBack"/>
      <w:bookmarkEnd w:id="0"/>
    </w:p>
    <w:sectPr w:rsidR="00E5665C" w:rsidRPr="0086234A" w:rsidSect="0086234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9" w:right="1701" w:bottom="1701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F5" w:rsidRDefault="003C0CF5">
      <w:r>
        <w:separator/>
      </w:r>
    </w:p>
  </w:endnote>
  <w:endnote w:type="continuationSeparator" w:id="0">
    <w:p w:rsidR="003C0CF5" w:rsidRDefault="003C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081AA4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86234A" w:rsidTr="008B7995">
      <w:tc>
        <w:tcPr>
          <w:tcW w:w="2929" w:type="dxa"/>
          <w:shd w:val="clear" w:color="auto" w:fill="auto"/>
        </w:tcPr>
        <w:p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147B42C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:rsidR="00443287" w:rsidRPr="0086234A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86234A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:rsidR="003F12B7" w:rsidRPr="0086234A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:rsidR="00B818EA" w:rsidRDefault="00081AA4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06</w:t>
          </w:r>
          <w:r w:rsidR="0086234A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2024-06-26</w:t>
          </w:r>
        </w:p>
        <w:p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F5" w:rsidRDefault="003C0CF5">
      <w:r>
        <w:separator/>
      </w:r>
    </w:p>
  </w:footnote>
  <w:footnote w:type="continuationSeparator" w:id="0">
    <w:p w:rsidR="003C0CF5" w:rsidRDefault="003C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A02368" w:rsidRDefault="00081AA4" w:rsidP="00081AA4">
    <w:pPr>
      <w:pStyle w:val="Encabezado"/>
      <w:jc w:val="center"/>
      <w:rPr>
        <w:rFonts w:cs="Arial Hebrew Scholar"/>
      </w:rPr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2018665</wp:posOffset>
          </wp:positionH>
          <wp:positionV relativeFrom="paragraph">
            <wp:posOffset>-142240</wp:posOffset>
          </wp:positionV>
          <wp:extent cx="1581150" cy="740113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40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3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D946EC"/>
    <w:multiLevelType w:val="hybridMultilevel"/>
    <w:tmpl w:val="28C690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2F1286"/>
    <w:multiLevelType w:val="hybridMultilevel"/>
    <w:tmpl w:val="2B2225FA"/>
    <w:lvl w:ilvl="0" w:tplc="9E3CDC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81AA4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C0CF5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6234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64EE"/>
    <w:rsid w:val="00E23579"/>
    <w:rsid w:val="00E5665C"/>
    <w:rsid w:val="00E872D7"/>
    <w:rsid w:val="00EA385F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0CF8C0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E17FC1-6EF6-4220-918E-D13FC400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0</TotalTime>
  <Pages>1</Pages>
  <Words>314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2061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Validar</dc:creator>
  <cp:lastModifiedBy>Luis Ernesto Suarez Rivera</cp:lastModifiedBy>
  <cp:revision>2</cp:revision>
  <cp:lastPrinted>2023-05-17T17:01:00Z</cp:lastPrinted>
  <dcterms:created xsi:type="dcterms:W3CDTF">2024-06-26T21:45:00Z</dcterms:created>
  <dcterms:modified xsi:type="dcterms:W3CDTF">2024-06-26T21:45:00Z</dcterms:modified>
</cp:coreProperties>
</file>