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2E7BC" w14:textId="77777777" w:rsidR="00E82A47" w:rsidRPr="00E82A47" w:rsidRDefault="00E82A47" w:rsidP="00AA1F86">
      <w:pPr>
        <w:jc w:val="center"/>
        <w:rPr>
          <w:rFonts w:ascii="Helvetica" w:hAnsi="Helvetica" w:cs="Helvetica"/>
          <w:b/>
          <w:sz w:val="22"/>
          <w:szCs w:val="22"/>
          <w:lang w:val="es-CO"/>
        </w:rPr>
      </w:pPr>
    </w:p>
    <w:p w14:paraId="7BF803CD" w14:textId="4D12384F" w:rsidR="00AA1F86" w:rsidRPr="00E43C87" w:rsidRDefault="007421C6" w:rsidP="00AA1F86">
      <w:pPr>
        <w:jc w:val="center"/>
        <w:rPr>
          <w:rFonts w:ascii="Helvetica" w:hAnsi="Helvetica" w:cs="Helvetica"/>
          <w:b/>
          <w:sz w:val="28"/>
          <w:szCs w:val="28"/>
          <w:lang w:val="es-CO"/>
        </w:rPr>
      </w:pPr>
      <w:r>
        <w:rPr>
          <w:rFonts w:ascii="Helvetica" w:hAnsi="Helvetica" w:cs="Helvetica"/>
          <w:b/>
          <w:sz w:val="28"/>
          <w:szCs w:val="28"/>
          <w:lang w:val="es-CO"/>
        </w:rPr>
        <w:t xml:space="preserve">Instructivo </w:t>
      </w:r>
      <w:r w:rsidR="00AA1F86" w:rsidRPr="00E43C87">
        <w:rPr>
          <w:rFonts w:ascii="Helvetica" w:hAnsi="Helvetica" w:cs="Helvetica"/>
          <w:b/>
          <w:sz w:val="28"/>
          <w:szCs w:val="28"/>
          <w:lang w:val="es-CO"/>
        </w:rPr>
        <w:t xml:space="preserve">de Instalación y Configuración </w:t>
      </w:r>
    </w:p>
    <w:p w14:paraId="74B6CA94" w14:textId="18DE05C4" w:rsidR="00AA1F86" w:rsidRPr="00E43C87" w:rsidRDefault="00AA1F86" w:rsidP="00AA1F86">
      <w:pPr>
        <w:jc w:val="center"/>
        <w:rPr>
          <w:rFonts w:ascii="Helvetica" w:hAnsi="Helvetica" w:cs="Helvetica"/>
          <w:b/>
          <w:sz w:val="28"/>
          <w:szCs w:val="28"/>
          <w:lang w:val="es-CO"/>
        </w:rPr>
      </w:pPr>
      <w:r w:rsidRPr="00E43C87">
        <w:rPr>
          <w:rFonts w:ascii="Helvetica" w:hAnsi="Helvetica" w:cs="Helvetica"/>
          <w:b/>
          <w:sz w:val="28"/>
          <w:szCs w:val="28"/>
          <w:lang w:val="es-CO"/>
        </w:rPr>
        <w:t>OneDrive Empresarial</w:t>
      </w:r>
    </w:p>
    <w:p w14:paraId="43BA7E9B" w14:textId="3FAFEF2F" w:rsidR="00E82A47" w:rsidRPr="00E82A47" w:rsidRDefault="00E82A47" w:rsidP="00AA1F86">
      <w:pPr>
        <w:jc w:val="center"/>
        <w:rPr>
          <w:rFonts w:ascii="Helvetica" w:hAnsi="Helvetica" w:cs="Helvetica"/>
          <w:b/>
          <w:sz w:val="22"/>
          <w:szCs w:val="22"/>
          <w:lang w:val="es-CO"/>
        </w:rPr>
      </w:pPr>
    </w:p>
    <w:p w14:paraId="5B77B67D" w14:textId="069FE430" w:rsidR="00E82A47" w:rsidRPr="00E82A47" w:rsidRDefault="00E82A47" w:rsidP="00AA1F86">
      <w:pPr>
        <w:jc w:val="center"/>
        <w:rPr>
          <w:rFonts w:ascii="Helvetica" w:hAnsi="Helvetica" w:cs="Helvetica"/>
          <w:b/>
          <w:sz w:val="22"/>
          <w:szCs w:val="22"/>
          <w:lang w:val="es-CO"/>
        </w:rPr>
      </w:pPr>
    </w:p>
    <w:p w14:paraId="3F01AD90" w14:textId="08D377F9" w:rsidR="00E82A47" w:rsidRP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b/>
          <w:sz w:val="22"/>
          <w:szCs w:val="22"/>
          <w:lang w:val="es-CO"/>
        </w:rPr>
        <w:t>Propósito</w:t>
      </w:r>
    </w:p>
    <w:p w14:paraId="33AE3352" w14:textId="39CD2B12" w:rsid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0591DE26" w14:textId="7753904B" w:rsidR="00E82A47" w:rsidRDefault="007B4299" w:rsidP="00E82A47">
      <w:pPr>
        <w:jc w:val="both"/>
        <w:rPr>
          <w:rFonts w:ascii="Helvetica" w:hAnsi="Helvetica" w:cs="Helvetica"/>
          <w:sz w:val="22"/>
          <w:szCs w:val="22"/>
          <w:lang w:val="es-CO"/>
        </w:rPr>
      </w:pPr>
      <w:r>
        <w:rPr>
          <w:rFonts w:ascii="Helvetica" w:hAnsi="Helvetica" w:cs="Helvetica"/>
          <w:sz w:val="22"/>
          <w:szCs w:val="22"/>
          <w:lang w:val="es-CO"/>
        </w:rPr>
        <w:t xml:space="preserve">Brindar instrucciones a los funcionarios, contratistas y pasantes en la instalación y configuración del </w:t>
      </w:r>
      <w:r w:rsidRPr="007B4299">
        <w:rPr>
          <w:rFonts w:ascii="Helvetica" w:hAnsi="Helvetica" w:cs="Helvetica"/>
          <w:sz w:val="22"/>
          <w:szCs w:val="22"/>
        </w:rPr>
        <w:t>one</w:t>
      </w:r>
      <w:r>
        <w:rPr>
          <w:rFonts w:ascii="Helvetica" w:hAnsi="Helvetica" w:cs="Helvetica"/>
          <w:sz w:val="22"/>
          <w:szCs w:val="22"/>
          <w:lang w:val="es-CO"/>
        </w:rPr>
        <w:t xml:space="preserve"> drive empresarial en el equipo, para el almacenamiento de información en la nube. </w:t>
      </w:r>
    </w:p>
    <w:p w14:paraId="7E4D7FD0" w14:textId="77777777" w:rsidR="007B4299" w:rsidRPr="00E82A47" w:rsidRDefault="007B4299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6F57C93A" w14:textId="4EAB8936" w:rsid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b/>
          <w:sz w:val="22"/>
          <w:szCs w:val="22"/>
          <w:lang w:val="es-CO"/>
        </w:rPr>
        <w:t xml:space="preserve">Alcance </w:t>
      </w:r>
    </w:p>
    <w:p w14:paraId="25BBCB10" w14:textId="3CA8696E" w:rsidR="00E43C87" w:rsidRDefault="00E43C87" w:rsidP="00E43C87">
      <w:pPr>
        <w:tabs>
          <w:tab w:val="left" w:pos="2085"/>
        </w:tabs>
        <w:ind w:left="426" w:hanging="426"/>
        <w:jc w:val="both"/>
        <w:rPr>
          <w:rFonts w:ascii="Helvetica" w:hAnsi="Helvetica" w:cs="Helvetica"/>
          <w:b/>
          <w:sz w:val="22"/>
          <w:szCs w:val="22"/>
          <w:lang w:val="es-CO"/>
        </w:rPr>
      </w:pPr>
      <w:r>
        <w:rPr>
          <w:rFonts w:ascii="Helvetica" w:hAnsi="Helvetica" w:cs="Helvetica"/>
          <w:b/>
          <w:sz w:val="22"/>
          <w:szCs w:val="22"/>
          <w:lang w:val="es-CO"/>
        </w:rPr>
        <w:tab/>
      </w:r>
    </w:p>
    <w:p w14:paraId="6BEE0C88" w14:textId="2F4BC7AE" w:rsidR="00E82A47" w:rsidRDefault="007B4299" w:rsidP="00E82A47">
      <w:pPr>
        <w:jc w:val="both"/>
        <w:rPr>
          <w:rFonts w:ascii="Helvetica" w:hAnsi="Helvetica" w:cs="Helvetica"/>
          <w:sz w:val="22"/>
          <w:szCs w:val="22"/>
          <w:lang w:val="es-CO"/>
        </w:rPr>
      </w:pPr>
      <w:r>
        <w:rPr>
          <w:rFonts w:ascii="Helvetica" w:hAnsi="Helvetica" w:cs="Helvetica"/>
          <w:sz w:val="22"/>
          <w:szCs w:val="22"/>
          <w:lang w:val="es-CO"/>
        </w:rPr>
        <w:t xml:space="preserve">Inicia con las instrucciones de instalación del paquete de </w:t>
      </w:r>
      <w:r w:rsidRPr="007B4299">
        <w:rPr>
          <w:rFonts w:ascii="Helvetica" w:hAnsi="Helvetica" w:cs="Helvetica"/>
          <w:sz w:val="22"/>
          <w:szCs w:val="22"/>
        </w:rPr>
        <w:t>one</w:t>
      </w:r>
      <w:r w:rsidRPr="007B4299">
        <w:rPr>
          <w:rFonts w:ascii="Helvetica" w:hAnsi="Helvetica" w:cs="Helvetica"/>
          <w:sz w:val="22"/>
          <w:szCs w:val="22"/>
          <w:lang w:val="es-CO"/>
        </w:rPr>
        <w:t xml:space="preserve"> </w:t>
      </w:r>
      <w:r>
        <w:rPr>
          <w:rFonts w:ascii="Helvetica" w:hAnsi="Helvetica" w:cs="Helvetica"/>
          <w:sz w:val="22"/>
          <w:szCs w:val="22"/>
          <w:lang w:val="es-CO"/>
        </w:rPr>
        <w:t>drive empresarial, continua con el paso a paso que indica la forma de sincronización con el equipo y finaliza con la carpeta sincronizada con la web mediante office 365.</w:t>
      </w:r>
    </w:p>
    <w:p w14:paraId="0F2E48BA" w14:textId="710F518E" w:rsidR="00C40E19" w:rsidRDefault="00C40E19" w:rsidP="00E82A47">
      <w:pPr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73B8B802" w14:textId="462E802E" w:rsidR="00C40E19" w:rsidRPr="00C40E19" w:rsidRDefault="00C40E19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C40E19">
        <w:rPr>
          <w:rFonts w:ascii="Helvetica" w:hAnsi="Helvetica" w:cs="Helvetica"/>
          <w:b/>
          <w:sz w:val="22"/>
          <w:szCs w:val="22"/>
          <w:lang w:val="es-CO"/>
        </w:rPr>
        <w:t>Paso a paso:</w:t>
      </w:r>
    </w:p>
    <w:p w14:paraId="03F5AE5F" w14:textId="47B61E4A" w:rsidR="00E82A47" w:rsidRP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30B4C723" w14:textId="77777777" w:rsidR="00E82A47" w:rsidRP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23867A64" w14:textId="77777777" w:rsidR="00AA1F86" w:rsidRPr="00E82A47" w:rsidRDefault="00AA1F86" w:rsidP="00AA1F86">
      <w:pPr>
        <w:jc w:val="center"/>
        <w:rPr>
          <w:rFonts w:ascii="Helvetica" w:hAnsi="Helvetica" w:cs="Helvetica"/>
          <w:b/>
          <w:sz w:val="22"/>
          <w:szCs w:val="22"/>
          <w:lang w:val="es-CO"/>
        </w:rPr>
      </w:pPr>
    </w:p>
    <w:p w14:paraId="79121415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Verificar que no se tenga instalado ningún producto de Office Standard 2013.</w:t>
      </w:r>
    </w:p>
    <w:p w14:paraId="45996DF4" w14:textId="77777777" w:rsidR="00AA1F86" w:rsidRPr="00E82A47" w:rsidRDefault="00AA1F86" w:rsidP="00AA1F86">
      <w:pPr>
        <w:pStyle w:val="Prrafodelista"/>
        <w:ind w:left="1080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2A1BFB17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Si el equipo tiene instalada alguna herramienta de Office 2013 como lo es Proyect o Visio deberá realizar la instalación del OneDrive siguiendo el paso 6.</w:t>
      </w:r>
    </w:p>
    <w:p w14:paraId="0E7C65D8" w14:textId="77777777" w:rsidR="00AA1F86" w:rsidRPr="00E82A47" w:rsidRDefault="00AA1F86" w:rsidP="00AA1F86">
      <w:pPr>
        <w:pStyle w:val="Prrafodelista"/>
        <w:rPr>
          <w:rFonts w:ascii="Helvetica" w:hAnsi="Helvetica" w:cs="Helvetica"/>
          <w:sz w:val="22"/>
          <w:szCs w:val="22"/>
          <w:lang w:val="es-CO"/>
        </w:rPr>
      </w:pPr>
    </w:p>
    <w:p w14:paraId="555BC3B1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Si el equipo no tiene instalada ninguna herramienta de Office 2013 proceda con la instalación del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 xml:space="preserve">OneDrive Empresarial </w:t>
      </w:r>
      <w:r w:rsidRPr="00E82A47">
        <w:rPr>
          <w:rFonts w:ascii="Helvetica" w:hAnsi="Helvetica" w:cs="Helvetica"/>
          <w:sz w:val="22"/>
          <w:szCs w:val="22"/>
          <w:lang w:val="es-CO"/>
        </w:rPr>
        <w:t xml:space="preserve">especificados en el paso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4</w:t>
      </w:r>
      <w:r w:rsidRPr="00E82A47">
        <w:rPr>
          <w:rFonts w:ascii="Helvetica" w:hAnsi="Helvetica" w:cs="Helvetica"/>
          <w:sz w:val="22"/>
          <w:szCs w:val="22"/>
          <w:lang w:val="es-CO"/>
        </w:rPr>
        <w:t>.</w:t>
      </w:r>
    </w:p>
    <w:p w14:paraId="3C6F4E4B" w14:textId="77777777" w:rsidR="00AA1F86" w:rsidRPr="00E82A47" w:rsidRDefault="00AA1F86" w:rsidP="00AA1F86">
      <w:pPr>
        <w:pStyle w:val="Prrafodelista"/>
        <w:rPr>
          <w:rFonts w:ascii="Helvetica" w:hAnsi="Helvetica" w:cs="Helvetica"/>
          <w:sz w:val="22"/>
          <w:szCs w:val="22"/>
          <w:lang w:val="es-CO"/>
        </w:rPr>
      </w:pPr>
    </w:p>
    <w:p w14:paraId="151B69CB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Ejecute el instalador de OneDrive que se encuentra alojado en la siguiente ruta: \\esanchez\Soporte\OneDrive Empresarial e instale el paquete según ve</w:t>
      </w:r>
      <w:bookmarkStart w:id="0" w:name="_GoBack"/>
      <w:bookmarkEnd w:id="0"/>
      <w:r w:rsidRPr="00E82A47">
        <w:rPr>
          <w:rFonts w:ascii="Helvetica" w:hAnsi="Helvetica" w:cs="Helvetica"/>
          <w:sz w:val="22"/>
          <w:szCs w:val="22"/>
          <w:lang w:val="es-CO"/>
        </w:rPr>
        <w:t>rsión de sistema operativo.</w:t>
      </w:r>
    </w:p>
    <w:p w14:paraId="57B63C5A" w14:textId="77777777" w:rsidR="00AA1F86" w:rsidRPr="00E82A47" w:rsidRDefault="00AA1F86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05363DF6" w14:textId="77777777" w:rsidR="00AA1F86" w:rsidRPr="00E82A47" w:rsidRDefault="00AA1F86" w:rsidP="00AA1F86">
      <w:pPr>
        <w:pStyle w:val="Prrafodelista"/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09B197CA" wp14:editId="7D18E95C">
            <wp:extent cx="4752975" cy="1487058"/>
            <wp:effectExtent l="0" t="0" r="0" b="0"/>
            <wp:docPr id="30" name="Imagen 30" descr="C:\Users\esanchez\OneDrive para la Empresa\OneDrive 2013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sanchez\OneDrive para la Empresa\OneDrive 2013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739" cy="149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3C41D" w14:textId="77777777" w:rsidR="00AA1F86" w:rsidRPr="00E82A47" w:rsidRDefault="00AA1F86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7EB7336B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Una vez se esté instalando aparecerá una ventana la cual al llegar a su 100% se cerrará automáticamente y cargara la ventana de activar office la cual debe cerrar y continuar con el paso No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7</w:t>
      </w:r>
    </w:p>
    <w:p w14:paraId="553C9A7D" w14:textId="56729488" w:rsidR="00AA1F86" w:rsidRDefault="00AA1F86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04B90A30" w14:textId="67291D37" w:rsidR="00C40E19" w:rsidRDefault="00C40E19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2F52A46B" w14:textId="6F4A65CC" w:rsidR="00C40E19" w:rsidRDefault="00C40E19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143032AF" w14:textId="2AED7A2B" w:rsidR="00C40E19" w:rsidRDefault="00C40E19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73749D75" w14:textId="139832B0" w:rsidR="00C40E19" w:rsidRDefault="00C40E19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50DD3AB7" w14:textId="233302C9" w:rsidR="00C40E19" w:rsidRDefault="00C40E19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76FE9EED" w14:textId="77777777" w:rsidR="00C40E19" w:rsidRPr="00E82A47" w:rsidRDefault="00C40E19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10FF88C0" w14:textId="77777777" w:rsidR="00AA1F86" w:rsidRPr="00E82A47" w:rsidRDefault="00AA1F86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3FBD6B7A" wp14:editId="60D1074D">
            <wp:extent cx="3114675" cy="1946672"/>
            <wp:effectExtent l="0" t="0" r="0" b="0"/>
            <wp:docPr id="32" name="Imagen 32" descr="C:\Users\esanchez\OneDrive para la Empresa\OneDrive 2013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esanchez\OneDrive para la Empresa\OneDrive 2013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689" cy="195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4E1208F6" wp14:editId="24EEA61A">
            <wp:extent cx="1600200" cy="1908189"/>
            <wp:effectExtent l="0" t="0" r="0" b="0"/>
            <wp:docPr id="33" name="Imagen 33" descr="C:\Users\esanchez\OneDrive para la Empresa\OneDrive 2013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esanchez\OneDrive para la Empresa\OneDrive 2013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88" cy="193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DF156" w14:textId="77777777" w:rsidR="00AA1F86" w:rsidRPr="00E82A47" w:rsidRDefault="00AA1F86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1B9043F1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Ejecute el instalador de Office 2013 desde donde tenga el medio de instalación.</w:t>
      </w:r>
    </w:p>
    <w:p w14:paraId="088B23E9" w14:textId="77777777" w:rsidR="00AA1F86" w:rsidRPr="00E82A47" w:rsidRDefault="00AA1F86" w:rsidP="00AA1F86">
      <w:pPr>
        <w:pStyle w:val="Prrafodelista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5CED4D54" w14:textId="77777777" w:rsidR="00AA1F86" w:rsidRPr="00E82A47" w:rsidRDefault="00AA1F86" w:rsidP="00AA1F86">
      <w:pPr>
        <w:pStyle w:val="Prrafodelista"/>
        <w:numPr>
          <w:ilvl w:val="1"/>
          <w:numId w:val="16"/>
        </w:num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Una vez ejecutado el instalador de Office 2013 en la pestaña de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actualizar</w:t>
      </w:r>
      <w:r w:rsidRPr="00E82A47">
        <w:rPr>
          <w:rFonts w:ascii="Helvetica" w:hAnsi="Helvetica" w:cs="Helvetica"/>
          <w:sz w:val="22"/>
          <w:szCs w:val="22"/>
          <w:lang w:val="es-CO"/>
        </w:rPr>
        <w:t xml:space="preserve"> seleccione la opción (Mantener todas las versiones anteriores).</w:t>
      </w:r>
    </w:p>
    <w:p w14:paraId="16BC6563" w14:textId="77777777" w:rsidR="00AA1F86" w:rsidRPr="00E82A47" w:rsidRDefault="00AA1F86" w:rsidP="00AA1F86">
      <w:pPr>
        <w:pStyle w:val="Prrafodelista"/>
        <w:ind w:left="1800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548A4095" w14:textId="77777777" w:rsidR="00AA1F86" w:rsidRPr="00E82A47" w:rsidRDefault="00AA1F86" w:rsidP="00AA1F86">
      <w:pPr>
        <w:pStyle w:val="Prrafodelista"/>
        <w:ind w:left="708"/>
        <w:jc w:val="center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7266FA06" wp14:editId="7392BC6D">
            <wp:extent cx="3694506" cy="3009900"/>
            <wp:effectExtent l="0" t="0" r="1270" b="0"/>
            <wp:docPr id="1" name="Imagen 1" descr="C:\Users\esanchez\OneDrive para la Empresa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anchez\OneDrive para la Empresa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699" cy="30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C881E" w14:textId="77777777" w:rsidR="00AA1F86" w:rsidRPr="00E82A47" w:rsidRDefault="00AA1F86" w:rsidP="00AA1F86">
      <w:pPr>
        <w:pStyle w:val="Prrafodelista"/>
        <w:ind w:left="1800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655EC7A1" w14:textId="486A154C" w:rsidR="00AA1F86" w:rsidRDefault="00AA1F86" w:rsidP="00AA1F86">
      <w:pPr>
        <w:pStyle w:val="Prrafodelista"/>
        <w:numPr>
          <w:ilvl w:val="1"/>
          <w:numId w:val="16"/>
        </w:num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En la pestaña de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 xml:space="preserve">opciones de instalación </w:t>
      </w:r>
      <w:r w:rsidRPr="00E82A47">
        <w:rPr>
          <w:rFonts w:ascii="Helvetica" w:hAnsi="Helvetica" w:cs="Helvetica"/>
          <w:sz w:val="22"/>
          <w:szCs w:val="22"/>
          <w:lang w:val="es-CO"/>
        </w:rPr>
        <w:t xml:space="preserve">deje únicamente habilitada la opción de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 xml:space="preserve">Microsoft </w:t>
      </w:r>
      <w:proofErr w:type="spellStart"/>
      <w:r w:rsidRPr="00E82A47">
        <w:rPr>
          <w:rFonts w:ascii="Helvetica" w:hAnsi="Helvetica" w:cs="Helvetica"/>
          <w:b/>
          <w:sz w:val="22"/>
          <w:szCs w:val="22"/>
          <w:lang w:val="es-CO"/>
        </w:rPr>
        <w:t>SkyDrive</w:t>
      </w:r>
      <w:proofErr w:type="spellEnd"/>
      <w:r w:rsidRPr="00E82A47">
        <w:rPr>
          <w:rFonts w:ascii="Helvetica" w:hAnsi="Helvetica" w:cs="Helvetica"/>
          <w:b/>
          <w:sz w:val="22"/>
          <w:szCs w:val="22"/>
          <w:lang w:val="es-CO"/>
        </w:rPr>
        <w:t xml:space="preserve"> Pro</w:t>
      </w:r>
    </w:p>
    <w:p w14:paraId="28BFE964" w14:textId="7ADC4BEA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705941E5" w14:textId="53DAD1EB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0CB3F659" w14:textId="3A7104C5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1CD0CEB0" w14:textId="4DFBA435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49D760D1" w14:textId="77777777" w:rsidR="00C40E19" w:rsidRP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001D5870" w14:textId="77777777" w:rsidR="00AA1F86" w:rsidRPr="00E82A47" w:rsidRDefault="00AA1F86" w:rsidP="00AA1F86">
      <w:pPr>
        <w:ind w:left="36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5F53925D" wp14:editId="06EB36C8">
            <wp:extent cx="3809863" cy="2247900"/>
            <wp:effectExtent l="0" t="0" r="635" b="0"/>
            <wp:docPr id="2" name="Imagen 2" descr="C:\Users\esanchez\OneDrive para la Empresa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anchez\OneDrive para la Empresa\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373" cy="226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7837" w14:textId="77777777" w:rsidR="00AA1F86" w:rsidRPr="00E82A47" w:rsidRDefault="00AA1F86" w:rsidP="00AA1F86">
      <w:pPr>
        <w:ind w:left="36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3ECE79F3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En el menú de inicio aparecerá la opción de OneDrive para empresa ejecútela dando clic sobre la misma.</w:t>
      </w:r>
    </w:p>
    <w:p w14:paraId="12292853" w14:textId="77777777" w:rsidR="00AA1F86" w:rsidRPr="00E82A47" w:rsidRDefault="00AA1F86" w:rsidP="00AA1F86">
      <w:pPr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4FFCA40F" w14:textId="77777777" w:rsidR="00AA1F86" w:rsidRPr="00E82A47" w:rsidRDefault="00AA1F86" w:rsidP="00AA1F86">
      <w:pPr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693F9A39" wp14:editId="66205F9F">
            <wp:extent cx="2084119" cy="1871454"/>
            <wp:effectExtent l="0" t="0" r="0" b="0"/>
            <wp:docPr id="29" name="Imagen 29" descr="C:\Users\esanchez\OneDrive para la Empresa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anchez\OneDrive para la Empresa\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04" cy="187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EBE39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Una vez ejecute el OneDrive aparecerá la ventana de configuración solicitando una URL</w:t>
      </w:r>
    </w:p>
    <w:p w14:paraId="5E446453" w14:textId="76BFF144" w:rsidR="00AA1F86" w:rsidRDefault="00AA1F86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lastRenderedPageBreak/>
        <w:drawing>
          <wp:inline distT="0" distB="0" distL="0" distR="0" wp14:anchorId="1FB3E441" wp14:editId="23F61551">
            <wp:extent cx="3104515" cy="1600200"/>
            <wp:effectExtent l="0" t="0" r="635" b="0"/>
            <wp:docPr id="16" name="Imagen 16" descr="C:\Users\esanchez\OneDrive para la Empresa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sanchez\OneDrive para la Empresa\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339" cy="161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7A3AE" w14:textId="62FE7640" w:rsidR="00C40E19" w:rsidRDefault="00C40E19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570B7108" w14:textId="2161F69F" w:rsidR="00C40E19" w:rsidRDefault="00C40E19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463EFD84" w14:textId="5F3C5787" w:rsidR="00C40E19" w:rsidRDefault="00C40E19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28F6C6A9" w14:textId="77777777" w:rsidR="00C40E19" w:rsidRPr="00E82A47" w:rsidRDefault="00C40E19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00C9B945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Para obtener esta URL deberá ingresar a su cuenta de Office 365 mediante el siguiente link </w:t>
      </w:r>
      <w:hyperlink r:id="rId14" w:history="1">
        <w:r w:rsidRPr="00E82A47">
          <w:rPr>
            <w:rStyle w:val="Hipervnculo"/>
            <w:rFonts w:ascii="Helvetica" w:hAnsi="Helvetica" w:cs="Helvetica"/>
            <w:sz w:val="22"/>
            <w:szCs w:val="22"/>
            <w:lang w:val="es-CO"/>
          </w:rPr>
          <w:t>mail.office365.com</w:t>
        </w:r>
      </w:hyperlink>
      <w:r w:rsidRPr="00E82A47">
        <w:rPr>
          <w:rFonts w:ascii="Helvetica" w:hAnsi="Helvetica" w:cs="Helvetica"/>
          <w:sz w:val="22"/>
          <w:szCs w:val="22"/>
          <w:lang w:val="es-CO"/>
        </w:rPr>
        <w:t xml:space="preserve">, una vez ingrese a su correo ubique la opción de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OneDrive.</w:t>
      </w:r>
    </w:p>
    <w:p w14:paraId="55D53BDF" w14:textId="4DF220F1" w:rsidR="00AA1F86" w:rsidRDefault="00AA1F86" w:rsidP="00AA1F86">
      <w:pPr>
        <w:ind w:left="708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17A9085B" wp14:editId="6C23D9C9">
            <wp:extent cx="4678045" cy="2152650"/>
            <wp:effectExtent l="0" t="0" r="8255" b="0"/>
            <wp:docPr id="17" name="Imagen 17" descr="C:\Users\esanchez\OneDrive para la Empresa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sanchez\OneDrive para la Empresa\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030" cy="216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97D7" w14:textId="51948886" w:rsidR="00C40E19" w:rsidRDefault="00C40E19" w:rsidP="00AA1F86">
      <w:pPr>
        <w:ind w:left="708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4A464DD4" w14:textId="77777777" w:rsidR="00C40E19" w:rsidRPr="00E82A47" w:rsidRDefault="00C40E19" w:rsidP="00AA1F86">
      <w:pPr>
        <w:ind w:left="708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7066AF81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Una vez este en el OneDrive Web copie la URL</w:t>
      </w:r>
    </w:p>
    <w:p w14:paraId="2E67D6D5" w14:textId="2979A882" w:rsidR="00AA1F86" w:rsidRDefault="00AA1F86" w:rsidP="00C40E19">
      <w:pPr>
        <w:ind w:left="709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35BC40EC" wp14:editId="69AA8E73">
            <wp:extent cx="4681855" cy="1134612"/>
            <wp:effectExtent l="0" t="0" r="4445" b="8890"/>
            <wp:docPr id="18" name="Imagen 18" descr="C:\Users\esanchez\OneDrive para la Empresa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sanchez\OneDrive para la Empresa\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500" cy="11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241F1" w14:textId="77777777" w:rsidR="00C40E19" w:rsidRPr="00E82A47" w:rsidRDefault="00C40E19" w:rsidP="00AA1F86">
      <w:pPr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60A983AA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Pegue la URL copiada en el campo en blanco de la ventana de configuración del OneDrive y de clic en la opción de Sincronizar ahora.</w:t>
      </w:r>
    </w:p>
    <w:p w14:paraId="622D0C3D" w14:textId="77777777" w:rsidR="00AA1F86" w:rsidRPr="00E82A47" w:rsidRDefault="00AA1F86" w:rsidP="00C40E19">
      <w:pPr>
        <w:ind w:left="36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lastRenderedPageBreak/>
        <w:drawing>
          <wp:inline distT="0" distB="0" distL="0" distR="0" wp14:anchorId="0DC86C22" wp14:editId="15CBD362">
            <wp:extent cx="4591050" cy="2047875"/>
            <wp:effectExtent l="0" t="0" r="0" b="9525"/>
            <wp:docPr id="19" name="Imagen 19" descr="C:\Users\esanchez\OneDrive para la Empresa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sanchez\OneDrive para la Empresa\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267" cy="205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B672F" w14:textId="77777777" w:rsidR="00AA1F86" w:rsidRPr="00E82A47" w:rsidRDefault="00AA1F86" w:rsidP="00AA1F86">
      <w:pPr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02F26CEA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Aparece una ventana solicitando sus datos de ingreso deberá colocar si correo completo </w:t>
      </w:r>
      <w:hyperlink r:id="rId18" w:history="1">
        <w:r w:rsidRPr="00E82A47">
          <w:rPr>
            <w:rStyle w:val="Hipervnculo"/>
            <w:rFonts w:ascii="Helvetica" w:hAnsi="Helvetica" w:cs="Helvetica"/>
            <w:sz w:val="22"/>
            <w:szCs w:val="22"/>
            <w:lang w:val="es-CO"/>
          </w:rPr>
          <w:t>usuario@funcionpublica.gov.co</w:t>
        </w:r>
      </w:hyperlink>
      <w:r w:rsidRPr="00E82A47">
        <w:rPr>
          <w:rFonts w:ascii="Helvetica" w:hAnsi="Helvetica" w:cs="Helvetica"/>
          <w:sz w:val="22"/>
          <w:szCs w:val="22"/>
          <w:lang w:val="es-CO"/>
        </w:rPr>
        <w:t xml:space="preserve"> y dar clic en siguiente. </w:t>
      </w:r>
    </w:p>
    <w:p w14:paraId="294903C8" w14:textId="77777777" w:rsidR="00AA1F86" w:rsidRPr="00E82A47" w:rsidRDefault="00AA1F86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7122E107" w14:textId="77777777" w:rsidR="00AA1F86" w:rsidRPr="00E82A47" w:rsidRDefault="00AA1F86" w:rsidP="00AA1F86">
      <w:pPr>
        <w:pStyle w:val="Prrafodelista"/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72B023C1" wp14:editId="038C4E35">
            <wp:extent cx="3840480" cy="1961956"/>
            <wp:effectExtent l="0" t="0" r="7620" b="635"/>
            <wp:docPr id="20" name="Imagen 20" descr="C:\Users\esanchez\OneDrive para la Empresa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sanchez\OneDrive para la Empresa\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51" cy="198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F5F3D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 Aparecerá la ventana de inicio de sesión sobre la cual debe colocar su clave de ingreso y dar clic en iniciar sesión. </w:t>
      </w:r>
    </w:p>
    <w:p w14:paraId="03B5989B" w14:textId="77777777" w:rsidR="00AA1F86" w:rsidRPr="00E82A47" w:rsidRDefault="00AA1F86" w:rsidP="00AA1F86">
      <w:pPr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63CEFF92" wp14:editId="332921A6">
            <wp:extent cx="3286760" cy="2335530"/>
            <wp:effectExtent l="0" t="0" r="8890" b="7620"/>
            <wp:docPr id="21" name="Imagen 21" descr="C:\Users\esanchez\OneDrive para la Empresa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sanchez\OneDrive para la Empresa\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462" cy="237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C2615" w14:textId="6793F1F9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Al iniciar sesión se </w:t>
      </w:r>
      <w:r w:rsidR="007413BC" w:rsidRPr="00E82A47">
        <w:rPr>
          <w:rFonts w:ascii="Helvetica" w:hAnsi="Helvetica" w:cs="Helvetica"/>
          <w:sz w:val="22"/>
          <w:szCs w:val="22"/>
          <w:lang w:val="es-CO"/>
        </w:rPr>
        <w:t>iniciará</w:t>
      </w:r>
      <w:r w:rsidRPr="00E82A47">
        <w:rPr>
          <w:rFonts w:ascii="Helvetica" w:hAnsi="Helvetica" w:cs="Helvetica"/>
          <w:sz w:val="22"/>
          <w:szCs w:val="22"/>
          <w:lang w:val="es-CO"/>
        </w:rPr>
        <w:t xml:space="preserve"> la configuración al terminar de clic el mostrar los archivos</w:t>
      </w:r>
    </w:p>
    <w:p w14:paraId="2F3DE12D" w14:textId="377017DD" w:rsidR="00AA1F86" w:rsidRPr="00E82A47" w:rsidRDefault="00AA1F86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lastRenderedPageBreak/>
        <w:drawing>
          <wp:inline distT="0" distB="0" distL="0" distR="0" wp14:anchorId="10D21FA9" wp14:editId="71D38475">
            <wp:extent cx="3829311" cy="1946910"/>
            <wp:effectExtent l="0" t="0" r="0" b="0"/>
            <wp:docPr id="23" name="Imagen 23" descr="C:\Users\esanchez\OneDrive para la Empresa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sanchez\OneDrive para la Empresa\1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864" cy="196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04795" w14:textId="77777777" w:rsidR="007413BC" w:rsidRPr="00E82A47" w:rsidRDefault="007413BC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73F44440" w14:textId="79520CC8" w:rsidR="00AA1F86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La carpeta que aparece está totalmente en blanco sobre la cual puede colocar la información que desea ver desde la web mediante el office365.</w:t>
      </w:r>
    </w:p>
    <w:p w14:paraId="5BC1578E" w14:textId="5C258321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262474F6" w14:textId="77777777" w:rsidR="00C40E19" w:rsidRPr="00C40E19" w:rsidRDefault="00C40E19" w:rsidP="00C40E19">
      <w:p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59E3468F" w14:textId="50951C18" w:rsidR="009B2BAA" w:rsidRPr="00E82A47" w:rsidRDefault="00AA1F86" w:rsidP="007413BC">
      <w:pPr>
        <w:ind w:left="1080"/>
        <w:jc w:val="center"/>
        <w:rPr>
          <w:rFonts w:ascii="Helvetica" w:hAnsi="Helvetica" w:cs="Helvetica"/>
          <w:sz w:val="22"/>
          <w:szCs w:val="22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161E4666" wp14:editId="224F96AF">
            <wp:extent cx="4510889" cy="2082165"/>
            <wp:effectExtent l="0" t="0" r="4445" b="0"/>
            <wp:docPr id="27" name="Imagen 27" descr="C:\Users\esanchez\OneDrive para la Empresa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esanchez\OneDrive para la Empresa\1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422" cy="210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BAA" w:rsidRPr="00E82A47" w:rsidSect="00E43C87">
      <w:headerReference w:type="default" r:id="rId23"/>
      <w:footerReference w:type="default" r:id="rId24"/>
      <w:headerReference w:type="first" r:id="rId25"/>
      <w:footerReference w:type="first" r:id="rId26"/>
      <w:pgSz w:w="12242" w:h="15842" w:code="1"/>
      <w:pgMar w:top="1417" w:right="1701" w:bottom="1417" w:left="1701" w:header="85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EB82D" w14:textId="77777777" w:rsidR="00543889" w:rsidRDefault="00543889">
      <w:r>
        <w:separator/>
      </w:r>
    </w:p>
  </w:endnote>
  <w:endnote w:type="continuationSeparator" w:id="0">
    <w:p w14:paraId="5BE3443C" w14:textId="77777777" w:rsidR="00543889" w:rsidRDefault="0054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5DEB4" w14:textId="77777777" w:rsidR="004E03B4" w:rsidRDefault="004E03B4" w:rsidP="004E03B4"/>
  <w:p w14:paraId="7E2D59AE" w14:textId="47E80B8E" w:rsidR="004E03B4" w:rsidRDefault="004E03B4" w:rsidP="004E03B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4299">
      <w:rPr>
        <w:rStyle w:val="Nmerodepgina"/>
        <w:noProof/>
      </w:rPr>
      <w:t>6</w:t>
    </w:r>
    <w:r>
      <w:rPr>
        <w:rStyle w:val="Nmerodepgina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3119"/>
      <w:gridCol w:w="3544"/>
    </w:tblGrid>
    <w:tr w:rsidR="004E03B4" w:rsidRPr="007B4299" w14:paraId="3ECE7713" w14:textId="77777777" w:rsidTr="00E43C87">
      <w:tc>
        <w:tcPr>
          <w:tcW w:w="2268" w:type="dxa"/>
          <w:shd w:val="clear" w:color="auto" w:fill="auto"/>
        </w:tcPr>
        <w:p w14:paraId="2CD6748E" w14:textId="77777777" w:rsidR="004E03B4" w:rsidRPr="00E82A47" w:rsidRDefault="004E03B4" w:rsidP="004E03B4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5A1874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700736" behindDoc="0" locked="0" layoutInCell="1" allowOverlap="1" wp14:anchorId="11BAF1A4" wp14:editId="4BD4DCF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392" name="Conector recto 3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72C834C" id="Conector recto 392" o:spid="_x0000_s1026" style="position:absolute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" strokecolor="black [3213]" strokeweight=".25pt"/>
                </w:pict>
              </mc:Fallback>
            </mc:AlternateContent>
          </w:r>
          <w:r w:rsidRPr="00E82A47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3A42274E" w14:textId="77777777" w:rsidR="004E03B4" w:rsidRPr="00E82A47" w:rsidRDefault="004E03B4" w:rsidP="004E03B4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E82A47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16EAAC43" w14:textId="77777777" w:rsidR="004E03B4" w:rsidRPr="005A1874" w:rsidRDefault="004E03B4" w:rsidP="004E03B4">
          <w:pPr>
            <w:pStyle w:val="Piedepgina"/>
            <w:rPr>
              <w:rFonts w:cs="Helvetica"/>
              <w:sz w:val="14"/>
              <w:szCs w:val="14"/>
            </w:rPr>
          </w:pPr>
          <w:proofErr w:type="spellStart"/>
          <w:r w:rsidRPr="005A1874">
            <w:rPr>
              <w:rFonts w:cs="Helvetica"/>
              <w:sz w:val="14"/>
              <w:szCs w:val="14"/>
            </w:rPr>
            <w:t>Teléfono</w:t>
          </w:r>
          <w:proofErr w:type="spellEnd"/>
          <w:r w:rsidRPr="005A1874">
            <w:rPr>
              <w:rFonts w:cs="Helvetica"/>
              <w:sz w:val="14"/>
              <w:szCs w:val="14"/>
            </w:rPr>
            <w:t xml:space="preserve">: 601 7395656  </w:t>
          </w:r>
        </w:p>
        <w:p w14:paraId="43DF4069" w14:textId="77777777" w:rsidR="004E03B4" w:rsidRPr="005A1874" w:rsidRDefault="004E03B4" w:rsidP="004E03B4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Fax: 601 7395657 </w:t>
          </w:r>
        </w:p>
        <w:p w14:paraId="66B6CD37" w14:textId="77777777" w:rsidR="004E03B4" w:rsidRPr="005A1874" w:rsidRDefault="004E03B4" w:rsidP="004E03B4">
          <w:pPr>
            <w:pStyle w:val="Piedepgina"/>
            <w:rPr>
              <w:rFonts w:cs="Helvetica"/>
              <w:sz w:val="14"/>
              <w:szCs w:val="14"/>
            </w:rPr>
          </w:pPr>
          <w:proofErr w:type="spellStart"/>
          <w:r w:rsidRPr="005A1874">
            <w:rPr>
              <w:rFonts w:cs="Helvetica"/>
              <w:sz w:val="14"/>
              <w:szCs w:val="14"/>
            </w:rPr>
            <w:t>Código</w:t>
          </w:r>
          <w:proofErr w:type="spellEnd"/>
          <w:r w:rsidRPr="005A1874">
            <w:rPr>
              <w:rFonts w:cs="Helvetica"/>
              <w:sz w:val="14"/>
              <w:szCs w:val="14"/>
            </w:rPr>
            <w:t xml:space="preserve"> Postal: 111711</w:t>
          </w:r>
        </w:p>
      </w:tc>
      <w:tc>
        <w:tcPr>
          <w:tcW w:w="3119" w:type="dxa"/>
          <w:shd w:val="clear" w:color="auto" w:fill="auto"/>
        </w:tcPr>
        <w:p w14:paraId="0DEBA55A" w14:textId="77777777" w:rsidR="004E03B4" w:rsidRPr="005A1874" w:rsidRDefault="004E03B4" w:rsidP="004E03B4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Pr="005A1874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Pr="005A1874">
            <w:rPr>
              <w:rFonts w:cs="Helvetica"/>
              <w:sz w:val="14"/>
              <w:szCs w:val="14"/>
            </w:rPr>
            <w:t xml:space="preserve"> </w:t>
          </w:r>
        </w:p>
        <w:p w14:paraId="24333687" w14:textId="77777777" w:rsidR="004E03B4" w:rsidRPr="005A1874" w:rsidRDefault="004E03B4" w:rsidP="004E03B4">
          <w:pPr>
            <w:pStyle w:val="Piedepgina"/>
            <w:rPr>
              <w:rFonts w:cs="Helvetica"/>
              <w:sz w:val="14"/>
              <w:szCs w:val="14"/>
            </w:rPr>
          </w:pPr>
        </w:p>
        <w:p w14:paraId="61AEF742" w14:textId="2A2578F8" w:rsidR="004E03B4" w:rsidRPr="005A1874" w:rsidRDefault="004E03B4" w:rsidP="004E03B4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Pr="005A1874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  <w:p w14:paraId="10508B40" w14:textId="77777777" w:rsidR="004E03B4" w:rsidRPr="005A1874" w:rsidRDefault="004E03B4" w:rsidP="004E03B4">
          <w:pPr>
            <w:pStyle w:val="Piedepgina"/>
            <w:rPr>
              <w:rFonts w:cs="Helvetica"/>
            </w:rPr>
          </w:pPr>
        </w:p>
      </w:tc>
      <w:tc>
        <w:tcPr>
          <w:tcW w:w="3544" w:type="dxa"/>
          <w:shd w:val="clear" w:color="auto" w:fill="auto"/>
        </w:tcPr>
        <w:p w14:paraId="7CFADBC8" w14:textId="481DA6D1" w:rsidR="00E43C87" w:rsidRDefault="00E43C87" w:rsidP="004E03B4">
          <w:pPr>
            <w:pStyle w:val="Piedepgina"/>
            <w:rPr>
              <w:rFonts w:cs="Helvetica"/>
              <w:sz w:val="14"/>
              <w:szCs w:val="14"/>
            </w:rPr>
          </w:pPr>
        </w:p>
        <w:p w14:paraId="3018E50A" w14:textId="77777777" w:rsidR="00E43C87" w:rsidRPr="00E82A47" w:rsidRDefault="00E43C87" w:rsidP="00E43C87">
          <w:pPr>
            <w:tabs>
              <w:tab w:val="center" w:pos="4419"/>
              <w:tab w:val="right" w:pos="8838"/>
            </w:tabs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</w:pPr>
          <w:r w:rsidRPr="00E82A47"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F Versión </w:t>
          </w:r>
          <w:r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2 </w:t>
          </w:r>
          <w:r w:rsidRPr="00E82A47"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Fecha: </w:t>
          </w:r>
          <w:r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>2023/05/30</w:t>
          </w:r>
        </w:p>
        <w:p w14:paraId="46178DC5" w14:textId="77777777" w:rsidR="00E43C87" w:rsidRPr="00E82A47" w:rsidRDefault="00E43C87" w:rsidP="00E43C87">
          <w:pPr>
            <w:tabs>
              <w:tab w:val="center" w:pos="4419"/>
              <w:tab w:val="right" w:pos="8838"/>
            </w:tabs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</w:pPr>
        </w:p>
        <w:p w14:paraId="464EE917" w14:textId="10A68FF1" w:rsidR="004E03B4" w:rsidRPr="00E43C87" w:rsidRDefault="00E43C87" w:rsidP="00E43C87">
          <w:pPr>
            <w:jc w:val="both"/>
            <w:rPr>
              <w:lang w:val="es-CO"/>
            </w:rPr>
          </w:pPr>
          <w:r w:rsidRPr="00E82A47">
            <w:rPr>
              <w:rFonts w:ascii="Helvetica" w:hAnsi="Helvetica"/>
              <w:color w:val="4D4D4D"/>
              <w:sz w:val="14"/>
              <w:szCs w:val="14"/>
              <w:lang w:val="es-CO"/>
            </w:rPr>
            <w:t xml:space="preserve">Si este documento se encuentra impreso no se garantiza su vigencia. </w:t>
          </w:r>
          <w:r w:rsidRPr="00E82A47"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>La versión vigente reposa en el Sistema Integrado de Planeación y Gestión (Intranet)</w:t>
          </w:r>
        </w:p>
      </w:tc>
    </w:tr>
  </w:tbl>
  <w:p w14:paraId="2CC5D853" w14:textId="47A3A230" w:rsidR="00F270B3" w:rsidRPr="00B71B35" w:rsidRDefault="00F270B3" w:rsidP="00B71B35">
    <w:pPr>
      <w:pStyle w:val="Piedepgina"/>
      <w:tabs>
        <w:tab w:val="clear" w:pos="4419"/>
        <w:tab w:val="center" w:pos="2127"/>
      </w:tabs>
      <w:rPr>
        <w:rStyle w:val="Hipervnculo"/>
        <w:rFonts w:ascii="Arial Narrow" w:hAnsi="Arial Narrow"/>
        <w:sz w:val="14"/>
        <w:szCs w:val="14"/>
        <w:lang w:val="es-CO"/>
      </w:rPr>
    </w:pPr>
  </w:p>
  <w:p w14:paraId="3D08ACB6" w14:textId="77777777" w:rsidR="00795418" w:rsidRPr="00B71B35" w:rsidRDefault="00795418" w:rsidP="00B71B35">
    <w:pPr>
      <w:pStyle w:val="Piedepgina"/>
      <w:tabs>
        <w:tab w:val="clear" w:pos="4419"/>
        <w:tab w:val="center" w:pos="2127"/>
      </w:tabs>
      <w:jc w:val="center"/>
      <w:rPr>
        <w:rFonts w:ascii="Calibri" w:hAnsi="Calibri"/>
        <w:color w:val="212121"/>
        <w:sz w:val="14"/>
        <w:szCs w:val="14"/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1C790" w14:textId="77777777" w:rsidR="00D75139" w:rsidRDefault="00D75139" w:rsidP="00D75139"/>
  <w:p w14:paraId="1C11CFDB" w14:textId="07664158" w:rsidR="00D75139" w:rsidRDefault="00D75139" w:rsidP="00D751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4299">
      <w:rPr>
        <w:rStyle w:val="Nmerodepgina"/>
        <w:noProof/>
      </w:rPr>
      <w:t>1</w:t>
    </w:r>
    <w:r>
      <w:rPr>
        <w:rStyle w:val="Nmerodepgina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2443"/>
      <w:gridCol w:w="4253"/>
    </w:tblGrid>
    <w:tr w:rsidR="00D75139" w:rsidRPr="007B4299" w14:paraId="363E7D6E" w14:textId="77777777" w:rsidTr="00E82A47">
      <w:tc>
        <w:tcPr>
          <w:tcW w:w="2093" w:type="dxa"/>
          <w:shd w:val="clear" w:color="auto" w:fill="auto"/>
        </w:tcPr>
        <w:p w14:paraId="725FD7A7" w14:textId="77777777" w:rsidR="00D75139" w:rsidRPr="00E82A47" w:rsidRDefault="00D75139" w:rsidP="00D7513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5A1874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98688" behindDoc="0" locked="0" layoutInCell="1" allowOverlap="1" wp14:anchorId="138CB089" wp14:editId="175D343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265" name="Conector recto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B078FF0" id="Conector recto 265" o:spid="_x0000_s1026" style="position:absolute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" strokecolor="black [3213]" strokeweight=".25pt"/>
                </w:pict>
              </mc:Fallback>
            </mc:AlternateContent>
          </w:r>
          <w:r w:rsidRPr="00E82A47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61E10C5D" w14:textId="77777777" w:rsidR="00D75139" w:rsidRPr="00E82A47" w:rsidRDefault="00D75139" w:rsidP="00D7513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E82A47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11A43ECE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proofErr w:type="spellStart"/>
          <w:r w:rsidRPr="005A1874">
            <w:rPr>
              <w:rFonts w:cs="Helvetica"/>
              <w:sz w:val="14"/>
              <w:szCs w:val="14"/>
            </w:rPr>
            <w:t>Teléfono</w:t>
          </w:r>
          <w:proofErr w:type="spellEnd"/>
          <w:r w:rsidRPr="005A1874">
            <w:rPr>
              <w:rFonts w:cs="Helvetica"/>
              <w:sz w:val="14"/>
              <w:szCs w:val="14"/>
            </w:rPr>
            <w:t xml:space="preserve">: 601 7395656  </w:t>
          </w:r>
        </w:p>
        <w:p w14:paraId="650A1157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Fax: 601 7395657 </w:t>
          </w:r>
        </w:p>
        <w:p w14:paraId="4E4832C3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proofErr w:type="spellStart"/>
          <w:r w:rsidRPr="005A1874">
            <w:rPr>
              <w:rFonts w:cs="Helvetica"/>
              <w:sz w:val="14"/>
              <w:szCs w:val="14"/>
            </w:rPr>
            <w:t>Código</w:t>
          </w:r>
          <w:proofErr w:type="spellEnd"/>
          <w:r w:rsidRPr="005A1874">
            <w:rPr>
              <w:rFonts w:cs="Helvetica"/>
              <w:sz w:val="14"/>
              <w:szCs w:val="14"/>
            </w:rPr>
            <w:t xml:space="preserve"> Postal: 111711</w:t>
          </w:r>
        </w:p>
      </w:tc>
      <w:tc>
        <w:tcPr>
          <w:tcW w:w="2443" w:type="dxa"/>
          <w:shd w:val="clear" w:color="auto" w:fill="auto"/>
        </w:tcPr>
        <w:p w14:paraId="42D03BDB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Pr="005A1874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Pr="005A1874">
            <w:rPr>
              <w:rFonts w:cs="Helvetica"/>
              <w:sz w:val="14"/>
              <w:szCs w:val="14"/>
            </w:rPr>
            <w:t xml:space="preserve"> </w:t>
          </w:r>
        </w:p>
        <w:p w14:paraId="4995124E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</w:p>
        <w:p w14:paraId="5AC8E8C4" w14:textId="7930D3A3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Pr="005A1874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  <w:p w14:paraId="689699C4" w14:textId="77777777" w:rsidR="00D75139" w:rsidRPr="005A1874" w:rsidRDefault="00D75139" w:rsidP="00D75139">
          <w:pPr>
            <w:pStyle w:val="Piedepgina"/>
            <w:rPr>
              <w:rFonts w:cs="Helvetica"/>
            </w:rPr>
          </w:pPr>
        </w:p>
      </w:tc>
      <w:tc>
        <w:tcPr>
          <w:tcW w:w="4253" w:type="dxa"/>
          <w:shd w:val="clear" w:color="auto" w:fill="auto"/>
        </w:tcPr>
        <w:p w14:paraId="709087B0" w14:textId="25A7A4AB" w:rsidR="00E82A47" w:rsidRPr="00E82A47" w:rsidRDefault="00E82A47" w:rsidP="00E82A47">
          <w:pPr>
            <w:tabs>
              <w:tab w:val="center" w:pos="4419"/>
              <w:tab w:val="right" w:pos="8838"/>
            </w:tabs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</w:pPr>
          <w:r w:rsidRPr="00E82A47"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F Versión </w:t>
          </w:r>
          <w:r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2 </w:t>
          </w:r>
          <w:r w:rsidRPr="00E82A47"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Fecha: </w:t>
          </w:r>
          <w:r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>2023/05/30</w:t>
          </w:r>
        </w:p>
        <w:p w14:paraId="73B254BC" w14:textId="77777777" w:rsidR="00E82A47" w:rsidRPr="00E82A47" w:rsidRDefault="00E82A47" w:rsidP="00E82A47">
          <w:pPr>
            <w:tabs>
              <w:tab w:val="center" w:pos="4419"/>
              <w:tab w:val="right" w:pos="8838"/>
            </w:tabs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</w:pPr>
        </w:p>
        <w:p w14:paraId="6C675607" w14:textId="1B699C6C" w:rsidR="00D75139" w:rsidRPr="00E82A47" w:rsidRDefault="00E82A47" w:rsidP="00E82A47">
          <w:pPr>
            <w:rPr>
              <w:lang w:val="es-CO"/>
            </w:rPr>
          </w:pPr>
          <w:r w:rsidRPr="00E82A47">
            <w:rPr>
              <w:rFonts w:ascii="Helvetica" w:hAnsi="Helvetica"/>
              <w:color w:val="4D4D4D"/>
              <w:sz w:val="14"/>
              <w:szCs w:val="14"/>
              <w:lang w:val="es-CO"/>
            </w:rPr>
            <w:t xml:space="preserve">Si este documento se encuentra impreso no se garantiza su vigencia. </w:t>
          </w:r>
          <w:r w:rsidRPr="00E82A47"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>La versión vigente reposa en el Sistema Integrado de Planeación y Gestión (Intranet)</w:t>
          </w:r>
        </w:p>
      </w:tc>
    </w:tr>
  </w:tbl>
  <w:p w14:paraId="165EBBCE" w14:textId="1ECA0F28" w:rsidR="00D75139" w:rsidRPr="00E82A47" w:rsidRDefault="00D75139" w:rsidP="00D7513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3BBED" w14:textId="77777777" w:rsidR="00543889" w:rsidRDefault="00543889">
      <w:r>
        <w:separator/>
      </w:r>
    </w:p>
  </w:footnote>
  <w:footnote w:type="continuationSeparator" w:id="0">
    <w:p w14:paraId="33AAA619" w14:textId="77777777" w:rsidR="00543889" w:rsidRDefault="0054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7D25" w14:textId="695FF0CE" w:rsidR="007D60AF" w:rsidRDefault="00E43C87" w:rsidP="006931F6">
    <w:pPr>
      <w:pStyle w:val="Encabezado"/>
      <w:ind w:hanging="1418"/>
      <w:jc w:val="center"/>
    </w:pP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93568" behindDoc="1" locked="0" layoutInCell="1" allowOverlap="1" wp14:anchorId="66B011E1" wp14:editId="0A78EF6D">
          <wp:simplePos x="0" y="0"/>
          <wp:positionH relativeFrom="column">
            <wp:posOffset>4218940</wp:posOffset>
          </wp:positionH>
          <wp:positionV relativeFrom="paragraph">
            <wp:posOffset>-283210</wp:posOffset>
          </wp:positionV>
          <wp:extent cx="1430994" cy="714375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994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0AF">
      <w:rPr>
        <w:rFonts w:cs="Arial Hebrew Scholar"/>
        <w:noProof/>
        <w:lang w:val="es-CO" w:eastAsia="es-CO"/>
      </w:rPr>
      <w:drawing>
        <wp:anchor distT="0" distB="0" distL="114300" distR="114300" simplePos="0" relativeHeight="251694592" behindDoc="1" locked="0" layoutInCell="1" allowOverlap="1" wp14:anchorId="7307E55B" wp14:editId="41688611">
          <wp:simplePos x="0" y="0"/>
          <wp:positionH relativeFrom="column">
            <wp:posOffset>6</wp:posOffset>
          </wp:positionH>
          <wp:positionV relativeFrom="paragraph">
            <wp:posOffset>-285750</wp:posOffset>
          </wp:positionV>
          <wp:extent cx="1600200" cy="798833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1F6">
      <w:t xml:space="preserve">                       </w:t>
    </w:r>
  </w:p>
  <w:p w14:paraId="36135537" w14:textId="3DFCAB56" w:rsidR="004F5981" w:rsidRDefault="00F801AF" w:rsidP="00F801AF">
    <w:pPr>
      <w:pStyle w:val="Encabezado"/>
      <w:tabs>
        <w:tab w:val="clear" w:pos="4419"/>
        <w:tab w:val="clear" w:pos="8838"/>
        <w:tab w:val="left" w:pos="2955"/>
      </w:tabs>
      <w:ind w:hanging="1418"/>
    </w:pP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1EA5C" w14:textId="09CA8494" w:rsidR="00894297" w:rsidRDefault="00E82A47" w:rsidP="007D60AF">
    <w:pPr>
      <w:pStyle w:val="Encabezado"/>
      <w:ind w:hanging="1418"/>
      <w:jc w:val="center"/>
    </w:pP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89472" behindDoc="1" locked="0" layoutInCell="1" allowOverlap="1" wp14:anchorId="00FB727E" wp14:editId="68C1F14F">
          <wp:simplePos x="0" y="0"/>
          <wp:positionH relativeFrom="column">
            <wp:posOffset>4314190</wp:posOffset>
          </wp:positionH>
          <wp:positionV relativeFrom="paragraph">
            <wp:posOffset>-359410</wp:posOffset>
          </wp:positionV>
          <wp:extent cx="1390650" cy="858107"/>
          <wp:effectExtent l="0" t="0" r="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751" cy="86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0AF">
      <w:rPr>
        <w:rFonts w:cs="Arial Hebrew Scholar"/>
        <w:noProof/>
        <w:lang w:val="es-CO" w:eastAsia="es-CO"/>
      </w:rPr>
      <w:drawing>
        <wp:anchor distT="0" distB="0" distL="114300" distR="114300" simplePos="0" relativeHeight="251691520" behindDoc="1" locked="0" layoutInCell="1" allowOverlap="1" wp14:anchorId="442946CC" wp14:editId="7EE66010">
          <wp:simplePos x="0" y="0"/>
          <wp:positionH relativeFrom="column">
            <wp:posOffset>6</wp:posOffset>
          </wp:positionH>
          <wp:positionV relativeFrom="paragraph">
            <wp:posOffset>-285750</wp:posOffset>
          </wp:positionV>
          <wp:extent cx="1600200" cy="798833"/>
          <wp:effectExtent l="0" t="0" r="0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0AF">
      <w:t xml:space="preserve">                            </w:t>
    </w:r>
  </w:p>
  <w:p w14:paraId="444BE398" w14:textId="77777777" w:rsidR="00541B72" w:rsidRDefault="00541B72" w:rsidP="007D60AF">
    <w:pPr>
      <w:pStyle w:val="Encabezado"/>
      <w:ind w:hanging="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338"/>
    <w:multiLevelType w:val="hybridMultilevel"/>
    <w:tmpl w:val="CB6A501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B53F62"/>
    <w:multiLevelType w:val="hybridMultilevel"/>
    <w:tmpl w:val="7702F0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076AE"/>
    <w:multiLevelType w:val="hybridMultilevel"/>
    <w:tmpl w:val="799CE2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3E3E"/>
    <w:multiLevelType w:val="multilevel"/>
    <w:tmpl w:val="FEDCC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79A6FFC"/>
    <w:multiLevelType w:val="hybridMultilevel"/>
    <w:tmpl w:val="29F023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DE147D"/>
    <w:multiLevelType w:val="multilevel"/>
    <w:tmpl w:val="C0DEB31C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31751EE8"/>
    <w:multiLevelType w:val="hybridMultilevel"/>
    <w:tmpl w:val="534AC3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B0B76"/>
    <w:multiLevelType w:val="hybridMultilevel"/>
    <w:tmpl w:val="D67291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4470C"/>
    <w:multiLevelType w:val="hybridMultilevel"/>
    <w:tmpl w:val="F15CE762"/>
    <w:lvl w:ilvl="0" w:tplc="115A29D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22" w:hanging="360"/>
      </w:pPr>
    </w:lvl>
    <w:lvl w:ilvl="2" w:tplc="240A001B" w:tentative="1">
      <w:start w:val="1"/>
      <w:numFmt w:val="lowerRoman"/>
      <w:lvlText w:val="%3."/>
      <w:lvlJc w:val="right"/>
      <w:pPr>
        <w:ind w:left="1842" w:hanging="180"/>
      </w:pPr>
    </w:lvl>
    <w:lvl w:ilvl="3" w:tplc="240A000F" w:tentative="1">
      <w:start w:val="1"/>
      <w:numFmt w:val="decimal"/>
      <w:lvlText w:val="%4."/>
      <w:lvlJc w:val="left"/>
      <w:pPr>
        <w:ind w:left="2562" w:hanging="360"/>
      </w:pPr>
    </w:lvl>
    <w:lvl w:ilvl="4" w:tplc="240A0019" w:tentative="1">
      <w:start w:val="1"/>
      <w:numFmt w:val="lowerLetter"/>
      <w:lvlText w:val="%5."/>
      <w:lvlJc w:val="left"/>
      <w:pPr>
        <w:ind w:left="3282" w:hanging="360"/>
      </w:pPr>
    </w:lvl>
    <w:lvl w:ilvl="5" w:tplc="240A001B" w:tentative="1">
      <w:start w:val="1"/>
      <w:numFmt w:val="lowerRoman"/>
      <w:lvlText w:val="%6."/>
      <w:lvlJc w:val="right"/>
      <w:pPr>
        <w:ind w:left="4002" w:hanging="180"/>
      </w:pPr>
    </w:lvl>
    <w:lvl w:ilvl="6" w:tplc="240A000F" w:tentative="1">
      <w:start w:val="1"/>
      <w:numFmt w:val="decimal"/>
      <w:lvlText w:val="%7."/>
      <w:lvlJc w:val="left"/>
      <w:pPr>
        <w:ind w:left="4722" w:hanging="360"/>
      </w:pPr>
    </w:lvl>
    <w:lvl w:ilvl="7" w:tplc="240A0019" w:tentative="1">
      <w:start w:val="1"/>
      <w:numFmt w:val="lowerLetter"/>
      <w:lvlText w:val="%8."/>
      <w:lvlJc w:val="left"/>
      <w:pPr>
        <w:ind w:left="5442" w:hanging="360"/>
      </w:pPr>
    </w:lvl>
    <w:lvl w:ilvl="8" w:tplc="240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1" w15:restartNumberingAfterBreak="0">
    <w:nsid w:val="6A9B01F7"/>
    <w:multiLevelType w:val="hybridMultilevel"/>
    <w:tmpl w:val="4D3C52B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0331E"/>
    <w:multiLevelType w:val="hybridMultilevel"/>
    <w:tmpl w:val="A650FF0E"/>
    <w:lvl w:ilvl="0" w:tplc="240A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4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DC5E2C"/>
    <w:multiLevelType w:val="multilevel"/>
    <w:tmpl w:val="2CF64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2"/>
  </w:num>
  <w:num w:numId="5">
    <w:abstractNumId w:val="15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  <w:num w:numId="13">
    <w:abstractNumId w:val="13"/>
  </w:num>
  <w:num w:numId="14">
    <w:abstractNumId w:val="8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49"/>
    <w:rsid w:val="0000713D"/>
    <w:rsid w:val="00061071"/>
    <w:rsid w:val="00077E49"/>
    <w:rsid w:val="000918DB"/>
    <w:rsid w:val="000A4CC4"/>
    <w:rsid w:val="000E7990"/>
    <w:rsid w:val="001103D9"/>
    <w:rsid w:val="001154A2"/>
    <w:rsid w:val="001236CE"/>
    <w:rsid w:val="001422F4"/>
    <w:rsid w:val="00184619"/>
    <w:rsid w:val="001E3A13"/>
    <w:rsid w:val="001E710D"/>
    <w:rsid w:val="001F72E9"/>
    <w:rsid w:val="0022597E"/>
    <w:rsid w:val="00246636"/>
    <w:rsid w:val="00263DA1"/>
    <w:rsid w:val="002723B1"/>
    <w:rsid w:val="002777D5"/>
    <w:rsid w:val="002915AB"/>
    <w:rsid w:val="00292C50"/>
    <w:rsid w:val="002A2FF4"/>
    <w:rsid w:val="002A6588"/>
    <w:rsid w:val="002E377A"/>
    <w:rsid w:val="002E7DA3"/>
    <w:rsid w:val="002F43BC"/>
    <w:rsid w:val="003015F9"/>
    <w:rsid w:val="003103E5"/>
    <w:rsid w:val="00316875"/>
    <w:rsid w:val="003229EC"/>
    <w:rsid w:val="003B1560"/>
    <w:rsid w:val="003B6C71"/>
    <w:rsid w:val="003E3579"/>
    <w:rsid w:val="003F2403"/>
    <w:rsid w:val="003F2898"/>
    <w:rsid w:val="004523FE"/>
    <w:rsid w:val="004552A6"/>
    <w:rsid w:val="004717FB"/>
    <w:rsid w:val="00490495"/>
    <w:rsid w:val="004E03B4"/>
    <w:rsid w:val="004E7449"/>
    <w:rsid w:val="004F5981"/>
    <w:rsid w:val="004F6A69"/>
    <w:rsid w:val="0051168C"/>
    <w:rsid w:val="00512B26"/>
    <w:rsid w:val="00530012"/>
    <w:rsid w:val="00541B72"/>
    <w:rsid w:val="00543889"/>
    <w:rsid w:val="00544780"/>
    <w:rsid w:val="00551F86"/>
    <w:rsid w:val="005630CC"/>
    <w:rsid w:val="0058460F"/>
    <w:rsid w:val="005B0354"/>
    <w:rsid w:val="005D583F"/>
    <w:rsid w:val="005E3F3F"/>
    <w:rsid w:val="00606F1F"/>
    <w:rsid w:val="00645D09"/>
    <w:rsid w:val="00646D18"/>
    <w:rsid w:val="00687D82"/>
    <w:rsid w:val="006931F6"/>
    <w:rsid w:val="006A53FF"/>
    <w:rsid w:val="00702267"/>
    <w:rsid w:val="00705675"/>
    <w:rsid w:val="007413BC"/>
    <w:rsid w:val="007421C6"/>
    <w:rsid w:val="00752639"/>
    <w:rsid w:val="00755F1B"/>
    <w:rsid w:val="00774A88"/>
    <w:rsid w:val="007932BB"/>
    <w:rsid w:val="00795418"/>
    <w:rsid w:val="007A6FDC"/>
    <w:rsid w:val="007A7271"/>
    <w:rsid w:val="007B4299"/>
    <w:rsid w:val="007B6E74"/>
    <w:rsid w:val="007D60AF"/>
    <w:rsid w:val="007F2383"/>
    <w:rsid w:val="008065B6"/>
    <w:rsid w:val="008358EF"/>
    <w:rsid w:val="0084777A"/>
    <w:rsid w:val="00852D34"/>
    <w:rsid w:val="00894297"/>
    <w:rsid w:val="00895E4D"/>
    <w:rsid w:val="008A32D0"/>
    <w:rsid w:val="008F7CA9"/>
    <w:rsid w:val="00921331"/>
    <w:rsid w:val="0093045A"/>
    <w:rsid w:val="00934A98"/>
    <w:rsid w:val="009445E2"/>
    <w:rsid w:val="00956CC5"/>
    <w:rsid w:val="00977F2D"/>
    <w:rsid w:val="009A6797"/>
    <w:rsid w:val="009B2BAA"/>
    <w:rsid w:val="009D3D50"/>
    <w:rsid w:val="00A12087"/>
    <w:rsid w:val="00A2480C"/>
    <w:rsid w:val="00A472ED"/>
    <w:rsid w:val="00A51281"/>
    <w:rsid w:val="00A67F93"/>
    <w:rsid w:val="00A77B5C"/>
    <w:rsid w:val="00A82285"/>
    <w:rsid w:val="00A933E7"/>
    <w:rsid w:val="00AA1F78"/>
    <w:rsid w:val="00AA1F86"/>
    <w:rsid w:val="00AC5E7A"/>
    <w:rsid w:val="00B15D5E"/>
    <w:rsid w:val="00B71B35"/>
    <w:rsid w:val="00B74EE9"/>
    <w:rsid w:val="00B83D95"/>
    <w:rsid w:val="00BA1DE8"/>
    <w:rsid w:val="00BA22FF"/>
    <w:rsid w:val="00BA27FC"/>
    <w:rsid w:val="00BA49EC"/>
    <w:rsid w:val="00BA4E2F"/>
    <w:rsid w:val="00BC3615"/>
    <w:rsid w:val="00BF6947"/>
    <w:rsid w:val="00C0330B"/>
    <w:rsid w:val="00C171D6"/>
    <w:rsid w:val="00C24130"/>
    <w:rsid w:val="00C40E19"/>
    <w:rsid w:val="00C662C3"/>
    <w:rsid w:val="00C91693"/>
    <w:rsid w:val="00C96E68"/>
    <w:rsid w:val="00CA2B4C"/>
    <w:rsid w:val="00CA38FC"/>
    <w:rsid w:val="00CC0F6E"/>
    <w:rsid w:val="00CE794D"/>
    <w:rsid w:val="00CF7B37"/>
    <w:rsid w:val="00D05AC4"/>
    <w:rsid w:val="00D277CD"/>
    <w:rsid w:val="00D61540"/>
    <w:rsid w:val="00D75139"/>
    <w:rsid w:val="00D9402F"/>
    <w:rsid w:val="00DE1C05"/>
    <w:rsid w:val="00DE7B33"/>
    <w:rsid w:val="00DF3B66"/>
    <w:rsid w:val="00E05379"/>
    <w:rsid w:val="00E064EE"/>
    <w:rsid w:val="00E43C87"/>
    <w:rsid w:val="00E82A47"/>
    <w:rsid w:val="00E872D7"/>
    <w:rsid w:val="00E87649"/>
    <w:rsid w:val="00E97C57"/>
    <w:rsid w:val="00EB7195"/>
    <w:rsid w:val="00F07202"/>
    <w:rsid w:val="00F270B3"/>
    <w:rsid w:val="00F34B65"/>
    <w:rsid w:val="00F801AF"/>
    <w:rsid w:val="00FB3B3E"/>
    <w:rsid w:val="00FB564A"/>
    <w:rsid w:val="00FC564C"/>
    <w:rsid w:val="00FD564B"/>
    <w:rsid w:val="00FD78B7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34FBA2"/>
  <w15:docId w15:val="{4F3D334D-B290-4D80-B98F-AF1E4CB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60C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CE460C"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CE460C"/>
    <w:pPr>
      <w:keepNext/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rsid w:val="00CE460C"/>
    <w:pPr>
      <w:keepNext/>
      <w:jc w:val="both"/>
      <w:outlineLvl w:val="2"/>
    </w:pPr>
    <w:rPr>
      <w:rFonts w:ascii="Arial" w:hAnsi="Arial" w:cs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CE460C"/>
    <w:pPr>
      <w:keepNext/>
      <w:outlineLvl w:val="3"/>
    </w:pPr>
    <w:rPr>
      <w:rFonts w:ascii="Arial" w:hAnsi="Arial"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uiPriority w:val="99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sid w:val="00D737C4"/>
    <w:rPr>
      <w:color w:val="0000FF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DE1C05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customStyle="1" w:styleId="xmsonormal">
    <w:name w:val="x_msonormal"/>
    <w:basedOn w:val="Normal"/>
    <w:uiPriority w:val="99"/>
    <w:rsid w:val="00C91693"/>
    <w:rPr>
      <w:rFonts w:ascii="Times New Roman" w:eastAsiaTheme="minorHAnsi" w:hAnsi="Times New Roman"/>
      <w:szCs w:val="24"/>
      <w:lang w:val="es-CO" w:eastAsia="es-CO"/>
    </w:rPr>
  </w:style>
  <w:style w:type="paragraph" w:styleId="Sinespaciado">
    <w:name w:val="No Spacing"/>
    <w:uiPriority w:val="1"/>
    <w:qFormat/>
    <w:rsid w:val="008A32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usuario@funcionpublica.gov.co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ogin.microsoftonline.com/login.srf?wa=wsignin1.0&amp;rpsnv=4&amp;ct=1442354211&amp;rver=6.6.6556.0&amp;wp=MBI_SSL&amp;wreply=https:%2F%2Foutlook.office365.com%2Fowa%2F&amp;id=260563&amp;CBCXT=out" TargetMode="External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eno\AppData\Roaming\Microsoft\Plantillas\PLANTILLA%20EXT.%20ORFEO%20-%20NOV.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EXT. ORFEO - NOV. 2014</Template>
  <TotalTime>2</TotalTime>
  <Pages>6</Pages>
  <Words>441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sadhagsdhagsdhagdhasgdhgdhagsf</vt:lpstr>
    </vt:vector>
  </TitlesOfParts>
  <Company>DAFP</Company>
  <LinksUpToDate>false</LinksUpToDate>
  <CharactersWithSpaces>2938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sadhagsdhagsdhagdhasgdhgdhagsf</dc:title>
  <dc:creator>Stella Moreno Suescun</dc:creator>
  <cp:lastModifiedBy>Alisson Córdoba Fuentes</cp:lastModifiedBy>
  <cp:revision>2</cp:revision>
  <cp:lastPrinted>2023-05-23T14:45:00Z</cp:lastPrinted>
  <dcterms:created xsi:type="dcterms:W3CDTF">2023-06-01T21:22:00Z</dcterms:created>
  <dcterms:modified xsi:type="dcterms:W3CDTF">2023-06-01T21:22:00Z</dcterms:modified>
</cp:coreProperties>
</file>